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1F" w:rsidRPr="00986A14" w:rsidRDefault="00AC4334" w:rsidP="009D071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1485" cy="58166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1F" w:rsidRPr="00986A14" w:rsidRDefault="009D071F" w:rsidP="009D071F">
      <w:pPr>
        <w:pStyle w:val="a3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9D071F" w:rsidRPr="00986A14" w:rsidRDefault="009D071F" w:rsidP="009D071F">
      <w:pPr>
        <w:pStyle w:val="a3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9D071F" w:rsidRPr="00330F0E" w:rsidRDefault="009D071F" w:rsidP="009D071F">
      <w:pPr>
        <w:pStyle w:val="a3"/>
        <w:rPr>
          <w:b/>
          <w:bCs/>
          <w:spacing w:val="120"/>
          <w:sz w:val="48"/>
          <w:szCs w:val="48"/>
        </w:rPr>
      </w:pPr>
      <w:r w:rsidRPr="00330F0E">
        <w:rPr>
          <w:b/>
          <w:bCs/>
          <w:spacing w:val="120"/>
          <w:sz w:val="48"/>
          <w:szCs w:val="48"/>
        </w:rPr>
        <w:t>РОЗПОРЯДЖЕННЯ</w:t>
      </w:r>
    </w:p>
    <w:p w:rsidR="009D071F" w:rsidRPr="00986A14" w:rsidRDefault="009D071F" w:rsidP="009D071F">
      <w:pPr>
        <w:pStyle w:val="a3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9D071F" w:rsidRPr="00986A14" w:rsidRDefault="001D0AC3" w:rsidP="009D071F">
      <w:pPr>
        <w:jc w:val="center"/>
        <w:rPr>
          <w:sz w:val="20"/>
          <w:lang w:val="uk-UA"/>
        </w:rPr>
      </w:pPr>
      <w:r w:rsidRPr="001D0AC3">
        <w:rPr>
          <w:noProof/>
          <w:sz w:val="20"/>
          <w:lang w:val="uk-UA"/>
        </w:rPr>
        <w:pict>
          <v:line id="_x0000_s1029" style="position:absolute;left:0;text-align:left;z-index:251657728" from="0,6.2pt" to="486.2pt,6.2pt" strokeweight="4.5pt">
            <v:stroke linestyle="thickThin"/>
          </v:line>
        </w:pict>
      </w:r>
    </w:p>
    <w:p w:rsidR="009D071F" w:rsidRPr="00080E2E" w:rsidRDefault="00C220B2" w:rsidP="009D071F">
      <w:pPr>
        <w:pStyle w:val="a7"/>
        <w:rPr>
          <w:b/>
          <w:lang w:val="ru-RU"/>
        </w:rPr>
      </w:pPr>
      <w:r>
        <w:rPr>
          <w:b/>
          <w:lang w:val="ru-RU"/>
        </w:rPr>
        <w:t>12.06.2017</w:t>
      </w:r>
      <w:r w:rsidR="008F6053">
        <w:rPr>
          <w:b/>
        </w:rPr>
        <w:tab/>
        <w:t>м. Сватове</w:t>
      </w:r>
      <w:r w:rsidR="008F6053">
        <w:rPr>
          <w:b/>
        </w:rPr>
        <w:tab/>
      </w:r>
      <w:r>
        <w:rPr>
          <w:b/>
          <w:lang w:val="ru-RU"/>
        </w:rPr>
        <w:t>289</w:t>
      </w:r>
    </w:p>
    <w:p w:rsidR="009D071F" w:rsidRDefault="009D071F" w:rsidP="009D071F"/>
    <w:p w:rsidR="00953831" w:rsidRPr="009D071F" w:rsidRDefault="00953831" w:rsidP="00183B5D">
      <w:pPr>
        <w:rPr>
          <w:b/>
          <w:bCs/>
        </w:rPr>
      </w:pPr>
    </w:p>
    <w:p w:rsidR="00493D41" w:rsidRDefault="00493D41" w:rsidP="00183B5D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Про відзначення </w:t>
      </w:r>
    </w:p>
    <w:p w:rsidR="00001CFD" w:rsidRDefault="00493D41" w:rsidP="00183B5D">
      <w:pPr>
        <w:rPr>
          <w:b/>
          <w:bCs/>
          <w:lang w:val="uk-UA"/>
        </w:rPr>
      </w:pPr>
      <w:r>
        <w:rPr>
          <w:b/>
          <w:bCs/>
          <w:lang w:val="uk-UA"/>
        </w:rPr>
        <w:t>Дня м</w:t>
      </w:r>
      <w:r w:rsidR="00DE77BE">
        <w:rPr>
          <w:b/>
          <w:bCs/>
          <w:lang w:val="uk-UA"/>
        </w:rPr>
        <w:t>едичного працівника</w:t>
      </w:r>
    </w:p>
    <w:p w:rsidR="00953831" w:rsidRDefault="00953831" w:rsidP="00183B5D">
      <w:pPr>
        <w:rPr>
          <w:b/>
          <w:bCs/>
          <w:lang w:val="uk-UA"/>
        </w:rPr>
      </w:pPr>
    </w:p>
    <w:p w:rsidR="00487BCA" w:rsidRDefault="00487BCA" w:rsidP="00183B5D">
      <w:pPr>
        <w:rPr>
          <w:b/>
          <w:bCs/>
          <w:lang w:val="uk-UA"/>
        </w:rPr>
      </w:pPr>
    </w:p>
    <w:p w:rsidR="000F38F1" w:rsidRDefault="00793760" w:rsidP="00793760">
      <w:pPr>
        <w:ind w:firstLine="708"/>
        <w:jc w:val="both"/>
        <w:rPr>
          <w:bCs/>
          <w:lang w:val="uk-UA"/>
        </w:rPr>
      </w:pPr>
      <w:r>
        <w:rPr>
          <w:bCs/>
          <w:lang w:val="uk-UA"/>
        </w:rPr>
        <w:t xml:space="preserve">Враховуючи важливу роль медичних закладів Сватівського району у </w:t>
      </w:r>
      <w:r w:rsidR="00B62D2E">
        <w:rPr>
          <w:bCs/>
          <w:lang w:val="uk-UA"/>
        </w:rPr>
        <w:t>профілактиці і лікуванні</w:t>
      </w:r>
      <w:r w:rsidR="00502EEC">
        <w:rPr>
          <w:bCs/>
          <w:lang w:val="uk-UA"/>
        </w:rPr>
        <w:t xml:space="preserve"> сватів</w:t>
      </w:r>
      <w:r>
        <w:rPr>
          <w:bCs/>
          <w:lang w:val="uk-UA"/>
        </w:rPr>
        <w:t>чан, наполегливу, самовіддану прац</w:t>
      </w:r>
      <w:r w:rsidR="00CC3D21">
        <w:rPr>
          <w:bCs/>
          <w:lang w:val="uk-UA"/>
        </w:rPr>
        <w:t>ю медичних працівників району,</w:t>
      </w:r>
      <w:r>
        <w:rPr>
          <w:bCs/>
          <w:lang w:val="uk-UA"/>
        </w:rPr>
        <w:t xml:space="preserve"> з нагоди </w:t>
      </w:r>
      <w:r w:rsidR="00953831">
        <w:rPr>
          <w:bCs/>
          <w:lang w:val="uk-UA"/>
        </w:rPr>
        <w:t xml:space="preserve">відзначення </w:t>
      </w:r>
      <w:r>
        <w:rPr>
          <w:bCs/>
          <w:lang w:val="uk-UA"/>
        </w:rPr>
        <w:t>Дня медичного працівника</w:t>
      </w:r>
      <w:r w:rsidR="008B6655">
        <w:rPr>
          <w:bCs/>
          <w:lang w:val="uk-UA"/>
        </w:rPr>
        <w:t>,</w:t>
      </w:r>
      <w:r w:rsidR="008B6655" w:rsidRPr="008B6655">
        <w:rPr>
          <w:bCs/>
          <w:lang w:val="uk-UA"/>
        </w:rPr>
        <w:t xml:space="preserve"> </w:t>
      </w:r>
      <w:r w:rsidR="008B6655">
        <w:rPr>
          <w:bCs/>
          <w:lang w:val="uk-UA"/>
        </w:rPr>
        <w:t xml:space="preserve">керуючись </w:t>
      </w:r>
      <w:r w:rsidR="008B6655">
        <w:rPr>
          <w:szCs w:val="28"/>
          <w:lang w:val="uk-UA"/>
        </w:rPr>
        <w:t>ст. 41 Закону України «Про місцеві державні адміністрації»</w:t>
      </w:r>
      <w:r>
        <w:rPr>
          <w:bCs/>
          <w:lang w:val="uk-UA"/>
        </w:rPr>
        <w:t xml:space="preserve">: </w:t>
      </w:r>
    </w:p>
    <w:p w:rsidR="00793760" w:rsidRDefault="00793760" w:rsidP="00793760">
      <w:pPr>
        <w:ind w:firstLine="708"/>
        <w:jc w:val="both"/>
        <w:rPr>
          <w:bCs/>
          <w:lang w:val="uk-UA"/>
        </w:rPr>
      </w:pPr>
    </w:p>
    <w:p w:rsidR="00793760" w:rsidRDefault="00793760" w:rsidP="00793760">
      <w:pPr>
        <w:ind w:firstLine="708"/>
        <w:jc w:val="both"/>
        <w:rPr>
          <w:bCs/>
          <w:lang w:val="uk-UA"/>
        </w:rPr>
      </w:pPr>
      <w:r>
        <w:rPr>
          <w:bCs/>
          <w:lang w:val="uk-UA"/>
        </w:rPr>
        <w:t>1. Про</w:t>
      </w:r>
      <w:r w:rsidR="00697571">
        <w:rPr>
          <w:bCs/>
          <w:lang w:val="uk-UA"/>
        </w:rPr>
        <w:t xml:space="preserve">вести </w:t>
      </w:r>
      <w:r w:rsidR="00645270">
        <w:rPr>
          <w:bCs/>
          <w:lang w:val="uk-UA"/>
        </w:rPr>
        <w:t>16</w:t>
      </w:r>
      <w:r w:rsidR="00953831">
        <w:rPr>
          <w:bCs/>
          <w:lang w:val="uk-UA"/>
        </w:rPr>
        <w:t xml:space="preserve"> червня </w:t>
      </w:r>
      <w:r w:rsidR="00DC5338">
        <w:rPr>
          <w:bCs/>
          <w:lang w:val="uk-UA"/>
        </w:rPr>
        <w:t>201</w:t>
      </w:r>
      <w:r w:rsidR="001706A4">
        <w:rPr>
          <w:bCs/>
          <w:lang w:val="uk-UA"/>
        </w:rPr>
        <w:t>7</w:t>
      </w:r>
      <w:r w:rsidR="00953831">
        <w:rPr>
          <w:bCs/>
          <w:lang w:val="uk-UA"/>
        </w:rPr>
        <w:t xml:space="preserve"> року </w:t>
      </w:r>
      <w:r w:rsidR="0062532C">
        <w:rPr>
          <w:bCs/>
          <w:lang w:val="uk-UA"/>
        </w:rPr>
        <w:t xml:space="preserve">в Народному домі «Сватова Лучка» </w:t>
      </w:r>
      <w:r w:rsidR="00047DA2">
        <w:rPr>
          <w:bCs/>
          <w:lang w:val="uk-UA"/>
        </w:rPr>
        <w:t>урочистості</w:t>
      </w:r>
      <w:r w:rsidR="00B62D2E">
        <w:rPr>
          <w:bCs/>
          <w:lang w:val="uk-UA"/>
        </w:rPr>
        <w:t>,</w:t>
      </w:r>
      <w:r w:rsidR="00047DA2">
        <w:rPr>
          <w:bCs/>
          <w:lang w:val="uk-UA"/>
        </w:rPr>
        <w:t xml:space="preserve"> </w:t>
      </w:r>
      <w:r>
        <w:rPr>
          <w:bCs/>
          <w:lang w:val="uk-UA"/>
        </w:rPr>
        <w:t>присвячені Дню медичного працівника.</w:t>
      </w:r>
    </w:p>
    <w:p w:rsidR="00930946" w:rsidRDefault="00930946" w:rsidP="002B2ACA">
      <w:pPr>
        <w:jc w:val="both"/>
        <w:rPr>
          <w:bCs/>
          <w:lang w:val="uk-UA"/>
        </w:rPr>
      </w:pPr>
      <w:r>
        <w:rPr>
          <w:bCs/>
          <w:lang w:val="uk-UA"/>
        </w:rPr>
        <w:tab/>
      </w:r>
    </w:p>
    <w:p w:rsidR="002B2ACA" w:rsidRDefault="00930946" w:rsidP="00930946">
      <w:pPr>
        <w:ind w:firstLine="708"/>
        <w:jc w:val="both"/>
        <w:rPr>
          <w:bCs/>
          <w:lang w:val="uk-UA"/>
        </w:rPr>
      </w:pPr>
      <w:r>
        <w:rPr>
          <w:bCs/>
          <w:lang w:val="uk-UA"/>
        </w:rPr>
        <w:t>2. Відділу культу</w:t>
      </w:r>
      <w:r w:rsidR="002C7E76">
        <w:rPr>
          <w:bCs/>
          <w:lang w:val="uk-UA"/>
        </w:rPr>
        <w:t>ри райдержадміністрації (Дерка</w:t>
      </w:r>
      <w:r w:rsidR="00396E71">
        <w:rPr>
          <w:bCs/>
          <w:lang w:val="uk-UA"/>
        </w:rPr>
        <w:t>ч</w:t>
      </w:r>
      <w:r w:rsidR="002C7E76">
        <w:rPr>
          <w:bCs/>
          <w:lang w:val="uk-UA"/>
        </w:rPr>
        <w:t xml:space="preserve"> </w:t>
      </w:r>
      <w:r>
        <w:rPr>
          <w:bCs/>
          <w:lang w:val="uk-UA"/>
        </w:rPr>
        <w:t>О.А.) забезпечити підготовку концертної програми.</w:t>
      </w:r>
    </w:p>
    <w:p w:rsidR="00930946" w:rsidRDefault="00930946" w:rsidP="0049200C">
      <w:pPr>
        <w:ind w:firstLine="708"/>
        <w:jc w:val="both"/>
        <w:rPr>
          <w:bCs/>
          <w:lang w:val="uk-UA"/>
        </w:rPr>
      </w:pPr>
    </w:p>
    <w:p w:rsidR="00A10989" w:rsidRDefault="00930946" w:rsidP="0049200C">
      <w:pPr>
        <w:ind w:firstLine="708"/>
        <w:jc w:val="both"/>
        <w:rPr>
          <w:bCs/>
          <w:szCs w:val="28"/>
          <w:lang w:val="uk-UA"/>
        </w:rPr>
      </w:pPr>
      <w:r>
        <w:rPr>
          <w:bCs/>
          <w:lang w:val="uk-UA"/>
        </w:rPr>
        <w:t>3</w:t>
      </w:r>
      <w:r w:rsidR="002B2ACA" w:rsidRPr="0049200C">
        <w:rPr>
          <w:bCs/>
          <w:lang w:val="uk-UA"/>
        </w:rPr>
        <w:t xml:space="preserve">. Нагородити </w:t>
      </w:r>
      <w:r w:rsidR="00FA3E46">
        <w:rPr>
          <w:bCs/>
          <w:lang w:val="uk-UA"/>
        </w:rPr>
        <w:t xml:space="preserve">подяками, </w:t>
      </w:r>
      <w:r w:rsidR="002B2ACA" w:rsidRPr="0049200C">
        <w:rPr>
          <w:bCs/>
          <w:lang w:val="uk-UA"/>
        </w:rPr>
        <w:t xml:space="preserve">грамотами </w:t>
      </w:r>
      <w:r w:rsidR="00FA3E46">
        <w:rPr>
          <w:bCs/>
          <w:lang w:val="uk-UA"/>
        </w:rPr>
        <w:t xml:space="preserve">і Почесними грамотами </w:t>
      </w:r>
      <w:r w:rsidR="002B2ACA" w:rsidRPr="0049200C">
        <w:rPr>
          <w:bCs/>
          <w:lang w:val="uk-UA"/>
        </w:rPr>
        <w:t xml:space="preserve">Сватівської райдержадміністрації </w:t>
      </w:r>
      <w:r w:rsidR="00951C12">
        <w:rPr>
          <w:bCs/>
          <w:lang w:val="uk-UA"/>
        </w:rPr>
        <w:t xml:space="preserve">та квітами </w:t>
      </w:r>
      <w:r w:rsidR="002B2ACA" w:rsidRPr="0049200C">
        <w:rPr>
          <w:bCs/>
          <w:lang w:val="uk-UA"/>
        </w:rPr>
        <w:t xml:space="preserve">за високий професіоналізм, невтомну працю та вагомий </w:t>
      </w:r>
      <w:r w:rsidR="002B2ACA" w:rsidRPr="0049200C">
        <w:rPr>
          <w:bCs/>
          <w:szCs w:val="28"/>
          <w:lang w:val="uk-UA"/>
        </w:rPr>
        <w:t>внесок у профілактику і лікуван</w:t>
      </w:r>
      <w:r w:rsidR="002C7E76">
        <w:rPr>
          <w:bCs/>
          <w:szCs w:val="28"/>
          <w:lang w:val="uk-UA"/>
        </w:rPr>
        <w:t>ня жителів Сватівського району і</w:t>
      </w:r>
      <w:r w:rsidR="002B2ACA" w:rsidRPr="0049200C">
        <w:rPr>
          <w:bCs/>
          <w:szCs w:val="28"/>
          <w:lang w:val="uk-UA"/>
        </w:rPr>
        <w:t xml:space="preserve"> з нагоди професійного свята Дня медичного працівника</w:t>
      </w:r>
      <w:r w:rsidR="00916640">
        <w:rPr>
          <w:bCs/>
          <w:szCs w:val="28"/>
          <w:lang w:val="uk-UA"/>
        </w:rPr>
        <w:t xml:space="preserve"> кращих</w:t>
      </w:r>
      <w:r w:rsidR="002B2ACA" w:rsidRPr="0049200C">
        <w:rPr>
          <w:bCs/>
          <w:szCs w:val="28"/>
          <w:lang w:val="uk-UA"/>
        </w:rPr>
        <w:t xml:space="preserve"> </w:t>
      </w:r>
      <w:r w:rsidR="00916640">
        <w:rPr>
          <w:bCs/>
          <w:szCs w:val="28"/>
          <w:lang w:val="uk-UA"/>
        </w:rPr>
        <w:t>працівників медичних уста</w:t>
      </w:r>
      <w:r w:rsidR="00522F1B">
        <w:rPr>
          <w:bCs/>
          <w:szCs w:val="28"/>
          <w:lang w:val="uk-UA"/>
        </w:rPr>
        <w:t xml:space="preserve">нов району </w:t>
      </w:r>
      <w:r w:rsidR="00B61190">
        <w:rPr>
          <w:bCs/>
          <w:szCs w:val="28"/>
          <w:lang w:val="uk-UA"/>
        </w:rPr>
        <w:t xml:space="preserve">згідно </w:t>
      </w:r>
      <w:r w:rsidR="00CC3D21">
        <w:rPr>
          <w:bCs/>
          <w:szCs w:val="28"/>
          <w:lang w:val="uk-UA"/>
        </w:rPr>
        <w:t>з</w:t>
      </w:r>
      <w:r w:rsidR="002C7E76">
        <w:rPr>
          <w:bCs/>
          <w:szCs w:val="28"/>
          <w:lang w:val="uk-UA"/>
        </w:rPr>
        <w:t>і списком (додаток 1)</w:t>
      </w:r>
      <w:r w:rsidR="00522F1B">
        <w:rPr>
          <w:bCs/>
          <w:szCs w:val="28"/>
          <w:lang w:val="uk-UA"/>
        </w:rPr>
        <w:t>.</w:t>
      </w:r>
    </w:p>
    <w:p w:rsidR="00F26D8A" w:rsidRDefault="00F26D8A" w:rsidP="0049200C">
      <w:pPr>
        <w:ind w:firstLine="708"/>
        <w:jc w:val="both"/>
        <w:rPr>
          <w:bCs/>
          <w:szCs w:val="28"/>
          <w:lang w:val="uk-UA"/>
        </w:rPr>
      </w:pPr>
    </w:p>
    <w:p w:rsidR="00F26D8A" w:rsidRDefault="00F26D8A" w:rsidP="0049200C">
      <w:pPr>
        <w:ind w:firstLine="708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4. Привітати квітами керівників медичних установ району згідно зі списком (додаток 2).</w:t>
      </w:r>
    </w:p>
    <w:p w:rsidR="00951C12" w:rsidRDefault="00951C12" w:rsidP="0049200C">
      <w:pPr>
        <w:ind w:firstLine="708"/>
        <w:jc w:val="both"/>
        <w:rPr>
          <w:bCs/>
          <w:szCs w:val="28"/>
          <w:lang w:val="uk-UA"/>
        </w:rPr>
      </w:pPr>
    </w:p>
    <w:p w:rsidR="001553C6" w:rsidRDefault="00F26D8A" w:rsidP="001553C6">
      <w:pPr>
        <w:shd w:val="clear" w:color="auto" w:fill="FFFFFF"/>
        <w:ind w:right="5" w:firstLine="708"/>
        <w:jc w:val="both"/>
        <w:rPr>
          <w:color w:val="000000"/>
          <w:spacing w:val="-1"/>
          <w:szCs w:val="28"/>
          <w:lang w:val="uk-UA"/>
        </w:rPr>
      </w:pPr>
      <w:r>
        <w:rPr>
          <w:bCs/>
          <w:szCs w:val="28"/>
          <w:lang w:val="uk-UA"/>
        </w:rPr>
        <w:t>5.</w:t>
      </w:r>
      <w:r w:rsidR="001553C6" w:rsidRPr="001553C6">
        <w:rPr>
          <w:color w:val="000000"/>
          <w:szCs w:val="28"/>
          <w:lang w:val="uk-UA"/>
        </w:rPr>
        <w:t xml:space="preserve"> </w:t>
      </w:r>
      <w:r w:rsidR="001553C6">
        <w:rPr>
          <w:color w:val="000000"/>
          <w:szCs w:val="28"/>
          <w:lang w:val="uk-UA"/>
        </w:rPr>
        <w:t>Управлінню фінансів райдержадміністрації (Кода</w:t>
      </w:r>
      <w:r w:rsidR="002C7E76">
        <w:rPr>
          <w:color w:val="000000"/>
          <w:szCs w:val="28"/>
          <w:lang w:val="uk-UA"/>
        </w:rPr>
        <w:t>цький М.В.) виділити кошти в су</w:t>
      </w:r>
      <w:r w:rsidR="001553C6">
        <w:rPr>
          <w:color w:val="000000"/>
          <w:szCs w:val="28"/>
          <w:lang w:val="uk-UA"/>
        </w:rPr>
        <w:t xml:space="preserve">мі </w:t>
      </w:r>
      <w:r w:rsidR="00645270" w:rsidRPr="00645270">
        <w:rPr>
          <w:szCs w:val="28"/>
          <w:lang w:val="uk-UA"/>
        </w:rPr>
        <w:t>1</w:t>
      </w:r>
      <w:r w:rsidR="004210E6">
        <w:rPr>
          <w:szCs w:val="28"/>
          <w:lang w:val="uk-UA"/>
        </w:rPr>
        <w:t>73</w:t>
      </w:r>
      <w:r w:rsidR="0016034F">
        <w:rPr>
          <w:szCs w:val="28"/>
          <w:lang w:val="uk-UA"/>
        </w:rPr>
        <w:t>7</w:t>
      </w:r>
      <w:r w:rsidR="001553C6" w:rsidRPr="00645270">
        <w:rPr>
          <w:szCs w:val="28"/>
          <w:lang w:val="uk-UA"/>
        </w:rPr>
        <w:t xml:space="preserve"> (</w:t>
      </w:r>
      <w:r w:rsidR="00645270" w:rsidRPr="00645270">
        <w:rPr>
          <w:szCs w:val="28"/>
          <w:lang w:val="uk-UA"/>
        </w:rPr>
        <w:t xml:space="preserve">одна тисяча </w:t>
      </w:r>
      <w:r w:rsidR="004210E6">
        <w:rPr>
          <w:szCs w:val="28"/>
          <w:lang w:val="uk-UA"/>
        </w:rPr>
        <w:t>сімсот тридцять</w:t>
      </w:r>
      <w:r w:rsidR="0016034F">
        <w:rPr>
          <w:szCs w:val="28"/>
          <w:lang w:val="uk-UA"/>
        </w:rPr>
        <w:t xml:space="preserve"> сім</w:t>
      </w:r>
      <w:r w:rsidR="00220D05" w:rsidRPr="00645270">
        <w:rPr>
          <w:szCs w:val="28"/>
          <w:lang w:val="uk-UA"/>
        </w:rPr>
        <w:t xml:space="preserve"> </w:t>
      </w:r>
      <w:r w:rsidR="00432DC7" w:rsidRPr="00645270">
        <w:rPr>
          <w:szCs w:val="28"/>
          <w:lang w:val="uk-UA"/>
        </w:rPr>
        <w:t>)</w:t>
      </w:r>
      <w:r w:rsidR="00432DC7">
        <w:rPr>
          <w:sz w:val="26"/>
          <w:szCs w:val="26"/>
          <w:lang w:val="uk-UA"/>
        </w:rPr>
        <w:t xml:space="preserve"> </w:t>
      </w:r>
      <w:r w:rsidR="001553C6">
        <w:rPr>
          <w:color w:val="000000"/>
          <w:szCs w:val="28"/>
          <w:lang w:val="uk-UA"/>
        </w:rPr>
        <w:t xml:space="preserve">грн 00 коп., </w:t>
      </w:r>
      <w:r w:rsidR="001553C6">
        <w:rPr>
          <w:color w:val="000000"/>
          <w:spacing w:val="-1"/>
          <w:szCs w:val="28"/>
          <w:lang w:val="uk-UA"/>
        </w:rPr>
        <w:t>передбачених у районному бюджеті</w:t>
      </w:r>
      <w:r w:rsidR="00220D05">
        <w:rPr>
          <w:color w:val="000000"/>
          <w:spacing w:val="-1"/>
          <w:szCs w:val="28"/>
          <w:lang w:val="uk-UA"/>
        </w:rPr>
        <w:t xml:space="preserve"> на пр</w:t>
      </w:r>
      <w:r w:rsidR="00330F0E">
        <w:rPr>
          <w:color w:val="000000"/>
          <w:spacing w:val="-1"/>
          <w:szCs w:val="28"/>
          <w:lang w:val="uk-UA"/>
        </w:rPr>
        <w:t>оведення районних заходів у 2017</w:t>
      </w:r>
      <w:r w:rsidR="00220D05">
        <w:rPr>
          <w:color w:val="000000"/>
          <w:spacing w:val="-1"/>
          <w:szCs w:val="28"/>
          <w:lang w:val="uk-UA"/>
        </w:rPr>
        <w:t xml:space="preserve"> році</w:t>
      </w:r>
      <w:r w:rsidR="002C7E76">
        <w:rPr>
          <w:color w:val="000000"/>
          <w:spacing w:val="-2"/>
          <w:szCs w:val="28"/>
          <w:lang w:val="uk-UA"/>
        </w:rPr>
        <w:t xml:space="preserve">, </w:t>
      </w:r>
      <w:r w:rsidR="001553C6">
        <w:rPr>
          <w:color w:val="000000"/>
          <w:spacing w:val="-2"/>
          <w:szCs w:val="28"/>
          <w:lang w:val="uk-UA"/>
        </w:rPr>
        <w:t>відповідно до кошторису</w:t>
      </w:r>
      <w:r w:rsidR="001553C6">
        <w:rPr>
          <w:color w:val="000000"/>
          <w:spacing w:val="-1"/>
          <w:szCs w:val="28"/>
          <w:lang w:val="uk-UA"/>
        </w:rPr>
        <w:t xml:space="preserve"> (</w:t>
      </w:r>
      <w:r>
        <w:rPr>
          <w:color w:val="000000"/>
          <w:spacing w:val="-1"/>
          <w:szCs w:val="28"/>
          <w:lang w:val="uk-UA"/>
        </w:rPr>
        <w:t>додаток 3).</w:t>
      </w:r>
    </w:p>
    <w:p w:rsidR="00080E2E" w:rsidRDefault="00080E2E" w:rsidP="0049200C">
      <w:pPr>
        <w:ind w:firstLine="708"/>
        <w:jc w:val="both"/>
        <w:rPr>
          <w:bCs/>
          <w:szCs w:val="28"/>
          <w:lang w:val="uk-UA"/>
        </w:rPr>
      </w:pPr>
    </w:p>
    <w:p w:rsidR="00793760" w:rsidRPr="00A16563" w:rsidRDefault="00A16563" w:rsidP="00A16563">
      <w:pPr>
        <w:tabs>
          <w:tab w:val="center" w:pos="4819"/>
          <w:tab w:val="left" w:pos="6078"/>
        </w:tabs>
        <w:spacing w:line="299" w:lineRule="exact"/>
        <w:jc w:val="both"/>
        <w:rPr>
          <w:bCs/>
          <w:color w:val="000000"/>
          <w:spacing w:val="-5"/>
          <w:szCs w:val="28"/>
          <w:lang w:val="uk-UA"/>
        </w:rPr>
      </w:pPr>
      <w:r>
        <w:rPr>
          <w:bCs/>
          <w:color w:val="000000"/>
          <w:spacing w:val="-5"/>
          <w:szCs w:val="28"/>
          <w:lang w:val="uk-UA"/>
        </w:rPr>
        <w:tab/>
        <w:t xml:space="preserve">          </w:t>
      </w:r>
      <w:r w:rsidR="00F26D8A">
        <w:rPr>
          <w:color w:val="000000"/>
          <w:spacing w:val="5"/>
          <w:szCs w:val="28"/>
          <w:lang w:val="uk-UA"/>
        </w:rPr>
        <w:t>7</w:t>
      </w:r>
      <w:r w:rsidR="00487BCA">
        <w:rPr>
          <w:color w:val="000000"/>
          <w:spacing w:val="5"/>
          <w:szCs w:val="28"/>
          <w:lang w:val="uk-UA"/>
        </w:rPr>
        <w:t>.</w:t>
      </w:r>
      <w:r w:rsidR="00396666">
        <w:rPr>
          <w:color w:val="000000"/>
          <w:spacing w:val="5"/>
          <w:szCs w:val="28"/>
          <w:lang w:val="uk-UA"/>
        </w:rPr>
        <w:t xml:space="preserve"> </w:t>
      </w:r>
      <w:r w:rsidR="00086A30">
        <w:rPr>
          <w:color w:val="000000"/>
          <w:spacing w:val="5"/>
          <w:szCs w:val="28"/>
          <w:lang w:val="uk-UA"/>
        </w:rPr>
        <w:t>Контроль за виконанням цього</w:t>
      </w:r>
      <w:r w:rsidR="00487BCA">
        <w:rPr>
          <w:color w:val="000000"/>
          <w:spacing w:val="5"/>
          <w:szCs w:val="28"/>
          <w:lang w:val="uk-UA"/>
        </w:rPr>
        <w:t xml:space="preserve"> розпорядження покласти на</w:t>
      </w:r>
      <w:r w:rsidR="00B62D2E">
        <w:rPr>
          <w:color w:val="000000"/>
          <w:spacing w:val="5"/>
          <w:szCs w:val="28"/>
          <w:lang w:val="uk-UA"/>
        </w:rPr>
        <w:t xml:space="preserve"> першого заступника голо</w:t>
      </w:r>
      <w:r w:rsidR="000024CE">
        <w:rPr>
          <w:color w:val="000000"/>
          <w:spacing w:val="5"/>
          <w:szCs w:val="28"/>
          <w:lang w:val="uk-UA"/>
        </w:rPr>
        <w:t>ви р</w:t>
      </w:r>
      <w:r w:rsidR="00953831">
        <w:rPr>
          <w:color w:val="000000"/>
          <w:spacing w:val="5"/>
          <w:szCs w:val="28"/>
          <w:lang w:val="uk-UA"/>
        </w:rPr>
        <w:t>айдержадміністрації Лемешко Г.А</w:t>
      </w:r>
      <w:r w:rsidR="00EF4F29">
        <w:rPr>
          <w:color w:val="000000"/>
          <w:spacing w:val="5"/>
          <w:szCs w:val="28"/>
          <w:lang w:val="uk-UA"/>
        </w:rPr>
        <w:t xml:space="preserve">. </w:t>
      </w:r>
    </w:p>
    <w:tbl>
      <w:tblPr>
        <w:tblW w:w="0" w:type="auto"/>
        <w:tblLook w:val="01E0"/>
      </w:tblPr>
      <w:tblGrid>
        <w:gridCol w:w="4608"/>
        <w:gridCol w:w="2340"/>
        <w:gridCol w:w="2623"/>
      </w:tblGrid>
      <w:tr w:rsidR="001553C6" w:rsidRPr="00F26918" w:rsidTr="00B42C2A">
        <w:trPr>
          <w:trHeight w:val="74"/>
        </w:trPr>
        <w:tc>
          <w:tcPr>
            <w:tcW w:w="4608" w:type="dxa"/>
          </w:tcPr>
          <w:p w:rsidR="00A16563" w:rsidRDefault="00A16563" w:rsidP="00484B63">
            <w:pPr>
              <w:rPr>
                <w:b/>
                <w:lang w:val="uk-UA"/>
              </w:rPr>
            </w:pPr>
          </w:p>
          <w:p w:rsidR="00A16563" w:rsidRDefault="00A16563" w:rsidP="00484B63">
            <w:pPr>
              <w:rPr>
                <w:b/>
                <w:lang w:val="uk-UA"/>
              </w:rPr>
            </w:pPr>
          </w:p>
          <w:p w:rsidR="001553C6" w:rsidRPr="00F26918" w:rsidRDefault="001553C6" w:rsidP="00484B63">
            <w:pPr>
              <w:rPr>
                <w:b/>
                <w:lang w:val="uk-UA"/>
              </w:rPr>
            </w:pPr>
            <w:r w:rsidRPr="00F26918">
              <w:rPr>
                <w:b/>
                <w:lang w:val="uk-UA"/>
              </w:rPr>
              <w:t>Голова райдержадміністрації</w:t>
            </w:r>
          </w:p>
        </w:tc>
        <w:tc>
          <w:tcPr>
            <w:tcW w:w="2340" w:type="dxa"/>
          </w:tcPr>
          <w:p w:rsidR="001553C6" w:rsidRPr="00F26918" w:rsidRDefault="001553C6" w:rsidP="00484B63">
            <w:pPr>
              <w:rPr>
                <w:b/>
                <w:lang w:val="uk-UA"/>
              </w:rPr>
            </w:pPr>
          </w:p>
        </w:tc>
        <w:tc>
          <w:tcPr>
            <w:tcW w:w="2623" w:type="dxa"/>
          </w:tcPr>
          <w:p w:rsidR="00A16563" w:rsidRDefault="00A16563" w:rsidP="00484B63">
            <w:pPr>
              <w:rPr>
                <w:b/>
                <w:lang w:val="uk-UA"/>
              </w:rPr>
            </w:pPr>
          </w:p>
          <w:p w:rsidR="00A16563" w:rsidRDefault="00A16563" w:rsidP="00484B63">
            <w:pPr>
              <w:rPr>
                <w:b/>
                <w:lang w:val="uk-UA"/>
              </w:rPr>
            </w:pPr>
          </w:p>
          <w:p w:rsidR="001553C6" w:rsidRPr="00F26918" w:rsidRDefault="001553C6" w:rsidP="00484B6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Д.Х.Мухтаров</w:t>
            </w:r>
          </w:p>
          <w:p w:rsidR="001553C6" w:rsidRPr="00F26918" w:rsidRDefault="001553C6" w:rsidP="00484B63">
            <w:pPr>
              <w:rPr>
                <w:b/>
                <w:lang w:val="uk-UA"/>
              </w:rPr>
            </w:pPr>
          </w:p>
          <w:p w:rsidR="001553C6" w:rsidRPr="00F26918" w:rsidRDefault="001553C6" w:rsidP="00484B63">
            <w:pPr>
              <w:rPr>
                <w:b/>
                <w:lang w:val="uk-UA"/>
              </w:rPr>
            </w:pPr>
          </w:p>
        </w:tc>
      </w:tr>
    </w:tbl>
    <w:p w:rsidR="00F26D8A" w:rsidRPr="00396E71" w:rsidRDefault="00B00D2F" w:rsidP="00F26D8A">
      <w:pPr>
        <w:pStyle w:val="a7"/>
        <w:tabs>
          <w:tab w:val="clear" w:pos="4677"/>
          <w:tab w:val="clear" w:pos="9355"/>
        </w:tabs>
        <w:ind w:left="5954"/>
        <w:rPr>
          <w:b/>
          <w:szCs w:val="28"/>
        </w:rPr>
      </w:pPr>
      <w:r>
        <w:rPr>
          <w:b/>
          <w:szCs w:val="28"/>
        </w:rPr>
        <w:lastRenderedPageBreak/>
        <w:t>Додаток 2</w:t>
      </w:r>
    </w:p>
    <w:p w:rsidR="00F26D8A" w:rsidRPr="00396E71" w:rsidRDefault="00F26D8A" w:rsidP="00F26D8A">
      <w:pPr>
        <w:pStyle w:val="a7"/>
        <w:tabs>
          <w:tab w:val="clear" w:pos="4677"/>
          <w:tab w:val="clear" w:pos="9355"/>
        </w:tabs>
        <w:ind w:left="5954"/>
        <w:rPr>
          <w:b/>
          <w:szCs w:val="28"/>
        </w:rPr>
      </w:pPr>
      <w:r w:rsidRPr="00396E71">
        <w:rPr>
          <w:b/>
          <w:szCs w:val="28"/>
        </w:rPr>
        <w:t>до розпорядження голови</w:t>
      </w:r>
    </w:p>
    <w:p w:rsidR="00F26D8A" w:rsidRPr="00396E71" w:rsidRDefault="00F26D8A" w:rsidP="00F26D8A">
      <w:pPr>
        <w:pStyle w:val="a7"/>
        <w:tabs>
          <w:tab w:val="clear" w:pos="4677"/>
          <w:tab w:val="clear" w:pos="9355"/>
        </w:tabs>
        <w:ind w:left="5954"/>
        <w:rPr>
          <w:b/>
          <w:szCs w:val="28"/>
        </w:rPr>
      </w:pPr>
      <w:r w:rsidRPr="00396E71">
        <w:rPr>
          <w:b/>
          <w:szCs w:val="28"/>
        </w:rPr>
        <w:t>райдержадміністрації</w:t>
      </w:r>
    </w:p>
    <w:p w:rsidR="005007FB" w:rsidRPr="00491A5B" w:rsidRDefault="005007FB" w:rsidP="005007FB">
      <w:pPr>
        <w:pStyle w:val="a7"/>
        <w:tabs>
          <w:tab w:val="clear" w:pos="4677"/>
          <w:tab w:val="clear" w:pos="9355"/>
        </w:tabs>
        <w:ind w:left="5812"/>
        <w:rPr>
          <w:kern w:val="28"/>
          <w:szCs w:val="28"/>
        </w:rPr>
      </w:pPr>
      <w:r>
        <w:rPr>
          <w:b/>
          <w:kern w:val="28"/>
        </w:rPr>
        <w:t xml:space="preserve">  </w:t>
      </w:r>
      <w:r w:rsidRPr="00491A5B">
        <w:rPr>
          <w:b/>
          <w:kern w:val="28"/>
        </w:rPr>
        <w:t xml:space="preserve">від </w:t>
      </w:r>
      <w:r>
        <w:rPr>
          <w:b/>
          <w:lang w:val="ru-RU"/>
        </w:rPr>
        <w:t xml:space="preserve">12.06.2017 </w:t>
      </w:r>
      <w:r w:rsidRPr="00491A5B">
        <w:rPr>
          <w:b/>
          <w:kern w:val="28"/>
        </w:rPr>
        <w:t>№</w:t>
      </w:r>
      <w:r>
        <w:rPr>
          <w:b/>
          <w:kern w:val="28"/>
        </w:rPr>
        <w:t xml:space="preserve"> 289</w:t>
      </w:r>
      <w:r w:rsidRPr="00491A5B">
        <w:rPr>
          <w:kern w:val="28"/>
          <w:szCs w:val="28"/>
        </w:rPr>
        <w:t xml:space="preserve"> </w:t>
      </w:r>
    </w:p>
    <w:p w:rsidR="00F26D8A" w:rsidRPr="00396E71" w:rsidRDefault="00F26D8A" w:rsidP="00F26D8A">
      <w:pPr>
        <w:pStyle w:val="a7"/>
        <w:tabs>
          <w:tab w:val="clear" w:pos="4677"/>
          <w:tab w:val="clear" w:pos="9355"/>
        </w:tabs>
        <w:rPr>
          <w:b/>
          <w:szCs w:val="28"/>
          <w:lang w:val="ru-RU"/>
        </w:rPr>
      </w:pPr>
    </w:p>
    <w:p w:rsidR="00F26D8A" w:rsidRDefault="00F26D8A" w:rsidP="00F26D8A">
      <w:pPr>
        <w:pStyle w:val="a7"/>
        <w:tabs>
          <w:tab w:val="clear" w:pos="4677"/>
          <w:tab w:val="clear" w:pos="9355"/>
        </w:tabs>
        <w:rPr>
          <w:b/>
          <w:szCs w:val="28"/>
          <w:lang w:val="ru-RU"/>
        </w:rPr>
      </w:pPr>
    </w:p>
    <w:p w:rsidR="00F26D8A" w:rsidRDefault="00F26D8A" w:rsidP="00F26D8A">
      <w:pPr>
        <w:pStyle w:val="a7"/>
        <w:tabs>
          <w:tab w:val="clear" w:pos="4677"/>
          <w:tab w:val="clear" w:pos="9355"/>
        </w:tabs>
        <w:rPr>
          <w:b/>
          <w:szCs w:val="28"/>
          <w:lang w:val="ru-RU"/>
        </w:rPr>
      </w:pPr>
    </w:p>
    <w:p w:rsidR="00F26D8A" w:rsidRDefault="00F26D8A" w:rsidP="00F26D8A">
      <w:pPr>
        <w:pStyle w:val="a7"/>
        <w:tabs>
          <w:tab w:val="clear" w:pos="4677"/>
          <w:tab w:val="clear" w:pos="9355"/>
        </w:tabs>
        <w:rPr>
          <w:b/>
          <w:szCs w:val="28"/>
          <w:lang w:val="ru-RU"/>
        </w:rPr>
      </w:pPr>
    </w:p>
    <w:p w:rsidR="00F26D8A" w:rsidRPr="00396E71" w:rsidRDefault="00F26D8A" w:rsidP="00F26D8A">
      <w:pPr>
        <w:pStyle w:val="a7"/>
        <w:tabs>
          <w:tab w:val="clear" w:pos="4677"/>
          <w:tab w:val="clear" w:pos="9355"/>
        </w:tabs>
        <w:rPr>
          <w:b/>
          <w:szCs w:val="28"/>
          <w:lang w:val="ru-RU"/>
        </w:rPr>
      </w:pPr>
    </w:p>
    <w:p w:rsidR="00F26D8A" w:rsidRPr="00396E71" w:rsidRDefault="00F26D8A" w:rsidP="00F26D8A">
      <w:pPr>
        <w:pStyle w:val="a7"/>
        <w:tabs>
          <w:tab w:val="clear" w:pos="4677"/>
          <w:tab w:val="clear" w:pos="9355"/>
        </w:tabs>
        <w:jc w:val="center"/>
        <w:rPr>
          <w:b/>
          <w:szCs w:val="28"/>
        </w:rPr>
      </w:pPr>
      <w:r w:rsidRPr="00396E71">
        <w:rPr>
          <w:b/>
          <w:szCs w:val="28"/>
        </w:rPr>
        <w:t>Список</w:t>
      </w:r>
    </w:p>
    <w:p w:rsidR="00F26D8A" w:rsidRDefault="00F26D8A" w:rsidP="00F26D8A">
      <w:pPr>
        <w:pStyle w:val="a7"/>
        <w:tabs>
          <w:tab w:val="clear" w:pos="4677"/>
          <w:tab w:val="clear" w:pos="9355"/>
        </w:tabs>
        <w:jc w:val="center"/>
        <w:rPr>
          <w:b/>
          <w:szCs w:val="28"/>
        </w:rPr>
      </w:pPr>
      <w:r>
        <w:rPr>
          <w:b/>
          <w:szCs w:val="28"/>
        </w:rPr>
        <w:t>керівників</w:t>
      </w:r>
      <w:r w:rsidRPr="00396E71">
        <w:rPr>
          <w:b/>
          <w:szCs w:val="28"/>
        </w:rPr>
        <w:t xml:space="preserve"> медичних установ району </w:t>
      </w:r>
    </w:p>
    <w:p w:rsidR="00F26D8A" w:rsidRDefault="00F26D8A" w:rsidP="00F26D8A">
      <w:pPr>
        <w:pStyle w:val="a7"/>
        <w:tabs>
          <w:tab w:val="clear" w:pos="4677"/>
          <w:tab w:val="clear" w:pos="9355"/>
        </w:tabs>
        <w:jc w:val="center"/>
        <w:rPr>
          <w:b/>
          <w:szCs w:val="28"/>
        </w:rPr>
      </w:pPr>
    </w:p>
    <w:p w:rsidR="00F26D8A" w:rsidRPr="00396E71" w:rsidRDefault="00F26D8A" w:rsidP="00F26D8A">
      <w:pPr>
        <w:pStyle w:val="a7"/>
        <w:tabs>
          <w:tab w:val="clear" w:pos="4677"/>
          <w:tab w:val="clear" w:pos="9355"/>
        </w:tabs>
        <w:jc w:val="center"/>
        <w:rPr>
          <w:b/>
          <w:bCs/>
          <w:szCs w:val="28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119"/>
        <w:gridCol w:w="5918"/>
      </w:tblGrid>
      <w:tr w:rsidR="00F26D8A" w:rsidRPr="00B42C2A" w:rsidTr="00B00D2F">
        <w:tc>
          <w:tcPr>
            <w:tcW w:w="817" w:type="dxa"/>
          </w:tcPr>
          <w:p w:rsidR="00F26D8A" w:rsidRPr="00F26D8A" w:rsidRDefault="00F26D8A" w:rsidP="00F26D8A">
            <w:pPr>
              <w:pStyle w:val="a7"/>
              <w:numPr>
                <w:ilvl w:val="0"/>
                <w:numId w:val="10"/>
              </w:numPr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  <w:tc>
          <w:tcPr>
            <w:tcW w:w="3119" w:type="dxa"/>
          </w:tcPr>
          <w:p w:rsidR="00F26D8A" w:rsidRPr="00F26D8A" w:rsidRDefault="00F26D8A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 w:rsidRPr="00F26D8A">
              <w:rPr>
                <w:szCs w:val="28"/>
              </w:rPr>
              <w:t xml:space="preserve">ВІНТОНЯКА </w:t>
            </w:r>
          </w:p>
          <w:p w:rsidR="00F26D8A" w:rsidRPr="00F26D8A" w:rsidRDefault="00F26D8A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 w:rsidRPr="00F26D8A">
              <w:rPr>
                <w:szCs w:val="28"/>
              </w:rPr>
              <w:t>Дмитра Михайловича</w:t>
            </w:r>
          </w:p>
        </w:tc>
        <w:tc>
          <w:tcPr>
            <w:tcW w:w="5918" w:type="dxa"/>
          </w:tcPr>
          <w:p w:rsidR="00F26D8A" w:rsidRDefault="00F26D8A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головний лікар</w:t>
            </w:r>
            <w:r w:rsidRPr="00F26D8A">
              <w:rPr>
                <w:szCs w:val="28"/>
              </w:rPr>
              <w:t xml:space="preserve"> Сватівської обласної психіатричної лікарні</w:t>
            </w:r>
          </w:p>
          <w:p w:rsidR="00F26D8A" w:rsidRPr="00F26D8A" w:rsidRDefault="00F26D8A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</w:tr>
      <w:tr w:rsidR="00F26D8A" w:rsidRPr="00F26D8A" w:rsidTr="00B00D2F">
        <w:tc>
          <w:tcPr>
            <w:tcW w:w="817" w:type="dxa"/>
          </w:tcPr>
          <w:p w:rsidR="00F26D8A" w:rsidRPr="00F26D8A" w:rsidRDefault="00F26D8A" w:rsidP="00F26D8A">
            <w:pPr>
              <w:pStyle w:val="a7"/>
              <w:numPr>
                <w:ilvl w:val="0"/>
                <w:numId w:val="10"/>
              </w:numPr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  <w:tc>
          <w:tcPr>
            <w:tcW w:w="3119" w:type="dxa"/>
          </w:tcPr>
          <w:p w:rsidR="00F26D8A" w:rsidRDefault="00F26D8A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ПЛОТНІКОВ</w:t>
            </w:r>
          </w:p>
          <w:p w:rsidR="00F26D8A" w:rsidRPr="00F26D8A" w:rsidRDefault="00F26D8A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Ігор Леонідович</w:t>
            </w:r>
          </w:p>
        </w:tc>
        <w:tc>
          <w:tcPr>
            <w:tcW w:w="5918" w:type="dxa"/>
          </w:tcPr>
          <w:p w:rsidR="00F26D8A" w:rsidRDefault="00F26D8A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генеральний директор</w:t>
            </w:r>
            <w:r w:rsidRPr="00F26D8A">
              <w:rPr>
                <w:szCs w:val="28"/>
              </w:rPr>
              <w:t xml:space="preserve"> Сватівського районного територіального медичного об</w:t>
            </w:r>
            <w:r>
              <w:rPr>
                <w:szCs w:val="28"/>
              </w:rPr>
              <w:t>'</w:t>
            </w:r>
            <w:r w:rsidRPr="00F26D8A">
              <w:rPr>
                <w:szCs w:val="28"/>
              </w:rPr>
              <w:t>єднання</w:t>
            </w:r>
          </w:p>
          <w:p w:rsidR="00F26D8A" w:rsidRPr="00F26D8A" w:rsidRDefault="00F26D8A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</w:tr>
      <w:tr w:rsidR="00F26D8A" w:rsidRPr="00F26D8A" w:rsidTr="00B00D2F">
        <w:tc>
          <w:tcPr>
            <w:tcW w:w="817" w:type="dxa"/>
          </w:tcPr>
          <w:p w:rsidR="00F26D8A" w:rsidRPr="00F26D8A" w:rsidRDefault="00F26D8A" w:rsidP="00F26D8A">
            <w:pPr>
              <w:pStyle w:val="a7"/>
              <w:numPr>
                <w:ilvl w:val="0"/>
                <w:numId w:val="10"/>
              </w:numPr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  <w:tc>
          <w:tcPr>
            <w:tcW w:w="3119" w:type="dxa"/>
          </w:tcPr>
          <w:p w:rsidR="00F26D8A" w:rsidRPr="00F26D8A" w:rsidRDefault="00B00D2F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 w:rsidRPr="00B00D2F">
              <w:rPr>
                <w:szCs w:val="28"/>
              </w:rPr>
              <w:t>СУХАРЕВСЬКИЙ Микола Георгійович</w:t>
            </w:r>
          </w:p>
        </w:tc>
        <w:tc>
          <w:tcPr>
            <w:tcW w:w="5918" w:type="dxa"/>
          </w:tcPr>
          <w:p w:rsidR="00F26D8A" w:rsidRDefault="00B00D2F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головний лікар</w:t>
            </w:r>
            <w:r w:rsidRPr="00B00D2F">
              <w:rPr>
                <w:szCs w:val="28"/>
              </w:rPr>
              <w:t xml:space="preserve"> станції швидкої медичної допомоги м. Рубіжне</w:t>
            </w:r>
          </w:p>
          <w:p w:rsidR="00B00D2F" w:rsidRPr="00F26D8A" w:rsidRDefault="00B00D2F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</w:tr>
      <w:tr w:rsidR="00F26D8A" w:rsidRPr="00F26D8A" w:rsidTr="00B00D2F">
        <w:tc>
          <w:tcPr>
            <w:tcW w:w="817" w:type="dxa"/>
          </w:tcPr>
          <w:p w:rsidR="00F26D8A" w:rsidRPr="00F26D8A" w:rsidRDefault="00F26D8A" w:rsidP="00F26D8A">
            <w:pPr>
              <w:pStyle w:val="a7"/>
              <w:numPr>
                <w:ilvl w:val="0"/>
                <w:numId w:val="10"/>
              </w:numPr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  <w:tc>
          <w:tcPr>
            <w:tcW w:w="3119" w:type="dxa"/>
          </w:tcPr>
          <w:p w:rsidR="00F26D8A" w:rsidRDefault="00B00D2F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ТКАЧЕНКО</w:t>
            </w:r>
          </w:p>
          <w:p w:rsidR="00B00D2F" w:rsidRPr="00F26D8A" w:rsidRDefault="00B00D2F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Всеволод Васильович</w:t>
            </w:r>
          </w:p>
        </w:tc>
        <w:tc>
          <w:tcPr>
            <w:tcW w:w="5918" w:type="dxa"/>
          </w:tcPr>
          <w:p w:rsidR="00F26D8A" w:rsidRDefault="00B00D2F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 w:rsidRPr="00B00D2F">
              <w:rPr>
                <w:szCs w:val="28"/>
              </w:rPr>
              <w:t>директор Сватівської міжрайонної філії державної установи «Луганський обласний лабораторний центр Держсанепідслужби</w:t>
            </w:r>
          </w:p>
          <w:p w:rsidR="00B00D2F" w:rsidRPr="00B00D2F" w:rsidRDefault="00B00D2F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</w:tr>
      <w:tr w:rsidR="00F26D8A" w:rsidRPr="00F26D8A" w:rsidTr="00B00D2F">
        <w:tc>
          <w:tcPr>
            <w:tcW w:w="817" w:type="dxa"/>
          </w:tcPr>
          <w:p w:rsidR="00F26D8A" w:rsidRPr="00F26D8A" w:rsidRDefault="00F26D8A" w:rsidP="00F26D8A">
            <w:pPr>
              <w:pStyle w:val="a7"/>
              <w:numPr>
                <w:ilvl w:val="0"/>
                <w:numId w:val="10"/>
              </w:numPr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  <w:tc>
          <w:tcPr>
            <w:tcW w:w="3119" w:type="dxa"/>
          </w:tcPr>
          <w:p w:rsidR="00B00D2F" w:rsidRDefault="00B00D2F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 w:rsidRPr="00B00D2F">
              <w:rPr>
                <w:szCs w:val="28"/>
              </w:rPr>
              <w:t xml:space="preserve">ЩЕРБАК </w:t>
            </w:r>
          </w:p>
          <w:p w:rsidR="00F26D8A" w:rsidRPr="00F26D8A" w:rsidRDefault="00B00D2F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 w:rsidRPr="00B00D2F">
              <w:rPr>
                <w:szCs w:val="28"/>
              </w:rPr>
              <w:t>Юлія Миколаївна</w:t>
            </w:r>
          </w:p>
        </w:tc>
        <w:tc>
          <w:tcPr>
            <w:tcW w:w="5918" w:type="dxa"/>
          </w:tcPr>
          <w:p w:rsidR="00F26D8A" w:rsidRDefault="00B00D2F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 w:rsidRPr="00B00D2F">
              <w:rPr>
                <w:szCs w:val="28"/>
              </w:rPr>
              <w:t>голов</w:t>
            </w:r>
            <w:r>
              <w:rPr>
                <w:szCs w:val="28"/>
              </w:rPr>
              <w:t>а</w:t>
            </w:r>
            <w:r w:rsidRPr="00B00D2F">
              <w:rPr>
                <w:szCs w:val="28"/>
              </w:rPr>
              <w:t xml:space="preserve"> Сватівської районної організації Товариства Червоного Хреста України</w:t>
            </w:r>
          </w:p>
          <w:p w:rsidR="00B00D2F" w:rsidRPr="00F26D8A" w:rsidRDefault="00B00D2F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</w:tr>
      <w:tr w:rsidR="00F26D8A" w:rsidTr="00B00D2F">
        <w:tc>
          <w:tcPr>
            <w:tcW w:w="817" w:type="dxa"/>
          </w:tcPr>
          <w:p w:rsidR="00F26D8A" w:rsidRPr="00F26D8A" w:rsidRDefault="00F26D8A" w:rsidP="00F26D8A">
            <w:pPr>
              <w:pStyle w:val="a7"/>
              <w:numPr>
                <w:ilvl w:val="0"/>
                <w:numId w:val="10"/>
              </w:numPr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  <w:tc>
          <w:tcPr>
            <w:tcW w:w="3119" w:type="dxa"/>
          </w:tcPr>
          <w:p w:rsidR="00F26D8A" w:rsidRPr="00F26D8A" w:rsidRDefault="00F26D8A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 w:rsidRPr="00F26D8A">
              <w:rPr>
                <w:szCs w:val="28"/>
              </w:rPr>
              <w:t>ЮЩЕНКО</w:t>
            </w:r>
          </w:p>
          <w:p w:rsidR="00F26D8A" w:rsidRPr="00F26D8A" w:rsidRDefault="00F26D8A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 w:rsidRPr="00F26D8A">
              <w:rPr>
                <w:szCs w:val="28"/>
              </w:rPr>
              <w:t>Олена Анатоліївна</w:t>
            </w:r>
          </w:p>
        </w:tc>
        <w:tc>
          <w:tcPr>
            <w:tcW w:w="5918" w:type="dxa"/>
          </w:tcPr>
          <w:p w:rsidR="00F26D8A" w:rsidRDefault="00F26D8A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головний лікар</w:t>
            </w:r>
            <w:r w:rsidRPr="00F26D8A">
              <w:rPr>
                <w:szCs w:val="28"/>
              </w:rPr>
              <w:t xml:space="preserve"> комуна</w:t>
            </w:r>
            <w:r>
              <w:rPr>
                <w:szCs w:val="28"/>
              </w:rPr>
              <w:t xml:space="preserve">льної установи «Центр первинної </w:t>
            </w:r>
            <w:r w:rsidRPr="00F26D8A">
              <w:rPr>
                <w:szCs w:val="28"/>
              </w:rPr>
              <w:t>медико</w:t>
            </w:r>
            <w:r>
              <w:rPr>
                <w:szCs w:val="28"/>
              </w:rPr>
              <w:t>-</w:t>
            </w:r>
            <w:r w:rsidRPr="00F26D8A">
              <w:rPr>
                <w:szCs w:val="28"/>
              </w:rPr>
              <w:t>санітарної допомоги Сватівського району»</w:t>
            </w:r>
          </w:p>
          <w:p w:rsidR="00B00D2F" w:rsidRPr="00F26D8A" w:rsidRDefault="00B00D2F" w:rsidP="00F26D8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</w:p>
        </w:tc>
      </w:tr>
    </w:tbl>
    <w:p w:rsidR="003951BC" w:rsidRDefault="003951BC" w:rsidP="00491A5B">
      <w:pPr>
        <w:pStyle w:val="a7"/>
        <w:tabs>
          <w:tab w:val="clear" w:pos="4677"/>
          <w:tab w:val="clear" w:pos="9355"/>
        </w:tabs>
        <w:ind w:left="5954"/>
        <w:rPr>
          <w:b/>
        </w:rPr>
      </w:pPr>
    </w:p>
    <w:p w:rsidR="003951BC" w:rsidRDefault="003951BC" w:rsidP="00491A5B">
      <w:pPr>
        <w:pStyle w:val="a7"/>
        <w:tabs>
          <w:tab w:val="clear" w:pos="4677"/>
          <w:tab w:val="clear" w:pos="9355"/>
        </w:tabs>
        <w:ind w:left="5954"/>
        <w:rPr>
          <w:b/>
        </w:rPr>
      </w:pPr>
    </w:p>
    <w:p w:rsidR="004F4CE1" w:rsidRDefault="004F4CE1" w:rsidP="00396E71">
      <w:pPr>
        <w:pStyle w:val="a7"/>
        <w:tabs>
          <w:tab w:val="clear" w:pos="4677"/>
          <w:tab w:val="clear" w:pos="9355"/>
        </w:tabs>
        <w:rPr>
          <w:b/>
        </w:rPr>
      </w:pPr>
    </w:p>
    <w:p w:rsidR="00B00D2F" w:rsidRPr="00396E71" w:rsidRDefault="00B00D2F" w:rsidP="00B00D2F">
      <w:pPr>
        <w:rPr>
          <w:b/>
          <w:szCs w:val="28"/>
          <w:lang w:val="uk-UA"/>
        </w:rPr>
      </w:pPr>
      <w:r w:rsidRPr="00396E71">
        <w:rPr>
          <w:b/>
          <w:szCs w:val="28"/>
          <w:lang w:val="uk-UA"/>
        </w:rPr>
        <w:t xml:space="preserve">Керівник апарату </w:t>
      </w:r>
    </w:p>
    <w:p w:rsidR="00F26D8A" w:rsidRDefault="00B00D2F" w:rsidP="00B00D2F">
      <w:pPr>
        <w:rPr>
          <w:b/>
          <w:szCs w:val="28"/>
          <w:lang w:val="uk-UA"/>
        </w:rPr>
      </w:pPr>
      <w:r w:rsidRPr="00396E71">
        <w:rPr>
          <w:b/>
          <w:szCs w:val="28"/>
          <w:lang w:val="uk-UA"/>
        </w:rPr>
        <w:t xml:space="preserve">райдержадміністрації                                                    </w:t>
      </w:r>
      <w:r w:rsidRPr="00396E71">
        <w:rPr>
          <w:b/>
          <w:szCs w:val="28"/>
          <w:lang w:val="uk-UA"/>
        </w:rPr>
        <w:tab/>
        <w:t>Н.М.Наугольна</w:t>
      </w:r>
    </w:p>
    <w:p w:rsidR="00B00D2F" w:rsidRDefault="00B00D2F" w:rsidP="00B00D2F">
      <w:pPr>
        <w:rPr>
          <w:b/>
          <w:szCs w:val="28"/>
          <w:lang w:val="uk-UA"/>
        </w:rPr>
      </w:pPr>
    </w:p>
    <w:p w:rsidR="00B00D2F" w:rsidRDefault="00B00D2F" w:rsidP="00B00D2F">
      <w:pPr>
        <w:rPr>
          <w:b/>
          <w:szCs w:val="28"/>
          <w:lang w:val="uk-UA"/>
        </w:rPr>
      </w:pPr>
    </w:p>
    <w:p w:rsidR="00B00D2F" w:rsidRDefault="00B00D2F" w:rsidP="00B00D2F">
      <w:pPr>
        <w:rPr>
          <w:b/>
          <w:szCs w:val="28"/>
          <w:lang w:val="uk-UA"/>
        </w:rPr>
      </w:pPr>
    </w:p>
    <w:p w:rsidR="00B00D2F" w:rsidRDefault="00B00D2F" w:rsidP="00B00D2F">
      <w:pPr>
        <w:rPr>
          <w:b/>
          <w:szCs w:val="28"/>
          <w:lang w:val="uk-UA"/>
        </w:rPr>
      </w:pPr>
    </w:p>
    <w:p w:rsidR="00B00D2F" w:rsidRDefault="00B00D2F" w:rsidP="00B00D2F">
      <w:pPr>
        <w:rPr>
          <w:b/>
          <w:szCs w:val="28"/>
          <w:lang w:val="uk-UA"/>
        </w:rPr>
      </w:pPr>
    </w:p>
    <w:p w:rsidR="00C220B2" w:rsidRDefault="00C220B2" w:rsidP="00B00D2F">
      <w:pPr>
        <w:rPr>
          <w:b/>
          <w:szCs w:val="28"/>
          <w:lang w:val="uk-UA"/>
        </w:rPr>
      </w:pPr>
    </w:p>
    <w:p w:rsidR="00B00D2F" w:rsidRPr="00B00D2F" w:rsidRDefault="00B00D2F" w:rsidP="00B00D2F">
      <w:pPr>
        <w:rPr>
          <w:b/>
          <w:szCs w:val="28"/>
          <w:lang w:val="uk-UA"/>
        </w:rPr>
      </w:pPr>
    </w:p>
    <w:p w:rsidR="00503894" w:rsidRPr="00396E71" w:rsidRDefault="002C7E76" w:rsidP="00491A5B">
      <w:pPr>
        <w:pStyle w:val="a7"/>
        <w:tabs>
          <w:tab w:val="clear" w:pos="4677"/>
          <w:tab w:val="clear" w:pos="9355"/>
        </w:tabs>
        <w:ind w:left="5954"/>
        <w:rPr>
          <w:b/>
          <w:szCs w:val="28"/>
        </w:rPr>
      </w:pPr>
      <w:r w:rsidRPr="00396E71">
        <w:rPr>
          <w:b/>
          <w:szCs w:val="28"/>
        </w:rPr>
        <w:t>Додаток 1</w:t>
      </w:r>
    </w:p>
    <w:p w:rsidR="00503894" w:rsidRPr="00396E71" w:rsidRDefault="00503894" w:rsidP="00491A5B">
      <w:pPr>
        <w:pStyle w:val="a7"/>
        <w:tabs>
          <w:tab w:val="clear" w:pos="4677"/>
          <w:tab w:val="clear" w:pos="9355"/>
        </w:tabs>
        <w:ind w:left="5954"/>
        <w:rPr>
          <w:b/>
          <w:szCs w:val="28"/>
        </w:rPr>
      </w:pPr>
      <w:r w:rsidRPr="00396E71">
        <w:rPr>
          <w:b/>
          <w:szCs w:val="28"/>
        </w:rPr>
        <w:t>до розпорядження голови</w:t>
      </w:r>
    </w:p>
    <w:p w:rsidR="00503894" w:rsidRPr="00396E71" w:rsidRDefault="00503894" w:rsidP="00491A5B">
      <w:pPr>
        <w:pStyle w:val="a7"/>
        <w:tabs>
          <w:tab w:val="clear" w:pos="4677"/>
          <w:tab w:val="clear" w:pos="9355"/>
        </w:tabs>
        <w:ind w:left="5954"/>
        <w:rPr>
          <w:b/>
          <w:szCs w:val="28"/>
        </w:rPr>
      </w:pPr>
      <w:r w:rsidRPr="00396E71">
        <w:rPr>
          <w:b/>
          <w:szCs w:val="28"/>
        </w:rPr>
        <w:t>райдержадміністрації</w:t>
      </w:r>
    </w:p>
    <w:p w:rsidR="005007FB" w:rsidRPr="00491A5B" w:rsidRDefault="005007FB" w:rsidP="005007FB">
      <w:pPr>
        <w:pStyle w:val="a7"/>
        <w:tabs>
          <w:tab w:val="clear" w:pos="4677"/>
          <w:tab w:val="clear" w:pos="9355"/>
        </w:tabs>
        <w:ind w:left="5812"/>
        <w:rPr>
          <w:kern w:val="28"/>
          <w:szCs w:val="28"/>
        </w:rPr>
      </w:pPr>
      <w:r>
        <w:rPr>
          <w:b/>
          <w:kern w:val="28"/>
        </w:rPr>
        <w:t xml:space="preserve">  </w:t>
      </w:r>
      <w:r w:rsidRPr="00491A5B">
        <w:rPr>
          <w:b/>
          <w:kern w:val="28"/>
        </w:rPr>
        <w:t xml:space="preserve">від </w:t>
      </w:r>
      <w:r>
        <w:rPr>
          <w:b/>
          <w:lang w:val="ru-RU"/>
        </w:rPr>
        <w:t xml:space="preserve">12.06.2017 </w:t>
      </w:r>
      <w:r w:rsidRPr="00491A5B">
        <w:rPr>
          <w:b/>
          <w:kern w:val="28"/>
        </w:rPr>
        <w:t>№</w:t>
      </w:r>
      <w:r>
        <w:rPr>
          <w:b/>
          <w:kern w:val="28"/>
        </w:rPr>
        <w:t xml:space="preserve"> 289</w:t>
      </w:r>
      <w:r w:rsidRPr="00491A5B">
        <w:rPr>
          <w:kern w:val="28"/>
          <w:szCs w:val="28"/>
        </w:rPr>
        <w:t xml:space="preserve"> </w:t>
      </w:r>
    </w:p>
    <w:p w:rsidR="00217587" w:rsidRPr="00396E71" w:rsidRDefault="00217587" w:rsidP="00217587">
      <w:pPr>
        <w:pStyle w:val="a7"/>
        <w:tabs>
          <w:tab w:val="clear" w:pos="4677"/>
          <w:tab w:val="clear" w:pos="9355"/>
        </w:tabs>
        <w:rPr>
          <w:b/>
          <w:szCs w:val="28"/>
          <w:lang w:val="ru-RU"/>
        </w:rPr>
      </w:pPr>
    </w:p>
    <w:p w:rsidR="00217587" w:rsidRDefault="00217587" w:rsidP="00217587">
      <w:pPr>
        <w:pStyle w:val="a7"/>
        <w:tabs>
          <w:tab w:val="clear" w:pos="4677"/>
          <w:tab w:val="clear" w:pos="9355"/>
        </w:tabs>
        <w:rPr>
          <w:b/>
          <w:szCs w:val="28"/>
          <w:lang w:val="ru-RU"/>
        </w:rPr>
      </w:pPr>
    </w:p>
    <w:p w:rsidR="00396E71" w:rsidRDefault="00396E71" w:rsidP="00217587">
      <w:pPr>
        <w:pStyle w:val="a7"/>
        <w:tabs>
          <w:tab w:val="clear" w:pos="4677"/>
          <w:tab w:val="clear" w:pos="9355"/>
        </w:tabs>
        <w:rPr>
          <w:b/>
          <w:szCs w:val="28"/>
          <w:lang w:val="ru-RU"/>
        </w:rPr>
      </w:pPr>
    </w:p>
    <w:p w:rsidR="00396E71" w:rsidRDefault="00396E71" w:rsidP="00217587">
      <w:pPr>
        <w:pStyle w:val="a7"/>
        <w:tabs>
          <w:tab w:val="clear" w:pos="4677"/>
          <w:tab w:val="clear" w:pos="9355"/>
        </w:tabs>
        <w:rPr>
          <w:b/>
          <w:szCs w:val="28"/>
          <w:lang w:val="ru-RU"/>
        </w:rPr>
      </w:pPr>
    </w:p>
    <w:p w:rsidR="00396E71" w:rsidRPr="00396E71" w:rsidRDefault="00396E71" w:rsidP="00217587">
      <w:pPr>
        <w:pStyle w:val="a7"/>
        <w:tabs>
          <w:tab w:val="clear" w:pos="4677"/>
          <w:tab w:val="clear" w:pos="9355"/>
        </w:tabs>
        <w:rPr>
          <w:b/>
          <w:szCs w:val="28"/>
          <w:lang w:val="ru-RU"/>
        </w:rPr>
      </w:pPr>
    </w:p>
    <w:p w:rsidR="008F56AF" w:rsidRPr="00396E71" w:rsidRDefault="009D593D" w:rsidP="009D593D">
      <w:pPr>
        <w:pStyle w:val="a7"/>
        <w:tabs>
          <w:tab w:val="clear" w:pos="4677"/>
          <w:tab w:val="clear" w:pos="9355"/>
        </w:tabs>
        <w:jc w:val="center"/>
        <w:rPr>
          <w:b/>
          <w:szCs w:val="28"/>
        </w:rPr>
      </w:pPr>
      <w:r w:rsidRPr="00396E71">
        <w:rPr>
          <w:b/>
          <w:szCs w:val="28"/>
        </w:rPr>
        <w:t>Список</w:t>
      </w:r>
    </w:p>
    <w:p w:rsidR="009D593D" w:rsidRPr="00396E71" w:rsidRDefault="009D593D" w:rsidP="009D593D">
      <w:pPr>
        <w:pStyle w:val="a7"/>
        <w:tabs>
          <w:tab w:val="clear" w:pos="4677"/>
          <w:tab w:val="clear" w:pos="9355"/>
        </w:tabs>
        <w:jc w:val="center"/>
        <w:rPr>
          <w:b/>
          <w:szCs w:val="28"/>
        </w:rPr>
      </w:pPr>
      <w:r w:rsidRPr="00396E71">
        <w:rPr>
          <w:b/>
          <w:szCs w:val="28"/>
        </w:rPr>
        <w:t xml:space="preserve">працівників медичних установ району для нагородження </w:t>
      </w:r>
    </w:p>
    <w:p w:rsidR="009D593D" w:rsidRPr="00396E71" w:rsidRDefault="009D593D" w:rsidP="009D593D">
      <w:pPr>
        <w:pStyle w:val="a7"/>
        <w:tabs>
          <w:tab w:val="clear" w:pos="4677"/>
          <w:tab w:val="clear" w:pos="9355"/>
        </w:tabs>
        <w:jc w:val="center"/>
        <w:rPr>
          <w:b/>
          <w:szCs w:val="28"/>
        </w:rPr>
      </w:pPr>
      <w:r w:rsidRPr="00396E71">
        <w:rPr>
          <w:b/>
          <w:szCs w:val="28"/>
        </w:rPr>
        <w:t>з нагоди Дня медичного працівника</w:t>
      </w:r>
    </w:p>
    <w:p w:rsidR="00217587" w:rsidRPr="00396E71" w:rsidRDefault="00645270" w:rsidP="00714021">
      <w:pPr>
        <w:pStyle w:val="a7"/>
        <w:tabs>
          <w:tab w:val="clear" w:pos="4677"/>
          <w:tab w:val="clear" w:pos="9355"/>
        </w:tabs>
        <w:jc w:val="center"/>
        <w:rPr>
          <w:b/>
          <w:szCs w:val="28"/>
        </w:rPr>
      </w:pPr>
      <w:r w:rsidRPr="00396E71">
        <w:rPr>
          <w:b/>
          <w:szCs w:val="28"/>
        </w:rPr>
        <w:t xml:space="preserve">16 </w:t>
      </w:r>
      <w:r w:rsidR="00F72277" w:rsidRPr="00396E71">
        <w:rPr>
          <w:b/>
          <w:szCs w:val="28"/>
        </w:rPr>
        <w:t xml:space="preserve">червня </w:t>
      </w:r>
      <w:r w:rsidR="00DC5338" w:rsidRPr="00396E71">
        <w:rPr>
          <w:b/>
          <w:szCs w:val="28"/>
        </w:rPr>
        <w:t>201</w:t>
      </w:r>
      <w:r w:rsidR="00491A5B" w:rsidRPr="00396E71">
        <w:rPr>
          <w:b/>
          <w:szCs w:val="28"/>
        </w:rPr>
        <w:t>7</w:t>
      </w:r>
      <w:r w:rsidR="007D07DE" w:rsidRPr="00396E71">
        <w:rPr>
          <w:b/>
          <w:szCs w:val="28"/>
        </w:rPr>
        <w:t xml:space="preserve"> року</w:t>
      </w:r>
    </w:p>
    <w:p w:rsidR="00217587" w:rsidRDefault="00217587" w:rsidP="00217587">
      <w:pPr>
        <w:ind w:right="612"/>
        <w:jc w:val="both"/>
        <w:rPr>
          <w:bCs/>
          <w:szCs w:val="28"/>
          <w:lang w:val="uk-UA"/>
        </w:rPr>
      </w:pPr>
    </w:p>
    <w:p w:rsidR="00396E71" w:rsidRPr="00396E71" w:rsidRDefault="00396E71" w:rsidP="00217587">
      <w:pPr>
        <w:ind w:right="612"/>
        <w:jc w:val="both"/>
        <w:rPr>
          <w:bCs/>
          <w:szCs w:val="28"/>
          <w:lang w:val="uk-UA"/>
        </w:rPr>
      </w:pPr>
    </w:p>
    <w:p w:rsidR="00714021" w:rsidRPr="00396E71" w:rsidRDefault="0097267A" w:rsidP="00223E9E">
      <w:pPr>
        <w:ind w:left="432" w:right="612" w:firstLine="900"/>
        <w:jc w:val="center"/>
        <w:rPr>
          <w:b/>
          <w:bCs/>
          <w:szCs w:val="28"/>
          <w:lang w:val="uk-UA"/>
        </w:rPr>
      </w:pPr>
      <w:r w:rsidRPr="00396E71">
        <w:rPr>
          <w:b/>
          <w:bCs/>
          <w:szCs w:val="28"/>
          <w:lang w:val="uk-UA"/>
        </w:rPr>
        <w:t>Н</w:t>
      </w:r>
      <w:r w:rsidR="00223E9E" w:rsidRPr="00396E71">
        <w:rPr>
          <w:b/>
          <w:bCs/>
          <w:szCs w:val="28"/>
          <w:lang w:val="uk-UA"/>
        </w:rPr>
        <w:t>агороджуються подяками</w:t>
      </w:r>
      <w:r w:rsidR="00714021" w:rsidRPr="00396E71">
        <w:rPr>
          <w:b/>
          <w:bCs/>
          <w:szCs w:val="28"/>
          <w:lang w:val="uk-UA"/>
        </w:rPr>
        <w:t xml:space="preserve"> </w:t>
      </w:r>
    </w:p>
    <w:p w:rsidR="00223E9E" w:rsidRPr="00396E71" w:rsidRDefault="00714021" w:rsidP="00714021">
      <w:pPr>
        <w:ind w:left="432" w:right="612" w:firstLine="900"/>
        <w:jc w:val="center"/>
        <w:rPr>
          <w:b/>
          <w:bCs/>
          <w:szCs w:val="28"/>
          <w:lang w:val="uk-UA"/>
        </w:rPr>
      </w:pPr>
      <w:r w:rsidRPr="00396E71">
        <w:rPr>
          <w:b/>
          <w:bCs/>
          <w:szCs w:val="28"/>
          <w:lang w:val="uk-UA"/>
        </w:rPr>
        <w:t>Сватівської районної державної адміністрації</w:t>
      </w:r>
    </w:p>
    <w:p w:rsidR="00223E9E" w:rsidRPr="00396E71" w:rsidRDefault="00223E9E" w:rsidP="005A2FFC">
      <w:pPr>
        <w:ind w:left="432" w:right="612" w:firstLine="900"/>
        <w:jc w:val="both"/>
        <w:rPr>
          <w:bCs/>
          <w:szCs w:val="28"/>
          <w:lang w:val="uk-UA"/>
        </w:rPr>
      </w:pPr>
    </w:p>
    <w:p w:rsidR="003951BC" w:rsidRPr="00396E71" w:rsidRDefault="003951BC" w:rsidP="005A2FFC">
      <w:pPr>
        <w:ind w:left="432" w:right="612" w:firstLine="900"/>
        <w:jc w:val="both"/>
        <w:rPr>
          <w:bCs/>
          <w:szCs w:val="28"/>
          <w:lang w:val="uk-UA"/>
        </w:rPr>
      </w:pPr>
    </w:p>
    <w:tbl>
      <w:tblPr>
        <w:tblW w:w="9781" w:type="dxa"/>
        <w:tblLayout w:type="fixed"/>
        <w:tblLook w:val="01E0"/>
      </w:tblPr>
      <w:tblGrid>
        <w:gridCol w:w="959"/>
        <w:gridCol w:w="4108"/>
        <w:gridCol w:w="4714"/>
      </w:tblGrid>
      <w:tr w:rsidR="0097267A" w:rsidRPr="00396E71" w:rsidTr="00396E71">
        <w:trPr>
          <w:trHeight w:val="417"/>
        </w:trPr>
        <w:tc>
          <w:tcPr>
            <w:tcW w:w="9781" w:type="dxa"/>
            <w:gridSpan w:val="3"/>
          </w:tcPr>
          <w:p w:rsidR="00217587" w:rsidRPr="00396E71" w:rsidRDefault="00217587" w:rsidP="00842621">
            <w:pPr>
              <w:jc w:val="center"/>
              <w:rPr>
                <w:b/>
                <w:szCs w:val="28"/>
                <w:lang w:val="uk-UA"/>
              </w:rPr>
            </w:pPr>
          </w:p>
          <w:p w:rsidR="0097267A" w:rsidRPr="00396E71" w:rsidRDefault="0097267A" w:rsidP="00842621">
            <w:pPr>
              <w:jc w:val="center"/>
              <w:rPr>
                <w:b/>
                <w:szCs w:val="28"/>
                <w:lang w:val="uk-UA"/>
              </w:rPr>
            </w:pPr>
            <w:r w:rsidRPr="00396E71">
              <w:rPr>
                <w:b/>
                <w:szCs w:val="28"/>
                <w:lang w:val="uk-UA"/>
              </w:rPr>
              <w:t xml:space="preserve">Сватівське районне територіальне медичне об’єднання </w:t>
            </w:r>
          </w:p>
          <w:p w:rsidR="0097267A" w:rsidRPr="00396E71" w:rsidRDefault="0097267A" w:rsidP="00842621">
            <w:pPr>
              <w:jc w:val="center"/>
              <w:rPr>
                <w:b/>
                <w:i/>
                <w:szCs w:val="28"/>
                <w:lang w:val="uk-UA"/>
              </w:rPr>
            </w:pPr>
          </w:p>
        </w:tc>
      </w:tr>
      <w:tr w:rsidR="0097267A" w:rsidRPr="00396E71" w:rsidTr="00396E71">
        <w:trPr>
          <w:trHeight w:val="712"/>
        </w:trPr>
        <w:tc>
          <w:tcPr>
            <w:tcW w:w="959" w:type="dxa"/>
          </w:tcPr>
          <w:p w:rsidR="0097267A" w:rsidRPr="00396E71" w:rsidRDefault="0097267A" w:rsidP="00842621">
            <w:pPr>
              <w:ind w:left="360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1</w:t>
            </w:r>
            <w:r w:rsidR="00396E71" w:rsidRPr="00396E71">
              <w:rPr>
                <w:szCs w:val="28"/>
                <w:lang w:val="uk-UA"/>
              </w:rPr>
              <w:t>.</w:t>
            </w:r>
          </w:p>
        </w:tc>
        <w:tc>
          <w:tcPr>
            <w:tcW w:w="4108" w:type="dxa"/>
          </w:tcPr>
          <w:p w:rsidR="0097267A" w:rsidRPr="00396E71" w:rsidRDefault="0097267A" w:rsidP="00842621">
            <w:pPr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ПОСОХОВА</w:t>
            </w:r>
          </w:p>
          <w:p w:rsidR="0097267A" w:rsidRPr="00396E71" w:rsidRDefault="0097267A" w:rsidP="00842621">
            <w:pPr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Надія Миколаївна</w:t>
            </w:r>
          </w:p>
        </w:tc>
        <w:tc>
          <w:tcPr>
            <w:tcW w:w="4714" w:type="dxa"/>
          </w:tcPr>
          <w:p w:rsidR="0097267A" w:rsidRDefault="00714021" w:rsidP="00714021">
            <w:pPr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 xml:space="preserve">медична </w:t>
            </w:r>
            <w:r w:rsidR="0097267A" w:rsidRPr="00396E71">
              <w:rPr>
                <w:szCs w:val="28"/>
                <w:lang w:val="uk-UA"/>
              </w:rPr>
              <w:t>сестра процедурна поліклінічного</w:t>
            </w:r>
            <w:r w:rsidR="00645270" w:rsidRPr="00396E71">
              <w:rPr>
                <w:szCs w:val="28"/>
                <w:lang w:val="uk-UA"/>
              </w:rPr>
              <w:t xml:space="preserve"> </w:t>
            </w:r>
            <w:r w:rsidR="0097267A" w:rsidRPr="00396E71">
              <w:rPr>
                <w:szCs w:val="28"/>
                <w:lang w:val="uk-UA"/>
              </w:rPr>
              <w:t>відділення комунальної установи «Сватівська центральна районна лікарня»</w:t>
            </w:r>
          </w:p>
          <w:p w:rsidR="00B362FB" w:rsidRPr="00396E71" w:rsidRDefault="00B362FB" w:rsidP="00714021">
            <w:pPr>
              <w:rPr>
                <w:szCs w:val="28"/>
                <w:lang w:val="uk-UA"/>
              </w:rPr>
            </w:pPr>
          </w:p>
        </w:tc>
      </w:tr>
      <w:tr w:rsidR="0097267A" w:rsidRPr="00396E71" w:rsidTr="00396E71">
        <w:trPr>
          <w:trHeight w:val="712"/>
        </w:trPr>
        <w:tc>
          <w:tcPr>
            <w:tcW w:w="959" w:type="dxa"/>
          </w:tcPr>
          <w:p w:rsidR="0097267A" w:rsidRPr="00396E71" w:rsidRDefault="0097267A" w:rsidP="00842621">
            <w:pPr>
              <w:ind w:left="360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2</w:t>
            </w:r>
            <w:r w:rsidR="00396E71" w:rsidRPr="00396E71">
              <w:rPr>
                <w:szCs w:val="28"/>
                <w:lang w:val="uk-UA"/>
              </w:rPr>
              <w:t>.</w:t>
            </w:r>
          </w:p>
        </w:tc>
        <w:tc>
          <w:tcPr>
            <w:tcW w:w="4108" w:type="dxa"/>
          </w:tcPr>
          <w:p w:rsidR="0097267A" w:rsidRPr="00396E71" w:rsidRDefault="0097267A" w:rsidP="00842621">
            <w:pPr>
              <w:jc w:val="both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РУСАВСЬКА</w:t>
            </w:r>
          </w:p>
          <w:p w:rsidR="0097267A" w:rsidRPr="00396E71" w:rsidRDefault="0097267A" w:rsidP="00842621">
            <w:pPr>
              <w:jc w:val="both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Євгенія Володимирівна</w:t>
            </w:r>
          </w:p>
        </w:tc>
        <w:tc>
          <w:tcPr>
            <w:tcW w:w="4714" w:type="dxa"/>
          </w:tcPr>
          <w:p w:rsidR="0097267A" w:rsidRPr="00396E71" w:rsidRDefault="00217587" w:rsidP="00217587">
            <w:pPr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л</w:t>
            </w:r>
            <w:r w:rsidR="0097267A" w:rsidRPr="00396E71">
              <w:rPr>
                <w:szCs w:val="28"/>
                <w:lang w:val="uk-UA"/>
              </w:rPr>
              <w:t>ікар</w:t>
            </w:r>
            <w:r w:rsidRPr="00396E71">
              <w:rPr>
                <w:szCs w:val="28"/>
                <w:lang w:val="uk-UA"/>
              </w:rPr>
              <w:t>-</w:t>
            </w:r>
            <w:r w:rsidR="0097267A" w:rsidRPr="00396E71">
              <w:rPr>
                <w:szCs w:val="28"/>
                <w:lang w:val="uk-UA"/>
              </w:rPr>
              <w:t xml:space="preserve">педіатр-неонатолог акушерського-гінекологічного відділення комунальної установи «Сватівська центральна районна лікарня» </w:t>
            </w:r>
          </w:p>
        </w:tc>
      </w:tr>
      <w:tr w:rsidR="0097267A" w:rsidRPr="00396E71" w:rsidTr="00396E71">
        <w:trPr>
          <w:trHeight w:val="712"/>
        </w:trPr>
        <w:tc>
          <w:tcPr>
            <w:tcW w:w="9781" w:type="dxa"/>
            <w:gridSpan w:val="3"/>
          </w:tcPr>
          <w:p w:rsidR="00217587" w:rsidRPr="00396E71" w:rsidRDefault="00217587" w:rsidP="0097267A">
            <w:pPr>
              <w:jc w:val="center"/>
              <w:rPr>
                <w:b/>
                <w:szCs w:val="28"/>
                <w:lang w:val="uk-UA"/>
              </w:rPr>
            </w:pPr>
          </w:p>
          <w:p w:rsidR="0097267A" w:rsidRPr="00396E71" w:rsidRDefault="0097267A" w:rsidP="0097267A">
            <w:pPr>
              <w:jc w:val="center"/>
              <w:rPr>
                <w:b/>
                <w:szCs w:val="28"/>
                <w:lang w:val="uk-UA"/>
              </w:rPr>
            </w:pPr>
            <w:r w:rsidRPr="00396E71">
              <w:rPr>
                <w:b/>
                <w:szCs w:val="28"/>
                <w:lang w:val="uk-UA"/>
              </w:rPr>
              <w:t>Сватівська обласна психіатрична лікарня</w:t>
            </w:r>
          </w:p>
          <w:p w:rsidR="0097267A" w:rsidRPr="00396E71" w:rsidRDefault="0097267A" w:rsidP="00842621">
            <w:pPr>
              <w:rPr>
                <w:szCs w:val="28"/>
                <w:lang w:val="uk-UA"/>
              </w:rPr>
            </w:pPr>
          </w:p>
        </w:tc>
      </w:tr>
      <w:tr w:rsidR="0097267A" w:rsidRPr="00B42C2A" w:rsidTr="00396E71">
        <w:trPr>
          <w:trHeight w:val="712"/>
        </w:trPr>
        <w:tc>
          <w:tcPr>
            <w:tcW w:w="959" w:type="dxa"/>
          </w:tcPr>
          <w:p w:rsidR="0097267A" w:rsidRPr="00396E71" w:rsidRDefault="0097267A" w:rsidP="00842621">
            <w:pPr>
              <w:ind w:left="360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3</w:t>
            </w:r>
            <w:r w:rsidR="00396E71" w:rsidRPr="00396E71">
              <w:rPr>
                <w:szCs w:val="28"/>
                <w:lang w:val="uk-UA"/>
              </w:rPr>
              <w:t>.</w:t>
            </w:r>
          </w:p>
        </w:tc>
        <w:tc>
          <w:tcPr>
            <w:tcW w:w="4108" w:type="dxa"/>
          </w:tcPr>
          <w:p w:rsidR="0097267A" w:rsidRPr="00396E71" w:rsidRDefault="0097267A" w:rsidP="00842621">
            <w:pPr>
              <w:jc w:val="both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БОРЗИЛО</w:t>
            </w:r>
          </w:p>
          <w:p w:rsidR="0097267A" w:rsidRPr="00396E71" w:rsidRDefault="0097267A" w:rsidP="001443FE">
            <w:pPr>
              <w:jc w:val="both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Олександр Ігорович</w:t>
            </w:r>
          </w:p>
        </w:tc>
        <w:tc>
          <w:tcPr>
            <w:tcW w:w="4714" w:type="dxa"/>
          </w:tcPr>
          <w:p w:rsidR="0097267A" w:rsidRPr="00396E71" w:rsidRDefault="0097267A" w:rsidP="00842621">
            <w:pPr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 xml:space="preserve">молодша медична сестра з догляду за хворими психіатричного чоловічого відділення № 9 Сватівської обласної психіатричної лікарні </w:t>
            </w:r>
          </w:p>
          <w:p w:rsidR="003951BC" w:rsidRPr="00396E71" w:rsidRDefault="003951BC" w:rsidP="00842621">
            <w:pPr>
              <w:rPr>
                <w:szCs w:val="28"/>
                <w:lang w:val="uk-UA"/>
              </w:rPr>
            </w:pPr>
          </w:p>
          <w:p w:rsidR="003951BC" w:rsidRPr="00396E71" w:rsidRDefault="003951BC" w:rsidP="00842621">
            <w:pPr>
              <w:rPr>
                <w:szCs w:val="28"/>
                <w:lang w:val="uk-UA"/>
              </w:rPr>
            </w:pPr>
          </w:p>
          <w:p w:rsidR="003951BC" w:rsidRPr="00396E71" w:rsidRDefault="003951BC" w:rsidP="00842621">
            <w:pPr>
              <w:rPr>
                <w:szCs w:val="28"/>
                <w:lang w:val="uk-UA"/>
              </w:rPr>
            </w:pPr>
          </w:p>
        </w:tc>
      </w:tr>
      <w:tr w:rsidR="0097267A" w:rsidRPr="00396E71" w:rsidTr="00396E71">
        <w:trPr>
          <w:trHeight w:val="712"/>
        </w:trPr>
        <w:tc>
          <w:tcPr>
            <w:tcW w:w="9781" w:type="dxa"/>
            <w:gridSpan w:val="3"/>
          </w:tcPr>
          <w:p w:rsidR="00396E71" w:rsidRDefault="00396E71" w:rsidP="003951BC">
            <w:pPr>
              <w:rPr>
                <w:b/>
                <w:szCs w:val="28"/>
                <w:lang w:val="uk-UA"/>
              </w:rPr>
            </w:pPr>
          </w:p>
          <w:p w:rsidR="00C220B2" w:rsidRDefault="00C220B2" w:rsidP="003951BC">
            <w:pPr>
              <w:rPr>
                <w:b/>
                <w:szCs w:val="28"/>
                <w:lang w:val="uk-UA"/>
              </w:rPr>
            </w:pPr>
          </w:p>
          <w:p w:rsidR="00B362FB" w:rsidRPr="00396E71" w:rsidRDefault="00B362FB" w:rsidP="003951BC">
            <w:pPr>
              <w:rPr>
                <w:b/>
                <w:szCs w:val="28"/>
                <w:lang w:val="uk-UA"/>
              </w:rPr>
            </w:pPr>
          </w:p>
          <w:p w:rsidR="0097267A" w:rsidRPr="00396E71" w:rsidRDefault="0097267A" w:rsidP="00842621">
            <w:pPr>
              <w:jc w:val="center"/>
              <w:rPr>
                <w:b/>
                <w:szCs w:val="28"/>
                <w:lang w:val="uk-UA"/>
              </w:rPr>
            </w:pPr>
            <w:r w:rsidRPr="00396E71">
              <w:rPr>
                <w:b/>
                <w:szCs w:val="28"/>
                <w:lang w:val="uk-UA"/>
              </w:rPr>
              <w:t>Сватівська міжрайонна філія державної установи «Луганськ</w:t>
            </w:r>
            <w:r w:rsidR="00714021" w:rsidRPr="00396E71">
              <w:rPr>
                <w:b/>
                <w:szCs w:val="28"/>
                <w:lang w:val="uk-UA"/>
              </w:rPr>
              <w:t>ий обласний лабораторний центр Д</w:t>
            </w:r>
            <w:r w:rsidRPr="00396E71">
              <w:rPr>
                <w:b/>
                <w:szCs w:val="28"/>
                <w:lang w:val="uk-UA"/>
              </w:rPr>
              <w:t>ержсанепідслужби України»</w:t>
            </w:r>
          </w:p>
          <w:p w:rsidR="0097267A" w:rsidRPr="00396E71" w:rsidRDefault="0097267A" w:rsidP="00842621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97267A" w:rsidRPr="00B42C2A" w:rsidTr="00396E71">
        <w:trPr>
          <w:trHeight w:val="712"/>
        </w:trPr>
        <w:tc>
          <w:tcPr>
            <w:tcW w:w="959" w:type="dxa"/>
          </w:tcPr>
          <w:p w:rsidR="0097267A" w:rsidRPr="00396E71" w:rsidRDefault="0097267A" w:rsidP="00842621">
            <w:pPr>
              <w:ind w:left="360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lastRenderedPageBreak/>
              <w:t>4</w:t>
            </w:r>
            <w:r w:rsidR="00396E71" w:rsidRPr="00396E71">
              <w:rPr>
                <w:szCs w:val="28"/>
                <w:lang w:val="uk-UA"/>
              </w:rPr>
              <w:t>.</w:t>
            </w:r>
          </w:p>
        </w:tc>
        <w:tc>
          <w:tcPr>
            <w:tcW w:w="4108" w:type="dxa"/>
          </w:tcPr>
          <w:p w:rsidR="0097267A" w:rsidRPr="00396E71" w:rsidRDefault="0097267A" w:rsidP="00842621">
            <w:pPr>
              <w:jc w:val="both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НЕФЬОДОВА</w:t>
            </w:r>
          </w:p>
          <w:p w:rsidR="0097267A" w:rsidRPr="00396E71" w:rsidRDefault="0097267A" w:rsidP="00842621">
            <w:pPr>
              <w:jc w:val="both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Світлана Федорівна</w:t>
            </w:r>
          </w:p>
        </w:tc>
        <w:tc>
          <w:tcPr>
            <w:tcW w:w="4714" w:type="dxa"/>
          </w:tcPr>
          <w:p w:rsidR="0097267A" w:rsidRPr="00396E71" w:rsidRDefault="0097267A" w:rsidP="00842621">
            <w:pPr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дезінфектор відділення дезінфектології Сватівської міжрайонної філії державної установи «Луганськ</w:t>
            </w:r>
            <w:r w:rsidR="00714021" w:rsidRPr="00396E71">
              <w:rPr>
                <w:szCs w:val="28"/>
                <w:lang w:val="uk-UA"/>
              </w:rPr>
              <w:t>ий обласний лабораторний центр Д</w:t>
            </w:r>
            <w:r w:rsidRPr="00396E71">
              <w:rPr>
                <w:szCs w:val="28"/>
                <w:lang w:val="uk-UA"/>
              </w:rPr>
              <w:t>ержсанепідслужби України»</w:t>
            </w:r>
          </w:p>
        </w:tc>
      </w:tr>
    </w:tbl>
    <w:p w:rsidR="00217587" w:rsidRDefault="00217587" w:rsidP="00217587">
      <w:pPr>
        <w:ind w:right="612"/>
        <w:rPr>
          <w:b/>
          <w:bCs/>
          <w:szCs w:val="28"/>
          <w:lang w:val="uk-UA"/>
        </w:rPr>
      </w:pPr>
    </w:p>
    <w:p w:rsidR="00B362FB" w:rsidRDefault="00B362FB" w:rsidP="00217587">
      <w:pPr>
        <w:ind w:right="612"/>
        <w:rPr>
          <w:b/>
          <w:bCs/>
          <w:szCs w:val="28"/>
          <w:lang w:val="uk-UA"/>
        </w:rPr>
      </w:pPr>
    </w:p>
    <w:p w:rsidR="00B362FB" w:rsidRPr="00396E71" w:rsidRDefault="00B362FB" w:rsidP="00217587">
      <w:pPr>
        <w:ind w:right="612"/>
        <w:rPr>
          <w:b/>
          <w:bCs/>
          <w:szCs w:val="28"/>
          <w:lang w:val="uk-UA"/>
        </w:rPr>
      </w:pPr>
    </w:p>
    <w:p w:rsidR="00CD057F" w:rsidRPr="00396E71" w:rsidRDefault="009D1850" w:rsidP="00667FC8">
      <w:pPr>
        <w:ind w:right="612"/>
        <w:jc w:val="center"/>
        <w:rPr>
          <w:b/>
          <w:bCs/>
          <w:szCs w:val="28"/>
          <w:lang w:val="uk-UA"/>
        </w:rPr>
      </w:pPr>
      <w:r w:rsidRPr="00396E71">
        <w:rPr>
          <w:b/>
          <w:bCs/>
          <w:szCs w:val="28"/>
          <w:lang w:val="uk-UA"/>
        </w:rPr>
        <w:t>Нагороджуються</w:t>
      </w:r>
      <w:r w:rsidR="00FA6C87" w:rsidRPr="00396E71">
        <w:rPr>
          <w:b/>
          <w:bCs/>
          <w:szCs w:val="28"/>
          <w:lang w:val="uk-UA"/>
        </w:rPr>
        <w:t xml:space="preserve"> грамотами</w:t>
      </w:r>
      <w:r w:rsidR="00714021" w:rsidRPr="00396E71">
        <w:rPr>
          <w:b/>
          <w:bCs/>
          <w:szCs w:val="28"/>
          <w:lang w:val="uk-UA"/>
        </w:rPr>
        <w:t xml:space="preserve"> </w:t>
      </w:r>
    </w:p>
    <w:p w:rsidR="00714021" w:rsidRPr="00396E71" w:rsidRDefault="00714021" w:rsidP="00667FC8">
      <w:pPr>
        <w:ind w:right="612"/>
        <w:jc w:val="center"/>
        <w:rPr>
          <w:b/>
          <w:bCs/>
          <w:szCs w:val="28"/>
          <w:lang w:val="uk-UA"/>
        </w:rPr>
      </w:pPr>
      <w:r w:rsidRPr="00396E71">
        <w:rPr>
          <w:b/>
          <w:bCs/>
          <w:szCs w:val="28"/>
          <w:lang w:val="uk-UA"/>
        </w:rPr>
        <w:t>Сватівської районної державної адміністрації</w:t>
      </w:r>
    </w:p>
    <w:p w:rsidR="00A5408C" w:rsidRPr="00396E71" w:rsidRDefault="00A5408C" w:rsidP="00491A5B">
      <w:pPr>
        <w:ind w:right="612"/>
        <w:rPr>
          <w:b/>
          <w:bCs/>
          <w:szCs w:val="28"/>
          <w:lang w:val="uk-UA"/>
        </w:rPr>
      </w:pPr>
    </w:p>
    <w:p w:rsidR="003951BC" w:rsidRPr="00396E71" w:rsidRDefault="003951BC" w:rsidP="00491A5B">
      <w:pPr>
        <w:ind w:right="612"/>
        <w:rPr>
          <w:b/>
          <w:bCs/>
          <w:szCs w:val="28"/>
          <w:lang w:val="uk-UA"/>
        </w:rPr>
      </w:pPr>
    </w:p>
    <w:tbl>
      <w:tblPr>
        <w:tblW w:w="9781" w:type="dxa"/>
        <w:tblInd w:w="-34" w:type="dxa"/>
        <w:tblLayout w:type="fixed"/>
        <w:tblLook w:val="01E0"/>
      </w:tblPr>
      <w:tblGrid>
        <w:gridCol w:w="1042"/>
        <w:gridCol w:w="3600"/>
        <w:gridCol w:w="5139"/>
      </w:tblGrid>
      <w:tr w:rsidR="00DC5338" w:rsidRPr="00396E71" w:rsidTr="00396E71">
        <w:trPr>
          <w:trHeight w:val="417"/>
        </w:trPr>
        <w:tc>
          <w:tcPr>
            <w:tcW w:w="9781" w:type="dxa"/>
            <w:gridSpan w:val="3"/>
          </w:tcPr>
          <w:p w:rsidR="002C7E76" w:rsidRPr="00396E71" w:rsidRDefault="002C7E76" w:rsidP="009768D5">
            <w:pPr>
              <w:jc w:val="center"/>
              <w:rPr>
                <w:b/>
                <w:szCs w:val="28"/>
                <w:lang w:val="uk-UA"/>
              </w:rPr>
            </w:pPr>
          </w:p>
          <w:p w:rsidR="00DC5338" w:rsidRPr="00396E71" w:rsidRDefault="00F6002B" w:rsidP="009768D5">
            <w:pPr>
              <w:jc w:val="center"/>
              <w:rPr>
                <w:b/>
                <w:szCs w:val="28"/>
                <w:lang w:val="uk-UA"/>
              </w:rPr>
            </w:pPr>
            <w:r w:rsidRPr="00396E71">
              <w:rPr>
                <w:b/>
                <w:szCs w:val="28"/>
                <w:lang w:val="uk-UA"/>
              </w:rPr>
              <w:t xml:space="preserve">Сватівське районне територіальне медичне об’єднання </w:t>
            </w:r>
          </w:p>
          <w:p w:rsidR="00C0734B" w:rsidRPr="00396E71" w:rsidRDefault="00C0734B" w:rsidP="009768D5">
            <w:pPr>
              <w:jc w:val="center"/>
              <w:rPr>
                <w:b/>
                <w:i/>
                <w:szCs w:val="28"/>
                <w:lang w:val="uk-UA"/>
              </w:rPr>
            </w:pPr>
          </w:p>
        </w:tc>
      </w:tr>
      <w:tr w:rsidR="00DC5338" w:rsidRPr="00396E71" w:rsidTr="00396E71">
        <w:trPr>
          <w:trHeight w:val="712"/>
        </w:trPr>
        <w:tc>
          <w:tcPr>
            <w:tcW w:w="1042" w:type="dxa"/>
          </w:tcPr>
          <w:p w:rsidR="00DC5338" w:rsidRPr="00396E71" w:rsidRDefault="00E03AA6" w:rsidP="00F26918">
            <w:pPr>
              <w:ind w:left="360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5</w:t>
            </w:r>
            <w:r w:rsidR="00396E71" w:rsidRPr="00396E71">
              <w:rPr>
                <w:szCs w:val="28"/>
                <w:lang w:val="uk-UA"/>
              </w:rPr>
              <w:t>.</w:t>
            </w:r>
          </w:p>
        </w:tc>
        <w:tc>
          <w:tcPr>
            <w:tcW w:w="3600" w:type="dxa"/>
          </w:tcPr>
          <w:p w:rsidR="002C7E76" w:rsidRPr="00396E71" w:rsidRDefault="00F17DEE" w:rsidP="00805B31">
            <w:pPr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ДІБРОВ</w:t>
            </w:r>
          </w:p>
          <w:p w:rsidR="00B61A57" w:rsidRPr="00396E71" w:rsidRDefault="00F17DEE" w:rsidP="00805B31">
            <w:pPr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Петро Олексійович</w:t>
            </w:r>
          </w:p>
        </w:tc>
        <w:tc>
          <w:tcPr>
            <w:tcW w:w="5139" w:type="dxa"/>
          </w:tcPr>
          <w:p w:rsidR="00DC5338" w:rsidRPr="00396E71" w:rsidRDefault="00491A5B" w:rsidP="00F17DEE">
            <w:pPr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л</w:t>
            </w:r>
            <w:r w:rsidR="00F17DEE" w:rsidRPr="00396E71">
              <w:rPr>
                <w:szCs w:val="28"/>
                <w:lang w:val="uk-UA"/>
              </w:rPr>
              <w:t>ікар-стоматолог-терапевт</w:t>
            </w:r>
            <w:r w:rsidR="002A5961" w:rsidRPr="00396E71">
              <w:rPr>
                <w:szCs w:val="28"/>
                <w:lang w:val="uk-UA"/>
              </w:rPr>
              <w:t xml:space="preserve"> комунальної установи «Сватівська </w:t>
            </w:r>
            <w:r w:rsidR="00F17DEE" w:rsidRPr="00396E71">
              <w:rPr>
                <w:szCs w:val="28"/>
                <w:lang w:val="uk-UA"/>
              </w:rPr>
              <w:t>стоматологічна поліклініка</w:t>
            </w:r>
            <w:r w:rsidR="002A5961" w:rsidRPr="00396E71">
              <w:rPr>
                <w:szCs w:val="28"/>
                <w:lang w:val="uk-UA"/>
              </w:rPr>
              <w:t>»</w:t>
            </w:r>
          </w:p>
        </w:tc>
      </w:tr>
      <w:tr w:rsidR="00B61A57" w:rsidRPr="00396E71" w:rsidTr="00396E71">
        <w:trPr>
          <w:trHeight w:val="712"/>
        </w:trPr>
        <w:tc>
          <w:tcPr>
            <w:tcW w:w="9781" w:type="dxa"/>
            <w:gridSpan w:val="3"/>
          </w:tcPr>
          <w:p w:rsidR="00A16563" w:rsidRPr="00396E71" w:rsidRDefault="00A16563" w:rsidP="009768D5">
            <w:pPr>
              <w:jc w:val="center"/>
              <w:rPr>
                <w:b/>
                <w:szCs w:val="28"/>
                <w:lang w:val="uk-UA"/>
              </w:rPr>
            </w:pPr>
          </w:p>
          <w:p w:rsidR="00B61A57" w:rsidRPr="00396E71" w:rsidRDefault="00B61A57" w:rsidP="009768D5">
            <w:pPr>
              <w:jc w:val="center"/>
              <w:rPr>
                <w:b/>
                <w:szCs w:val="28"/>
                <w:lang w:val="uk-UA"/>
              </w:rPr>
            </w:pPr>
            <w:r w:rsidRPr="00396E71">
              <w:rPr>
                <w:b/>
                <w:szCs w:val="28"/>
                <w:lang w:val="uk-UA"/>
              </w:rPr>
              <w:t>Комунальна установа «Центр первинної медико-санітарної допомоги Сватівського району»</w:t>
            </w:r>
          </w:p>
          <w:p w:rsidR="00C0734B" w:rsidRPr="00396E71" w:rsidRDefault="00C0734B" w:rsidP="009768D5">
            <w:pPr>
              <w:jc w:val="center"/>
              <w:rPr>
                <w:b/>
                <w:i/>
                <w:szCs w:val="28"/>
                <w:lang w:val="uk-UA"/>
              </w:rPr>
            </w:pPr>
          </w:p>
        </w:tc>
      </w:tr>
      <w:tr w:rsidR="00C0734B" w:rsidRPr="00B42C2A" w:rsidTr="00396E71">
        <w:trPr>
          <w:trHeight w:val="712"/>
        </w:trPr>
        <w:tc>
          <w:tcPr>
            <w:tcW w:w="1042" w:type="dxa"/>
          </w:tcPr>
          <w:p w:rsidR="00C0734B" w:rsidRPr="00396E71" w:rsidRDefault="00E03AA6" w:rsidP="009C1A36">
            <w:pPr>
              <w:ind w:left="360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6</w:t>
            </w:r>
            <w:r w:rsidR="00396E71" w:rsidRPr="00396E71">
              <w:rPr>
                <w:szCs w:val="28"/>
                <w:lang w:val="uk-UA"/>
              </w:rPr>
              <w:t>.</w:t>
            </w:r>
          </w:p>
        </w:tc>
        <w:tc>
          <w:tcPr>
            <w:tcW w:w="3600" w:type="dxa"/>
          </w:tcPr>
          <w:p w:rsidR="00122F6A" w:rsidRPr="00396E71" w:rsidRDefault="00122F6A" w:rsidP="009C1A36">
            <w:pPr>
              <w:jc w:val="both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КОНДРАТЕНКО</w:t>
            </w:r>
          </w:p>
          <w:p w:rsidR="00122F6A" w:rsidRPr="00396E71" w:rsidRDefault="00122F6A" w:rsidP="009C1A36">
            <w:pPr>
              <w:jc w:val="both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Віра Василівна</w:t>
            </w:r>
          </w:p>
        </w:tc>
        <w:tc>
          <w:tcPr>
            <w:tcW w:w="5139" w:type="dxa"/>
          </w:tcPr>
          <w:p w:rsidR="00491A5B" w:rsidRPr="00396E71" w:rsidRDefault="00122F6A" w:rsidP="00122F6A">
            <w:pPr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завідувач, л</w:t>
            </w:r>
            <w:r w:rsidR="00CD07A6" w:rsidRPr="00396E71">
              <w:rPr>
                <w:szCs w:val="28"/>
                <w:lang w:val="uk-UA"/>
              </w:rPr>
              <w:t xml:space="preserve">ікар загальної практики – сімейний лікар </w:t>
            </w:r>
            <w:r w:rsidRPr="00396E71">
              <w:rPr>
                <w:szCs w:val="28"/>
                <w:lang w:val="uk-UA"/>
              </w:rPr>
              <w:t xml:space="preserve">Містківської </w:t>
            </w:r>
            <w:r w:rsidR="00CD07A6" w:rsidRPr="00396E71">
              <w:rPr>
                <w:szCs w:val="28"/>
                <w:lang w:val="uk-UA"/>
              </w:rPr>
              <w:t xml:space="preserve">амбулаторії </w:t>
            </w:r>
            <w:r w:rsidR="00951C12" w:rsidRPr="00396E71">
              <w:rPr>
                <w:szCs w:val="28"/>
                <w:lang w:val="uk-UA"/>
              </w:rPr>
              <w:t xml:space="preserve">загальної практики сімейної медицини </w:t>
            </w:r>
            <w:r w:rsidRPr="00396E71">
              <w:rPr>
                <w:szCs w:val="28"/>
                <w:lang w:val="uk-UA"/>
              </w:rPr>
              <w:t xml:space="preserve"> </w:t>
            </w:r>
            <w:r w:rsidR="00951C12" w:rsidRPr="00396E71">
              <w:rPr>
                <w:szCs w:val="28"/>
                <w:lang w:val="uk-UA"/>
              </w:rPr>
              <w:t>комунальної установи «Центр первинної медико-санітарної допомоги Сватівського району»</w:t>
            </w:r>
          </w:p>
        </w:tc>
      </w:tr>
      <w:tr w:rsidR="008F6053" w:rsidRPr="00396E71" w:rsidTr="00396E71">
        <w:trPr>
          <w:trHeight w:val="712"/>
        </w:trPr>
        <w:tc>
          <w:tcPr>
            <w:tcW w:w="9781" w:type="dxa"/>
            <w:gridSpan w:val="3"/>
          </w:tcPr>
          <w:p w:rsidR="009836E4" w:rsidRPr="00396E71" w:rsidRDefault="009836E4" w:rsidP="008F6053">
            <w:pPr>
              <w:jc w:val="center"/>
              <w:rPr>
                <w:b/>
                <w:szCs w:val="28"/>
                <w:lang w:val="uk-UA"/>
              </w:rPr>
            </w:pPr>
          </w:p>
          <w:p w:rsidR="008F6053" w:rsidRPr="00396E71" w:rsidRDefault="008F6053" w:rsidP="008F6053">
            <w:pPr>
              <w:jc w:val="center"/>
              <w:rPr>
                <w:b/>
                <w:szCs w:val="28"/>
                <w:lang w:val="uk-UA"/>
              </w:rPr>
            </w:pPr>
            <w:r w:rsidRPr="00396E71">
              <w:rPr>
                <w:b/>
                <w:szCs w:val="28"/>
                <w:lang w:val="uk-UA"/>
              </w:rPr>
              <w:t>Сватівська обласна психіатрична лікарня</w:t>
            </w:r>
          </w:p>
          <w:p w:rsidR="008F6053" w:rsidRPr="00396E71" w:rsidRDefault="008F6053" w:rsidP="008F6053">
            <w:pPr>
              <w:jc w:val="center"/>
              <w:rPr>
                <w:szCs w:val="28"/>
                <w:lang w:val="uk-UA"/>
              </w:rPr>
            </w:pPr>
          </w:p>
        </w:tc>
      </w:tr>
      <w:tr w:rsidR="00667FC8" w:rsidRPr="00B42C2A" w:rsidTr="00396E71">
        <w:trPr>
          <w:trHeight w:val="712"/>
        </w:trPr>
        <w:tc>
          <w:tcPr>
            <w:tcW w:w="1042" w:type="dxa"/>
          </w:tcPr>
          <w:p w:rsidR="00667FC8" w:rsidRPr="00396E71" w:rsidRDefault="00E03AA6" w:rsidP="00F26918">
            <w:pPr>
              <w:ind w:left="360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7</w:t>
            </w:r>
            <w:r w:rsidR="00396E71" w:rsidRPr="00396E71">
              <w:rPr>
                <w:szCs w:val="28"/>
                <w:lang w:val="uk-UA"/>
              </w:rPr>
              <w:t>.</w:t>
            </w:r>
          </w:p>
        </w:tc>
        <w:tc>
          <w:tcPr>
            <w:tcW w:w="3600" w:type="dxa"/>
          </w:tcPr>
          <w:p w:rsidR="00667FC8" w:rsidRPr="00396E71" w:rsidRDefault="00667FC8" w:rsidP="00842621">
            <w:pPr>
              <w:jc w:val="both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РАДЧЕНКО</w:t>
            </w:r>
          </w:p>
          <w:p w:rsidR="00667FC8" w:rsidRPr="00396E71" w:rsidRDefault="00667FC8" w:rsidP="00842621">
            <w:pPr>
              <w:jc w:val="both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Валентин Миколайович</w:t>
            </w:r>
          </w:p>
        </w:tc>
        <w:tc>
          <w:tcPr>
            <w:tcW w:w="5139" w:type="dxa"/>
          </w:tcPr>
          <w:p w:rsidR="00667FC8" w:rsidRDefault="00714021" w:rsidP="00714021">
            <w:pPr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 xml:space="preserve">медична </w:t>
            </w:r>
            <w:r w:rsidR="00667FC8" w:rsidRPr="00396E71">
              <w:rPr>
                <w:szCs w:val="28"/>
                <w:lang w:val="uk-UA"/>
              </w:rPr>
              <w:t>сестра психіатричного чоловічого відділення № 3 Сватівської обласної психіатричної лікарні</w:t>
            </w:r>
          </w:p>
          <w:p w:rsidR="00B362FB" w:rsidRPr="00396E71" w:rsidRDefault="00B362FB" w:rsidP="00714021">
            <w:pPr>
              <w:rPr>
                <w:szCs w:val="28"/>
                <w:lang w:val="uk-UA"/>
              </w:rPr>
            </w:pPr>
          </w:p>
        </w:tc>
      </w:tr>
      <w:tr w:rsidR="00667FC8" w:rsidRPr="00B42C2A" w:rsidTr="00396E71">
        <w:trPr>
          <w:trHeight w:val="712"/>
        </w:trPr>
        <w:tc>
          <w:tcPr>
            <w:tcW w:w="1042" w:type="dxa"/>
          </w:tcPr>
          <w:p w:rsidR="00667FC8" w:rsidRPr="00396E71" w:rsidRDefault="00667FC8" w:rsidP="00F26918">
            <w:pPr>
              <w:ind w:left="360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8</w:t>
            </w:r>
            <w:r w:rsidR="00396E71" w:rsidRPr="00396E71">
              <w:rPr>
                <w:szCs w:val="28"/>
                <w:lang w:val="uk-UA"/>
              </w:rPr>
              <w:t>.</w:t>
            </w:r>
          </w:p>
        </w:tc>
        <w:tc>
          <w:tcPr>
            <w:tcW w:w="3600" w:type="dxa"/>
          </w:tcPr>
          <w:p w:rsidR="00667FC8" w:rsidRPr="00396E71" w:rsidRDefault="00667FC8" w:rsidP="00F26918">
            <w:pPr>
              <w:jc w:val="both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РИЖЕНКОВА</w:t>
            </w:r>
          </w:p>
          <w:p w:rsidR="00667FC8" w:rsidRPr="00396E71" w:rsidRDefault="00667FC8" w:rsidP="00667FC8">
            <w:pPr>
              <w:jc w:val="both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Ольга Миколаївна</w:t>
            </w:r>
          </w:p>
        </w:tc>
        <w:tc>
          <w:tcPr>
            <w:tcW w:w="5139" w:type="dxa"/>
          </w:tcPr>
          <w:p w:rsidR="00667FC8" w:rsidRPr="00396E71" w:rsidRDefault="00714021" w:rsidP="006208C3">
            <w:pPr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л</w:t>
            </w:r>
            <w:r w:rsidR="00667FC8" w:rsidRPr="00396E71">
              <w:rPr>
                <w:szCs w:val="28"/>
                <w:lang w:val="uk-UA"/>
              </w:rPr>
              <w:t>ікар - терапевт Сватівської обласної психіатричної лікарні</w:t>
            </w:r>
          </w:p>
        </w:tc>
      </w:tr>
    </w:tbl>
    <w:p w:rsidR="00B362FB" w:rsidRDefault="00B362FB" w:rsidP="003951BC">
      <w:pPr>
        <w:rPr>
          <w:b/>
          <w:szCs w:val="28"/>
          <w:lang w:val="uk-UA"/>
        </w:rPr>
      </w:pPr>
    </w:p>
    <w:p w:rsidR="00B362FB" w:rsidRDefault="00B362FB" w:rsidP="003951BC">
      <w:pPr>
        <w:rPr>
          <w:b/>
          <w:szCs w:val="28"/>
          <w:lang w:val="uk-UA"/>
        </w:rPr>
      </w:pPr>
    </w:p>
    <w:p w:rsidR="00C220B2" w:rsidRPr="00396E71" w:rsidRDefault="00C220B2" w:rsidP="003951BC">
      <w:pPr>
        <w:rPr>
          <w:b/>
          <w:szCs w:val="28"/>
          <w:lang w:val="uk-UA"/>
        </w:rPr>
      </w:pPr>
    </w:p>
    <w:p w:rsidR="00B362FB" w:rsidRDefault="00B362FB" w:rsidP="003951BC">
      <w:pPr>
        <w:jc w:val="center"/>
        <w:rPr>
          <w:b/>
          <w:szCs w:val="28"/>
          <w:lang w:val="uk-UA"/>
        </w:rPr>
      </w:pPr>
    </w:p>
    <w:p w:rsidR="00667FC8" w:rsidRPr="00396E71" w:rsidRDefault="00667FC8" w:rsidP="003951BC">
      <w:pPr>
        <w:jc w:val="center"/>
        <w:rPr>
          <w:b/>
          <w:szCs w:val="28"/>
          <w:lang w:val="uk-UA"/>
        </w:rPr>
      </w:pPr>
      <w:r w:rsidRPr="00396E71">
        <w:rPr>
          <w:b/>
          <w:szCs w:val="28"/>
          <w:lang w:val="uk-UA"/>
        </w:rPr>
        <w:t xml:space="preserve">Нагороджуються </w:t>
      </w:r>
      <w:r w:rsidR="00E03AA6" w:rsidRPr="00396E71">
        <w:rPr>
          <w:b/>
          <w:szCs w:val="28"/>
          <w:lang w:val="uk-UA"/>
        </w:rPr>
        <w:t>П</w:t>
      </w:r>
      <w:r w:rsidRPr="00396E71">
        <w:rPr>
          <w:b/>
          <w:szCs w:val="28"/>
          <w:lang w:val="uk-UA"/>
        </w:rPr>
        <w:t>очесними грамотами</w:t>
      </w:r>
    </w:p>
    <w:p w:rsidR="00714021" w:rsidRPr="00396E71" w:rsidRDefault="00714021" w:rsidP="003951BC">
      <w:pPr>
        <w:jc w:val="center"/>
        <w:rPr>
          <w:b/>
          <w:szCs w:val="28"/>
          <w:lang w:val="uk-UA"/>
        </w:rPr>
      </w:pPr>
      <w:r w:rsidRPr="00396E71">
        <w:rPr>
          <w:b/>
          <w:bCs/>
          <w:szCs w:val="28"/>
          <w:lang w:val="uk-UA"/>
        </w:rPr>
        <w:t>Сватівської районної державної адміністрації</w:t>
      </w:r>
    </w:p>
    <w:p w:rsidR="00A5408C" w:rsidRPr="00396E71" w:rsidRDefault="00A5408C" w:rsidP="00953831">
      <w:pPr>
        <w:rPr>
          <w:b/>
          <w:szCs w:val="28"/>
          <w:lang w:val="uk-UA"/>
        </w:rPr>
      </w:pPr>
    </w:p>
    <w:p w:rsidR="003951BC" w:rsidRPr="00396E71" w:rsidRDefault="003951BC" w:rsidP="00953831">
      <w:pPr>
        <w:rPr>
          <w:b/>
          <w:szCs w:val="28"/>
          <w:lang w:val="uk-UA"/>
        </w:rPr>
      </w:pPr>
    </w:p>
    <w:tbl>
      <w:tblPr>
        <w:tblW w:w="9781" w:type="dxa"/>
        <w:tblInd w:w="-34" w:type="dxa"/>
        <w:tblLayout w:type="fixed"/>
        <w:tblLook w:val="01E0"/>
      </w:tblPr>
      <w:tblGrid>
        <w:gridCol w:w="1042"/>
        <w:gridCol w:w="3600"/>
        <w:gridCol w:w="5139"/>
      </w:tblGrid>
      <w:tr w:rsidR="00667FC8" w:rsidRPr="00396E71" w:rsidTr="00396E71">
        <w:trPr>
          <w:trHeight w:val="712"/>
        </w:trPr>
        <w:tc>
          <w:tcPr>
            <w:tcW w:w="9781" w:type="dxa"/>
            <w:gridSpan w:val="3"/>
          </w:tcPr>
          <w:p w:rsidR="00667FC8" w:rsidRPr="00396E71" w:rsidRDefault="00667FC8" w:rsidP="00842621">
            <w:pPr>
              <w:jc w:val="center"/>
              <w:rPr>
                <w:b/>
                <w:szCs w:val="28"/>
                <w:lang w:val="uk-UA"/>
              </w:rPr>
            </w:pPr>
          </w:p>
          <w:p w:rsidR="00667FC8" w:rsidRPr="00396E71" w:rsidRDefault="00667FC8" w:rsidP="00842621">
            <w:pPr>
              <w:jc w:val="center"/>
              <w:rPr>
                <w:b/>
                <w:szCs w:val="28"/>
                <w:lang w:val="uk-UA"/>
              </w:rPr>
            </w:pPr>
            <w:r w:rsidRPr="00396E71">
              <w:rPr>
                <w:b/>
                <w:szCs w:val="28"/>
                <w:lang w:val="uk-UA"/>
              </w:rPr>
              <w:t>Сватівська обласна психіатрична лікарня</w:t>
            </w:r>
          </w:p>
          <w:p w:rsidR="00667FC8" w:rsidRPr="00396E71" w:rsidRDefault="00667FC8" w:rsidP="00842621">
            <w:pPr>
              <w:jc w:val="center"/>
              <w:rPr>
                <w:szCs w:val="28"/>
                <w:lang w:val="uk-UA"/>
              </w:rPr>
            </w:pPr>
          </w:p>
        </w:tc>
      </w:tr>
      <w:tr w:rsidR="00667FC8" w:rsidRPr="00B42C2A" w:rsidTr="00396E71">
        <w:trPr>
          <w:trHeight w:val="712"/>
        </w:trPr>
        <w:tc>
          <w:tcPr>
            <w:tcW w:w="1042" w:type="dxa"/>
          </w:tcPr>
          <w:p w:rsidR="00667FC8" w:rsidRPr="00396E71" w:rsidRDefault="00B362FB" w:rsidP="00B362FB">
            <w:pPr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E03AA6" w:rsidRPr="00396E71">
              <w:rPr>
                <w:szCs w:val="28"/>
                <w:lang w:val="uk-UA"/>
              </w:rPr>
              <w:t>9</w:t>
            </w:r>
            <w:r w:rsidR="00396E71" w:rsidRPr="00396E71">
              <w:rPr>
                <w:szCs w:val="28"/>
                <w:lang w:val="uk-UA"/>
              </w:rPr>
              <w:t>.</w:t>
            </w:r>
          </w:p>
        </w:tc>
        <w:tc>
          <w:tcPr>
            <w:tcW w:w="3600" w:type="dxa"/>
          </w:tcPr>
          <w:p w:rsidR="00667FC8" w:rsidRPr="00396E71" w:rsidRDefault="00667FC8" w:rsidP="00842621">
            <w:pPr>
              <w:jc w:val="both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КОРОВКО</w:t>
            </w:r>
          </w:p>
          <w:p w:rsidR="00667FC8" w:rsidRPr="00396E71" w:rsidRDefault="00667FC8" w:rsidP="00842621">
            <w:pPr>
              <w:jc w:val="both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Ольга Володимирівна</w:t>
            </w:r>
          </w:p>
        </w:tc>
        <w:tc>
          <w:tcPr>
            <w:tcW w:w="5139" w:type="dxa"/>
          </w:tcPr>
          <w:p w:rsidR="00667FC8" w:rsidRDefault="00396E71" w:rsidP="00396E71">
            <w:pPr>
              <w:tabs>
                <w:tab w:val="left" w:pos="1627"/>
              </w:tabs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 xml:space="preserve">старша медична </w:t>
            </w:r>
            <w:r w:rsidR="00667FC8" w:rsidRPr="00396E71">
              <w:rPr>
                <w:szCs w:val="28"/>
                <w:lang w:val="uk-UA"/>
              </w:rPr>
              <w:t>сестра психіатричного чоловічого відділення № 4  Сватівської обласної психіатричної лікарні</w:t>
            </w:r>
          </w:p>
          <w:p w:rsidR="00B362FB" w:rsidRPr="00396E71" w:rsidRDefault="00B362FB" w:rsidP="00396E71">
            <w:pPr>
              <w:tabs>
                <w:tab w:val="left" w:pos="1627"/>
              </w:tabs>
              <w:rPr>
                <w:szCs w:val="28"/>
                <w:lang w:val="uk-UA"/>
              </w:rPr>
            </w:pPr>
          </w:p>
        </w:tc>
      </w:tr>
      <w:tr w:rsidR="00E03AA6" w:rsidRPr="00B42C2A" w:rsidTr="00396E71">
        <w:trPr>
          <w:trHeight w:val="712"/>
        </w:trPr>
        <w:tc>
          <w:tcPr>
            <w:tcW w:w="1042" w:type="dxa"/>
          </w:tcPr>
          <w:p w:rsidR="00E03AA6" w:rsidRPr="00396E71" w:rsidRDefault="00E03AA6" w:rsidP="00B362FB">
            <w:pPr>
              <w:ind w:left="360"/>
              <w:jc w:val="center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10</w:t>
            </w:r>
            <w:r w:rsidR="00396E71" w:rsidRPr="00396E71">
              <w:rPr>
                <w:szCs w:val="28"/>
                <w:lang w:val="uk-UA"/>
              </w:rPr>
              <w:t>.</w:t>
            </w:r>
          </w:p>
        </w:tc>
        <w:tc>
          <w:tcPr>
            <w:tcW w:w="3600" w:type="dxa"/>
          </w:tcPr>
          <w:p w:rsidR="00E03AA6" w:rsidRPr="00396E71" w:rsidRDefault="00E03AA6" w:rsidP="00842621">
            <w:pPr>
              <w:jc w:val="both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ЧАЙКА</w:t>
            </w:r>
          </w:p>
          <w:p w:rsidR="00E03AA6" w:rsidRPr="00396E71" w:rsidRDefault="00E03AA6" w:rsidP="001443FE">
            <w:pPr>
              <w:jc w:val="both"/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Валерій Миколай</w:t>
            </w:r>
            <w:r w:rsidR="001443FE" w:rsidRPr="00396E71">
              <w:rPr>
                <w:szCs w:val="28"/>
                <w:lang w:val="uk-UA"/>
              </w:rPr>
              <w:t>о</w:t>
            </w:r>
            <w:r w:rsidRPr="00396E71">
              <w:rPr>
                <w:szCs w:val="28"/>
                <w:lang w:val="uk-UA"/>
              </w:rPr>
              <w:t>вич</w:t>
            </w:r>
          </w:p>
        </w:tc>
        <w:tc>
          <w:tcPr>
            <w:tcW w:w="5139" w:type="dxa"/>
          </w:tcPr>
          <w:p w:rsidR="00E03AA6" w:rsidRPr="00396E71" w:rsidRDefault="00E03AA6" w:rsidP="00E03AA6">
            <w:pPr>
              <w:tabs>
                <w:tab w:val="center" w:pos="2249"/>
              </w:tabs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завідувач психо-соматичного з інфекційними боксами змішаного відділення № 6 Сватівської обласної психіатричної лікарні</w:t>
            </w:r>
            <w:r w:rsidRPr="00396E71">
              <w:rPr>
                <w:szCs w:val="28"/>
                <w:lang w:val="uk-UA"/>
              </w:rPr>
              <w:tab/>
            </w:r>
          </w:p>
        </w:tc>
      </w:tr>
      <w:tr w:rsidR="00667FC8" w:rsidRPr="00B42C2A" w:rsidTr="00396E71">
        <w:trPr>
          <w:trHeight w:val="1128"/>
        </w:trPr>
        <w:tc>
          <w:tcPr>
            <w:tcW w:w="9781" w:type="dxa"/>
            <w:gridSpan w:val="3"/>
          </w:tcPr>
          <w:p w:rsidR="00667FC8" w:rsidRPr="00396E71" w:rsidRDefault="00667FC8" w:rsidP="00B362FB">
            <w:pPr>
              <w:jc w:val="center"/>
              <w:rPr>
                <w:szCs w:val="28"/>
                <w:lang w:val="uk-UA"/>
              </w:rPr>
            </w:pPr>
          </w:p>
          <w:p w:rsidR="00667FC8" w:rsidRPr="00396E71" w:rsidRDefault="00667FC8" w:rsidP="00B362FB">
            <w:pPr>
              <w:tabs>
                <w:tab w:val="left" w:pos="1627"/>
              </w:tabs>
              <w:jc w:val="center"/>
              <w:rPr>
                <w:b/>
                <w:szCs w:val="28"/>
                <w:lang w:val="uk-UA"/>
              </w:rPr>
            </w:pPr>
            <w:r w:rsidRPr="00396E71">
              <w:rPr>
                <w:b/>
                <w:szCs w:val="28"/>
                <w:lang w:val="uk-UA"/>
              </w:rPr>
              <w:t>Сватівська підстанція станції швидкої медичної допомоги м. Рубіжне</w:t>
            </w:r>
          </w:p>
        </w:tc>
      </w:tr>
      <w:tr w:rsidR="00667FC8" w:rsidRPr="00B42C2A" w:rsidTr="00396E71">
        <w:trPr>
          <w:trHeight w:val="712"/>
        </w:trPr>
        <w:tc>
          <w:tcPr>
            <w:tcW w:w="1042" w:type="dxa"/>
          </w:tcPr>
          <w:p w:rsidR="00667FC8" w:rsidRPr="00396E71" w:rsidRDefault="00B362FB" w:rsidP="00B362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</w:t>
            </w:r>
            <w:r w:rsidR="00667FC8" w:rsidRPr="00396E71">
              <w:rPr>
                <w:szCs w:val="28"/>
                <w:lang w:val="uk-UA"/>
              </w:rPr>
              <w:t>1</w:t>
            </w:r>
            <w:r w:rsidR="00E03AA6" w:rsidRPr="00396E71">
              <w:rPr>
                <w:szCs w:val="28"/>
                <w:lang w:val="uk-UA"/>
              </w:rPr>
              <w:t>1</w:t>
            </w:r>
            <w:r w:rsidR="00396E71" w:rsidRPr="00396E71">
              <w:rPr>
                <w:szCs w:val="28"/>
                <w:lang w:val="uk-UA"/>
              </w:rPr>
              <w:t>.</w:t>
            </w:r>
          </w:p>
        </w:tc>
        <w:tc>
          <w:tcPr>
            <w:tcW w:w="3600" w:type="dxa"/>
          </w:tcPr>
          <w:p w:rsidR="00667FC8" w:rsidRPr="00396E71" w:rsidRDefault="00667FC8" w:rsidP="00842621">
            <w:pPr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 xml:space="preserve">ТОКАР </w:t>
            </w:r>
          </w:p>
          <w:p w:rsidR="00667FC8" w:rsidRPr="00396E71" w:rsidRDefault="00667FC8" w:rsidP="00842621">
            <w:pPr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>Любов Іванівна</w:t>
            </w:r>
          </w:p>
        </w:tc>
        <w:tc>
          <w:tcPr>
            <w:tcW w:w="5139" w:type="dxa"/>
          </w:tcPr>
          <w:p w:rsidR="00667FC8" w:rsidRPr="00396E71" w:rsidRDefault="00396E71" w:rsidP="00396E71">
            <w:pPr>
              <w:rPr>
                <w:szCs w:val="28"/>
                <w:lang w:val="uk-UA"/>
              </w:rPr>
            </w:pPr>
            <w:r w:rsidRPr="00396E71">
              <w:rPr>
                <w:szCs w:val="28"/>
                <w:lang w:val="uk-UA"/>
              </w:rPr>
              <w:t xml:space="preserve">виїзний </w:t>
            </w:r>
            <w:r w:rsidR="00667FC8" w:rsidRPr="00396E71">
              <w:rPr>
                <w:szCs w:val="28"/>
                <w:lang w:val="uk-UA"/>
              </w:rPr>
              <w:t>фельдшер з медицини невідкладних станів Сватівської підстанції станції швидкої медичної допомоги м.</w:t>
            </w:r>
            <w:r w:rsidR="00E03AA6" w:rsidRPr="00396E71">
              <w:rPr>
                <w:szCs w:val="28"/>
                <w:lang w:val="uk-UA"/>
              </w:rPr>
              <w:t xml:space="preserve"> </w:t>
            </w:r>
            <w:r w:rsidR="00667FC8" w:rsidRPr="00396E71">
              <w:rPr>
                <w:szCs w:val="28"/>
                <w:lang w:val="uk-UA"/>
              </w:rPr>
              <w:t>Рубіжне</w:t>
            </w:r>
          </w:p>
        </w:tc>
      </w:tr>
    </w:tbl>
    <w:p w:rsidR="00491A5B" w:rsidRPr="00396E71" w:rsidRDefault="00491A5B" w:rsidP="00953831">
      <w:pPr>
        <w:rPr>
          <w:b/>
          <w:szCs w:val="28"/>
          <w:lang w:val="uk-UA"/>
        </w:rPr>
      </w:pPr>
    </w:p>
    <w:p w:rsidR="00491A5B" w:rsidRPr="00396E71" w:rsidRDefault="00491A5B" w:rsidP="00953831">
      <w:pPr>
        <w:rPr>
          <w:b/>
          <w:szCs w:val="28"/>
          <w:lang w:val="uk-UA"/>
        </w:rPr>
      </w:pPr>
    </w:p>
    <w:p w:rsidR="00491A5B" w:rsidRPr="00396E71" w:rsidRDefault="00491A5B" w:rsidP="00953831">
      <w:pPr>
        <w:rPr>
          <w:b/>
          <w:szCs w:val="28"/>
          <w:lang w:val="uk-UA"/>
        </w:rPr>
      </w:pPr>
    </w:p>
    <w:p w:rsidR="00491A5B" w:rsidRPr="00396E71" w:rsidRDefault="00491A5B" w:rsidP="00953831">
      <w:pPr>
        <w:rPr>
          <w:b/>
          <w:szCs w:val="28"/>
          <w:lang w:val="uk-UA"/>
        </w:rPr>
      </w:pPr>
    </w:p>
    <w:p w:rsidR="00953831" w:rsidRPr="00396E71" w:rsidRDefault="00F6002B" w:rsidP="00953831">
      <w:pPr>
        <w:rPr>
          <w:b/>
          <w:szCs w:val="28"/>
          <w:lang w:val="uk-UA"/>
        </w:rPr>
      </w:pPr>
      <w:r w:rsidRPr="00396E71">
        <w:rPr>
          <w:b/>
          <w:szCs w:val="28"/>
          <w:lang w:val="uk-UA"/>
        </w:rPr>
        <w:t>К</w:t>
      </w:r>
      <w:r w:rsidR="009E6441" w:rsidRPr="00396E71">
        <w:rPr>
          <w:b/>
          <w:szCs w:val="28"/>
          <w:lang w:val="uk-UA"/>
        </w:rPr>
        <w:t>ерівник</w:t>
      </w:r>
      <w:r w:rsidR="00953831" w:rsidRPr="00396E71">
        <w:rPr>
          <w:b/>
          <w:szCs w:val="28"/>
          <w:lang w:val="uk-UA"/>
        </w:rPr>
        <w:t xml:space="preserve"> </w:t>
      </w:r>
      <w:r w:rsidR="009E6441" w:rsidRPr="00396E71">
        <w:rPr>
          <w:b/>
          <w:szCs w:val="28"/>
          <w:lang w:val="uk-UA"/>
        </w:rPr>
        <w:t xml:space="preserve">апарату </w:t>
      </w:r>
    </w:p>
    <w:p w:rsidR="003951BC" w:rsidRPr="00217587" w:rsidRDefault="009E6441" w:rsidP="00953831">
      <w:pPr>
        <w:rPr>
          <w:b/>
          <w:szCs w:val="28"/>
          <w:lang w:val="uk-UA"/>
        </w:rPr>
        <w:sectPr w:rsidR="003951BC" w:rsidRPr="00217587" w:rsidSect="00C220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8" w:right="567" w:bottom="1134" w:left="1701" w:header="709" w:footer="709" w:gutter="0"/>
          <w:cols w:space="708"/>
          <w:docGrid w:linePitch="360"/>
        </w:sectPr>
      </w:pPr>
      <w:r w:rsidRPr="00396E71">
        <w:rPr>
          <w:b/>
          <w:szCs w:val="28"/>
          <w:lang w:val="uk-UA"/>
        </w:rPr>
        <w:t xml:space="preserve">райдержадміністрації                               </w:t>
      </w:r>
      <w:r w:rsidR="00F6002B" w:rsidRPr="00396E71">
        <w:rPr>
          <w:b/>
          <w:szCs w:val="28"/>
          <w:lang w:val="uk-UA"/>
        </w:rPr>
        <w:t xml:space="preserve">                     </w:t>
      </w:r>
      <w:r w:rsidR="00953831" w:rsidRPr="00396E71">
        <w:rPr>
          <w:b/>
          <w:szCs w:val="28"/>
          <w:lang w:val="uk-UA"/>
        </w:rPr>
        <w:tab/>
      </w:r>
      <w:r w:rsidR="003951BC" w:rsidRPr="00396E71">
        <w:rPr>
          <w:b/>
          <w:szCs w:val="28"/>
          <w:lang w:val="uk-UA"/>
        </w:rPr>
        <w:t>Н.М.Наугольн</w:t>
      </w:r>
      <w:r w:rsidR="00C220B2">
        <w:rPr>
          <w:b/>
          <w:szCs w:val="28"/>
          <w:lang w:val="uk-UA"/>
        </w:rPr>
        <w:t>а</w:t>
      </w:r>
    </w:p>
    <w:p w:rsidR="00491A5B" w:rsidRPr="009768D5" w:rsidRDefault="00491A5B" w:rsidP="00C220B2">
      <w:pPr>
        <w:pStyle w:val="aa"/>
        <w:jc w:val="left"/>
        <w:rPr>
          <w:szCs w:val="28"/>
          <w:vertAlign w:val="superscript"/>
        </w:rPr>
      </w:pPr>
    </w:p>
    <w:sectPr w:rsidR="00491A5B" w:rsidRPr="009768D5" w:rsidSect="00C220B2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1BD" w:rsidRDefault="00FA01BD">
      <w:r>
        <w:separator/>
      </w:r>
    </w:p>
  </w:endnote>
  <w:endnote w:type="continuationSeparator" w:id="1">
    <w:p w:rsidR="00FA01BD" w:rsidRDefault="00FA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05" w:rsidRDefault="00220D0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05" w:rsidRDefault="00220D0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05" w:rsidRDefault="00220D0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1BD" w:rsidRDefault="00FA01BD">
      <w:r>
        <w:separator/>
      </w:r>
    </w:p>
  </w:footnote>
  <w:footnote w:type="continuationSeparator" w:id="1">
    <w:p w:rsidR="00FA01BD" w:rsidRDefault="00FA0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05" w:rsidRDefault="00220D0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05" w:rsidRDefault="00220D0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05" w:rsidRDefault="00220D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D9D"/>
    <w:multiLevelType w:val="hybridMultilevel"/>
    <w:tmpl w:val="716A70DA"/>
    <w:lvl w:ilvl="0" w:tplc="1EF4C3C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0CEA1BEC"/>
    <w:multiLevelType w:val="hybridMultilevel"/>
    <w:tmpl w:val="DC4A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33878"/>
    <w:multiLevelType w:val="singleLevel"/>
    <w:tmpl w:val="78C8FD8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1AED3EEF"/>
    <w:multiLevelType w:val="hybridMultilevel"/>
    <w:tmpl w:val="1CC64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62779"/>
    <w:multiLevelType w:val="hybridMultilevel"/>
    <w:tmpl w:val="526EB902"/>
    <w:lvl w:ilvl="0" w:tplc="82B6E15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9C2629"/>
    <w:multiLevelType w:val="hybridMultilevel"/>
    <w:tmpl w:val="10341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F21673"/>
    <w:multiLevelType w:val="hybridMultilevel"/>
    <w:tmpl w:val="FB86E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B82AD7"/>
    <w:multiLevelType w:val="hybridMultilevel"/>
    <w:tmpl w:val="DEB6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44BB4"/>
    <w:multiLevelType w:val="hybridMultilevel"/>
    <w:tmpl w:val="9D3A38D8"/>
    <w:lvl w:ilvl="0" w:tplc="76B6A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6C59BF"/>
    <w:multiLevelType w:val="hybridMultilevel"/>
    <w:tmpl w:val="6F9AC55E"/>
    <w:lvl w:ilvl="0" w:tplc="CD26D7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486"/>
    <w:rsid w:val="00001CFD"/>
    <w:rsid w:val="000024CE"/>
    <w:rsid w:val="000046EA"/>
    <w:rsid w:val="00020CC9"/>
    <w:rsid w:val="00025659"/>
    <w:rsid w:val="0002583C"/>
    <w:rsid w:val="00033545"/>
    <w:rsid w:val="000404AF"/>
    <w:rsid w:val="00047DA2"/>
    <w:rsid w:val="00053E27"/>
    <w:rsid w:val="00066647"/>
    <w:rsid w:val="00070BEC"/>
    <w:rsid w:val="000759B8"/>
    <w:rsid w:val="00076F82"/>
    <w:rsid w:val="00080A59"/>
    <w:rsid w:val="00080AB5"/>
    <w:rsid w:val="00080E2E"/>
    <w:rsid w:val="000853E9"/>
    <w:rsid w:val="00086A30"/>
    <w:rsid w:val="000A040F"/>
    <w:rsid w:val="000A0727"/>
    <w:rsid w:val="000A1977"/>
    <w:rsid w:val="000B5CDD"/>
    <w:rsid w:val="000B660B"/>
    <w:rsid w:val="000C2DFE"/>
    <w:rsid w:val="000D6F6E"/>
    <w:rsid w:val="000E2B3C"/>
    <w:rsid w:val="000F38F1"/>
    <w:rsid w:val="00104726"/>
    <w:rsid w:val="001124B7"/>
    <w:rsid w:val="00113064"/>
    <w:rsid w:val="00115026"/>
    <w:rsid w:val="0011532A"/>
    <w:rsid w:val="00120DB2"/>
    <w:rsid w:val="00122F6A"/>
    <w:rsid w:val="001403D0"/>
    <w:rsid w:val="001443FE"/>
    <w:rsid w:val="00155339"/>
    <w:rsid w:val="001553C6"/>
    <w:rsid w:val="00155CEB"/>
    <w:rsid w:val="0016034F"/>
    <w:rsid w:val="0016246B"/>
    <w:rsid w:val="00162CE3"/>
    <w:rsid w:val="001706A4"/>
    <w:rsid w:val="001817F8"/>
    <w:rsid w:val="0018250F"/>
    <w:rsid w:val="00183B5D"/>
    <w:rsid w:val="00183CFC"/>
    <w:rsid w:val="00184E1A"/>
    <w:rsid w:val="001B059D"/>
    <w:rsid w:val="001D0AC3"/>
    <w:rsid w:val="001E27F8"/>
    <w:rsid w:val="001F13DB"/>
    <w:rsid w:val="001F443C"/>
    <w:rsid w:val="00213440"/>
    <w:rsid w:val="00217587"/>
    <w:rsid w:val="00220D05"/>
    <w:rsid w:val="00223E9E"/>
    <w:rsid w:val="002266B9"/>
    <w:rsid w:val="002404DB"/>
    <w:rsid w:val="00254426"/>
    <w:rsid w:val="00257EBC"/>
    <w:rsid w:val="00266780"/>
    <w:rsid w:val="00274808"/>
    <w:rsid w:val="002760E7"/>
    <w:rsid w:val="002819E4"/>
    <w:rsid w:val="00283E81"/>
    <w:rsid w:val="002A5961"/>
    <w:rsid w:val="002B2ACA"/>
    <w:rsid w:val="002B5A45"/>
    <w:rsid w:val="002C7E76"/>
    <w:rsid w:val="002E2E6C"/>
    <w:rsid w:val="002E3283"/>
    <w:rsid w:val="002E3EB5"/>
    <w:rsid w:val="00303502"/>
    <w:rsid w:val="003129F7"/>
    <w:rsid w:val="00313638"/>
    <w:rsid w:val="0031779E"/>
    <w:rsid w:val="0032700A"/>
    <w:rsid w:val="00330F0E"/>
    <w:rsid w:val="003401DD"/>
    <w:rsid w:val="00342CE8"/>
    <w:rsid w:val="0034449F"/>
    <w:rsid w:val="0034572B"/>
    <w:rsid w:val="003663C9"/>
    <w:rsid w:val="00371A24"/>
    <w:rsid w:val="00372609"/>
    <w:rsid w:val="00376748"/>
    <w:rsid w:val="003851AA"/>
    <w:rsid w:val="00394A64"/>
    <w:rsid w:val="003951BC"/>
    <w:rsid w:val="00396666"/>
    <w:rsid w:val="00396E71"/>
    <w:rsid w:val="003A05D9"/>
    <w:rsid w:val="003A1F3E"/>
    <w:rsid w:val="003A41E0"/>
    <w:rsid w:val="003A46E2"/>
    <w:rsid w:val="003A773F"/>
    <w:rsid w:val="003C58D1"/>
    <w:rsid w:val="003E02FB"/>
    <w:rsid w:val="003F21AD"/>
    <w:rsid w:val="00414F3C"/>
    <w:rsid w:val="004210E6"/>
    <w:rsid w:val="00431CE7"/>
    <w:rsid w:val="00432DC7"/>
    <w:rsid w:val="0044208D"/>
    <w:rsid w:val="00462DA6"/>
    <w:rsid w:val="004711AD"/>
    <w:rsid w:val="00476A05"/>
    <w:rsid w:val="0048798D"/>
    <w:rsid w:val="00487BCA"/>
    <w:rsid w:val="00491A5B"/>
    <w:rsid w:val="0049200C"/>
    <w:rsid w:val="00492150"/>
    <w:rsid w:val="00493D41"/>
    <w:rsid w:val="004A05A6"/>
    <w:rsid w:val="004B78FC"/>
    <w:rsid w:val="004C1951"/>
    <w:rsid w:val="004C2DEB"/>
    <w:rsid w:val="004E75E1"/>
    <w:rsid w:val="004F44D3"/>
    <w:rsid w:val="004F4CE1"/>
    <w:rsid w:val="004F5141"/>
    <w:rsid w:val="005007FB"/>
    <w:rsid w:val="00502EEC"/>
    <w:rsid w:val="00503894"/>
    <w:rsid w:val="005050A5"/>
    <w:rsid w:val="00522F1B"/>
    <w:rsid w:val="00526001"/>
    <w:rsid w:val="00527672"/>
    <w:rsid w:val="005306D8"/>
    <w:rsid w:val="00532483"/>
    <w:rsid w:val="00532F89"/>
    <w:rsid w:val="00534A4F"/>
    <w:rsid w:val="005427CA"/>
    <w:rsid w:val="0054515B"/>
    <w:rsid w:val="0055455A"/>
    <w:rsid w:val="0055468C"/>
    <w:rsid w:val="005553E0"/>
    <w:rsid w:val="00557561"/>
    <w:rsid w:val="00560B04"/>
    <w:rsid w:val="00567CAC"/>
    <w:rsid w:val="00573B0A"/>
    <w:rsid w:val="005A0B2B"/>
    <w:rsid w:val="005A1275"/>
    <w:rsid w:val="005A2FFC"/>
    <w:rsid w:val="005A6872"/>
    <w:rsid w:val="005A6DB8"/>
    <w:rsid w:val="005A7214"/>
    <w:rsid w:val="005C0077"/>
    <w:rsid w:val="005C2699"/>
    <w:rsid w:val="005C4C8F"/>
    <w:rsid w:val="005D4303"/>
    <w:rsid w:val="005E3A9D"/>
    <w:rsid w:val="005F772D"/>
    <w:rsid w:val="006006AC"/>
    <w:rsid w:val="006029E3"/>
    <w:rsid w:val="006208C3"/>
    <w:rsid w:val="00624B6F"/>
    <w:rsid w:val="0062532C"/>
    <w:rsid w:val="00645193"/>
    <w:rsid w:val="00645270"/>
    <w:rsid w:val="006517CF"/>
    <w:rsid w:val="006530F9"/>
    <w:rsid w:val="0065780E"/>
    <w:rsid w:val="0066552C"/>
    <w:rsid w:val="006662DB"/>
    <w:rsid w:val="00667FC8"/>
    <w:rsid w:val="0068342A"/>
    <w:rsid w:val="00692486"/>
    <w:rsid w:val="00697571"/>
    <w:rsid w:val="00697E84"/>
    <w:rsid w:val="006B25FA"/>
    <w:rsid w:val="006B562A"/>
    <w:rsid w:val="006B662B"/>
    <w:rsid w:val="006B7513"/>
    <w:rsid w:val="006B7F2D"/>
    <w:rsid w:val="006C2E8B"/>
    <w:rsid w:val="006C329C"/>
    <w:rsid w:val="006C727B"/>
    <w:rsid w:val="006F2B68"/>
    <w:rsid w:val="006F49B4"/>
    <w:rsid w:val="00706E95"/>
    <w:rsid w:val="00714021"/>
    <w:rsid w:val="00724CD2"/>
    <w:rsid w:val="0074699F"/>
    <w:rsid w:val="0075030E"/>
    <w:rsid w:val="007511E1"/>
    <w:rsid w:val="00755C5A"/>
    <w:rsid w:val="0076067B"/>
    <w:rsid w:val="00765C60"/>
    <w:rsid w:val="00771114"/>
    <w:rsid w:val="00780A2E"/>
    <w:rsid w:val="00785F69"/>
    <w:rsid w:val="00790EB5"/>
    <w:rsid w:val="00792245"/>
    <w:rsid w:val="00792394"/>
    <w:rsid w:val="00793760"/>
    <w:rsid w:val="00793AD8"/>
    <w:rsid w:val="00794DB0"/>
    <w:rsid w:val="007B5345"/>
    <w:rsid w:val="007B68E1"/>
    <w:rsid w:val="007D07DE"/>
    <w:rsid w:val="007D6416"/>
    <w:rsid w:val="007D7B59"/>
    <w:rsid w:val="007E5262"/>
    <w:rsid w:val="007F33FB"/>
    <w:rsid w:val="007F7E9A"/>
    <w:rsid w:val="008000EE"/>
    <w:rsid w:val="00802C27"/>
    <w:rsid w:val="00805B31"/>
    <w:rsid w:val="008063B2"/>
    <w:rsid w:val="00817CCF"/>
    <w:rsid w:val="00834A2E"/>
    <w:rsid w:val="008449C8"/>
    <w:rsid w:val="008631F2"/>
    <w:rsid w:val="00865636"/>
    <w:rsid w:val="008A3321"/>
    <w:rsid w:val="008A4046"/>
    <w:rsid w:val="008A64F4"/>
    <w:rsid w:val="008A71BB"/>
    <w:rsid w:val="008B150D"/>
    <w:rsid w:val="008B5CF9"/>
    <w:rsid w:val="008B6655"/>
    <w:rsid w:val="008C0D11"/>
    <w:rsid w:val="008D7927"/>
    <w:rsid w:val="008E0350"/>
    <w:rsid w:val="008E3450"/>
    <w:rsid w:val="008F1296"/>
    <w:rsid w:val="008F3FDE"/>
    <w:rsid w:val="008F56AF"/>
    <w:rsid w:val="008F6053"/>
    <w:rsid w:val="00910185"/>
    <w:rsid w:val="00916640"/>
    <w:rsid w:val="00917BBE"/>
    <w:rsid w:val="00930946"/>
    <w:rsid w:val="00936ED1"/>
    <w:rsid w:val="00942C4F"/>
    <w:rsid w:val="00951C12"/>
    <w:rsid w:val="00953831"/>
    <w:rsid w:val="00960E26"/>
    <w:rsid w:val="009669DB"/>
    <w:rsid w:val="0096721A"/>
    <w:rsid w:val="00970EC0"/>
    <w:rsid w:val="0097267A"/>
    <w:rsid w:val="009768D5"/>
    <w:rsid w:val="009836E4"/>
    <w:rsid w:val="009950A5"/>
    <w:rsid w:val="00996609"/>
    <w:rsid w:val="009A2909"/>
    <w:rsid w:val="009C1A36"/>
    <w:rsid w:val="009C4271"/>
    <w:rsid w:val="009D071F"/>
    <w:rsid w:val="009D1850"/>
    <w:rsid w:val="009D4CE9"/>
    <w:rsid w:val="009D593D"/>
    <w:rsid w:val="009E6441"/>
    <w:rsid w:val="009F346E"/>
    <w:rsid w:val="00A01214"/>
    <w:rsid w:val="00A070BA"/>
    <w:rsid w:val="00A071E1"/>
    <w:rsid w:val="00A10989"/>
    <w:rsid w:val="00A15450"/>
    <w:rsid w:val="00A16563"/>
    <w:rsid w:val="00A1798C"/>
    <w:rsid w:val="00A208D7"/>
    <w:rsid w:val="00A36960"/>
    <w:rsid w:val="00A43A43"/>
    <w:rsid w:val="00A4551A"/>
    <w:rsid w:val="00A45EC7"/>
    <w:rsid w:val="00A5408C"/>
    <w:rsid w:val="00A60CC6"/>
    <w:rsid w:val="00A665AE"/>
    <w:rsid w:val="00A70B6E"/>
    <w:rsid w:val="00A72EEC"/>
    <w:rsid w:val="00A74F3D"/>
    <w:rsid w:val="00A77B4F"/>
    <w:rsid w:val="00A81FBB"/>
    <w:rsid w:val="00A858CB"/>
    <w:rsid w:val="00A92A30"/>
    <w:rsid w:val="00AA3833"/>
    <w:rsid w:val="00AB6766"/>
    <w:rsid w:val="00AC2CAB"/>
    <w:rsid w:val="00AC4334"/>
    <w:rsid w:val="00AC79AC"/>
    <w:rsid w:val="00AD3DFC"/>
    <w:rsid w:val="00AE31A5"/>
    <w:rsid w:val="00AE561A"/>
    <w:rsid w:val="00AE6AAB"/>
    <w:rsid w:val="00AE6FF1"/>
    <w:rsid w:val="00AF29F3"/>
    <w:rsid w:val="00B0012D"/>
    <w:rsid w:val="00B00D2F"/>
    <w:rsid w:val="00B03841"/>
    <w:rsid w:val="00B053EF"/>
    <w:rsid w:val="00B16D74"/>
    <w:rsid w:val="00B17EC5"/>
    <w:rsid w:val="00B2595B"/>
    <w:rsid w:val="00B362FB"/>
    <w:rsid w:val="00B427A3"/>
    <w:rsid w:val="00B42C2A"/>
    <w:rsid w:val="00B53460"/>
    <w:rsid w:val="00B5473B"/>
    <w:rsid w:val="00B61190"/>
    <w:rsid w:val="00B6197F"/>
    <w:rsid w:val="00B61A57"/>
    <w:rsid w:val="00B62D2E"/>
    <w:rsid w:val="00B6518F"/>
    <w:rsid w:val="00B66DF4"/>
    <w:rsid w:val="00B72DBE"/>
    <w:rsid w:val="00B757FE"/>
    <w:rsid w:val="00B801C3"/>
    <w:rsid w:val="00B80D5F"/>
    <w:rsid w:val="00B841EF"/>
    <w:rsid w:val="00B84AD8"/>
    <w:rsid w:val="00B94F3D"/>
    <w:rsid w:val="00BA57A1"/>
    <w:rsid w:val="00BC5345"/>
    <w:rsid w:val="00BC5471"/>
    <w:rsid w:val="00BD0BD6"/>
    <w:rsid w:val="00BE03FA"/>
    <w:rsid w:val="00BE611D"/>
    <w:rsid w:val="00BE6B68"/>
    <w:rsid w:val="00BF1DC2"/>
    <w:rsid w:val="00C0734B"/>
    <w:rsid w:val="00C137AB"/>
    <w:rsid w:val="00C220B2"/>
    <w:rsid w:val="00C22AAA"/>
    <w:rsid w:val="00C23AE6"/>
    <w:rsid w:val="00C52C57"/>
    <w:rsid w:val="00C63D58"/>
    <w:rsid w:val="00C64291"/>
    <w:rsid w:val="00CA2E51"/>
    <w:rsid w:val="00CA7192"/>
    <w:rsid w:val="00CB4DFD"/>
    <w:rsid w:val="00CB6C3E"/>
    <w:rsid w:val="00CC3D21"/>
    <w:rsid w:val="00CC7982"/>
    <w:rsid w:val="00CD057F"/>
    <w:rsid w:val="00CD07A6"/>
    <w:rsid w:val="00CE122C"/>
    <w:rsid w:val="00CE5DD7"/>
    <w:rsid w:val="00CF671E"/>
    <w:rsid w:val="00D15C6D"/>
    <w:rsid w:val="00D22459"/>
    <w:rsid w:val="00D24112"/>
    <w:rsid w:val="00D3202E"/>
    <w:rsid w:val="00D43354"/>
    <w:rsid w:val="00D547B0"/>
    <w:rsid w:val="00D5797C"/>
    <w:rsid w:val="00D656D0"/>
    <w:rsid w:val="00D67A33"/>
    <w:rsid w:val="00D90803"/>
    <w:rsid w:val="00D90EE4"/>
    <w:rsid w:val="00D911D8"/>
    <w:rsid w:val="00D91BBA"/>
    <w:rsid w:val="00D94D7F"/>
    <w:rsid w:val="00DA1338"/>
    <w:rsid w:val="00DB445D"/>
    <w:rsid w:val="00DC280E"/>
    <w:rsid w:val="00DC5338"/>
    <w:rsid w:val="00DC5AAD"/>
    <w:rsid w:val="00DD1FF0"/>
    <w:rsid w:val="00DD5D12"/>
    <w:rsid w:val="00DD7A81"/>
    <w:rsid w:val="00DE77BE"/>
    <w:rsid w:val="00DF012B"/>
    <w:rsid w:val="00DF6E8E"/>
    <w:rsid w:val="00DF7753"/>
    <w:rsid w:val="00E03296"/>
    <w:rsid w:val="00E03AA6"/>
    <w:rsid w:val="00E06A8E"/>
    <w:rsid w:val="00E240C5"/>
    <w:rsid w:val="00E2538A"/>
    <w:rsid w:val="00E25EFF"/>
    <w:rsid w:val="00E3338C"/>
    <w:rsid w:val="00E33E9B"/>
    <w:rsid w:val="00E3627E"/>
    <w:rsid w:val="00E46D4C"/>
    <w:rsid w:val="00E5088A"/>
    <w:rsid w:val="00E56CD6"/>
    <w:rsid w:val="00E658B6"/>
    <w:rsid w:val="00E679A2"/>
    <w:rsid w:val="00E72559"/>
    <w:rsid w:val="00E73B83"/>
    <w:rsid w:val="00E764FD"/>
    <w:rsid w:val="00E84A58"/>
    <w:rsid w:val="00E87E6E"/>
    <w:rsid w:val="00E9632D"/>
    <w:rsid w:val="00EA4463"/>
    <w:rsid w:val="00EA5D53"/>
    <w:rsid w:val="00EA7453"/>
    <w:rsid w:val="00EB519D"/>
    <w:rsid w:val="00EC0C7C"/>
    <w:rsid w:val="00ED1330"/>
    <w:rsid w:val="00ED5FD0"/>
    <w:rsid w:val="00EF086A"/>
    <w:rsid w:val="00EF4F29"/>
    <w:rsid w:val="00F021D9"/>
    <w:rsid w:val="00F03ECE"/>
    <w:rsid w:val="00F17DEE"/>
    <w:rsid w:val="00F26918"/>
    <w:rsid w:val="00F26D8A"/>
    <w:rsid w:val="00F44F79"/>
    <w:rsid w:val="00F54256"/>
    <w:rsid w:val="00F6002B"/>
    <w:rsid w:val="00F713DB"/>
    <w:rsid w:val="00F72277"/>
    <w:rsid w:val="00F83D81"/>
    <w:rsid w:val="00F85973"/>
    <w:rsid w:val="00F90E3A"/>
    <w:rsid w:val="00FA01BD"/>
    <w:rsid w:val="00FA3E46"/>
    <w:rsid w:val="00FA5F95"/>
    <w:rsid w:val="00FA6C87"/>
    <w:rsid w:val="00FA6F7F"/>
    <w:rsid w:val="00FB229C"/>
    <w:rsid w:val="00FC4C87"/>
    <w:rsid w:val="00FC7140"/>
    <w:rsid w:val="00FD3885"/>
    <w:rsid w:val="00FE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B5D"/>
    <w:rPr>
      <w:sz w:val="28"/>
      <w:szCs w:val="24"/>
    </w:rPr>
  </w:style>
  <w:style w:type="paragraph" w:styleId="1">
    <w:name w:val="heading 1"/>
    <w:basedOn w:val="a"/>
    <w:next w:val="a"/>
    <w:qFormat/>
    <w:rsid w:val="00AF29F3"/>
    <w:pPr>
      <w:keepNext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3B5D"/>
    <w:pPr>
      <w:jc w:val="center"/>
    </w:pPr>
    <w:rPr>
      <w:lang w:val="uk-UA"/>
    </w:rPr>
  </w:style>
  <w:style w:type="character" w:styleId="a5">
    <w:name w:val="Hyperlink"/>
    <w:basedOn w:val="a0"/>
    <w:rsid w:val="00183B5D"/>
    <w:rPr>
      <w:color w:val="0000FF"/>
      <w:u w:val="single"/>
    </w:rPr>
  </w:style>
  <w:style w:type="table" w:styleId="a6">
    <w:name w:val="Table Grid"/>
    <w:basedOn w:val="a1"/>
    <w:rsid w:val="00001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D90803"/>
    <w:pPr>
      <w:tabs>
        <w:tab w:val="center" w:pos="4677"/>
        <w:tab w:val="right" w:pos="9355"/>
      </w:tabs>
    </w:pPr>
    <w:rPr>
      <w:lang w:val="uk-UA"/>
    </w:rPr>
  </w:style>
  <w:style w:type="paragraph" w:styleId="a9">
    <w:name w:val="Balloon Text"/>
    <w:basedOn w:val="a"/>
    <w:semiHidden/>
    <w:rsid w:val="00B03841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AF29F3"/>
    <w:pPr>
      <w:jc w:val="center"/>
    </w:pPr>
    <w:rPr>
      <w:b/>
      <w:sz w:val="36"/>
      <w:szCs w:val="20"/>
      <w:lang w:val="uk-UA"/>
    </w:rPr>
  </w:style>
  <w:style w:type="paragraph" w:customStyle="1" w:styleId="ac">
    <w:name w:val="Знак Знак Знак"/>
    <w:basedOn w:val="a"/>
    <w:rsid w:val="008B6655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rsid w:val="009D071F"/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D071F"/>
    <w:rPr>
      <w:sz w:val="28"/>
      <w:szCs w:val="24"/>
      <w:lang w:val="uk-UA"/>
    </w:rPr>
  </w:style>
  <w:style w:type="paragraph" w:styleId="ad">
    <w:name w:val="No Spacing"/>
    <w:uiPriority w:val="1"/>
    <w:qFormat/>
    <w:rsid w:val="000A197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220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20D05"/>
    <w:rPr>
      <w:sz w:val="28"/>
      <w:szCs w:val="24"/>
    </w:rPr>
  </w:style>
  <w:style w:type="character" w:customStyle="1" w:styleId="ab">
    <w:name w:val="Название Знак"/>
    <w:basedOn w:val="a0"/>
    <w:link w:val="aa"/>
    <w:rsid w:val="00942C4F"/>
    <w:rPr>
      <w:b/>
      <w:sz w:val="36"/>
      <w:lang w:val="uk-UA"/>
    </w:rPr>
  </w:style>
  <w:style w:type="paragraph" w:styleId="af0">
    <w:name w:val="List Paragraph"/>
    <w:basedOn w:val="a"/>
    <w:uiPriority w:val="34"/>
    <w:qFormat/>
    <w:rsid w:val="00396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73;&#1097;&#1080;&#1081;%20&#1086;&#1090;&#1076;&#1077;&#1083;\Application%20Data\Microsoft\&#1064;&#1072;&#1073;&#1083;&#1086;&#1085;&#1099;\&#1056;&#1054;&#1047;&#1055;&#1054;&#1056;&#1071;&#1044;&#1046;&#1045;&#1053;&#1053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</Template>
  <TotalTime>195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Сватовской РГА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Общий отдел</dc:creator>
  <cp:keywords/>
  <dc:description/>
  <cp:lastModifiedBy>foox</cp:lastModifiedBy>
  <cp:revision>25</cp:revision>
  <cp:lastPrinted>2016-06-13T08:06:00Z</cp:lastPrinted>
  <dcterms:created xsi:type="dcterms:W3CDTF">2017-06-12T14:04:00Z</dcterms:created>
  <dcterms:modified xsi:type="dcterms:W3CDTF">2017-10-04T13:15:00Z</dcterms:modified>
</cp:coreProperties>
</file>