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DC" w:rsidRDefault="003C5BDC" w:rsidP="00F555DC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1485" cy="5937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5DC" w:rsidRDefault="00F555DC" w:rsidP="00F555DC">
      <w:pPr>
        <w:pStyle w:val="a6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555DC" w:rsidRDefault="00F555DC" w:rsidP="00F555DC">
      <w:pPr>
        <w:pStyle w:val="a6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555DC" w:rsidRDefault="00F555DC" w:rsidP="00F555DC">
      <w:pPr>
        <w:pStyle w:val="a6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F555DC" w:rsidRDefault="00F555DC" w:rsidP="00F555DC">
      <w:pPr>
        <w:pStyle w:val="a6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555DC" w:rsidRDefault="00CE5F1C" w:rsidP="00F555DC">
      <w:pPr>
        <w:jc w:val="center"/>
        <w:rPr>
          <w:sz w:val="20"/>
          <w:lang w:val="uk-UA"/>
        </w:rPr>
      </w:pPr>
      <w:r w:rsidRPr="00CE5F1C">
        <w:pict>
          <v:line id="_x0000_s2057" style="position:absolute;left:0;text-align:left;z-index:251657728" from="0,6.2pt" to="486.2pt,6.2pt" strokeweight="4.5pt">
            <v:stroke linestyle="thickThin"/>
          </v:line>
        </w:pict>
      </w:r>
    </w:p>
    <w:p w:rsidR="00F555DC" w:rsidRDefault="000B6EED" w:rsidP="00F555DC">
      <w:pPr>
        <w:pStyle w:val="a3"/>
        <w:tabs>
          <w:tab w:val="clear" w:pos="4677"/>
        </w:tabs>
        <w:rPr>
          <w:b/>
          <w:lang w:val="uk-UA"/>
        </w:rPr>
      </w:pPr>
      <w:r>
        <w:rPr>
          <w:b/>
          <w:lang w:val="uk-UA"/>
        </w:rPr>
        <w:t xml:space="preserve"> </w:t>
      </w:r>
      <w:r w:rsidR="00E30627">
        <w:rPr>
          <w:b/>
          <w:lang w:val="uk-UA"/>
        </w:rPr>
        <w:t>19.06.2017</w:t>
      </w:r>
      <w:r w:rsidR="00F555DC">
        <w:rPr>
          <w:b/>
          <w:lang w:val="uk-UA"/>
        </w:rPr>
        <w:t xml:space="preserve">                       </w:t>
      </w:r>
      <w:r w:rsidR="00E30627">
        <w:rPr>
          <w:b/>
          <w:lang w:val="uk-UA"/>
        </w:rPr>
        <w:t xml:space="preserve">              </w:t>
      </w:r>
      <w:r w:rsidR="00F555DC">
        <w:rPr>
          <w:b/>
          <w:lang w:val="uk-UA"/>
        </w:rPr>
        <w:t xml:space="preserve">м. Сватове               </w:t>
      </w:r>
      <w:r>
        <w:rPr>
          <w:b/>
          <w:lang w:val="uk-UA"/>
        </w:rPr>
        <w:t xml:space="preserve">                            № </w:t>
      </w:r>
      <w:r w:rsidR="00E30627">
        <w:rPr>
          <w:b/>
          <w:lang w:val="uk-UA"/>
        </w:rPr>
        <w:t>304</w:t>
      </w:r>
    </w:p>
    <w:p w:rsidR="00F555DC" w:rsidRDefault="00F555DC" w:rsidP="00F555DC">
      <w:pPr>
        <w:rPr>
          <w:lang w:val="uk-UA"/>
        </w:rPr>
      </w:pPr>
    </w:p>
    <w:p w:rsidR="00F555DC" w:rsidRDefault="00F555DC" w:rsidP="00F555DC">
      <w:pPr>
        <w:pStyle w:val="a9"/>
        <w:ind w:left="0"/>
        <w:rPr>
          <w:lang w:val="uk-UA"/>
        </w:rPr>
      </w:pPr>
    </w:p>
    <w:p w:rsidR="003963AC" w:rsidRPr="00DD5B05" w:rsidRDefault="003963AC" w:rsidP="003963AC">
      <w:pPr>
        <w:pStyle w:val="a9"/>
        <w:ind w:left="0"/>
        <w:rPr>
          <w:lang w:val="uk-UA"/>
        </w:rPr>
      </w:pPr>
      <w:r w:rsidRPr="00DD5B05">
        <w:rPr>
          <w:lang w:val="uk-UA"/>
        </w:rPr>
        <w:t>Про затвердження складу організаційного</w:t>
      </w:r>
    </w:p>
    <w:p w:rsidR="003963AC" w:rsidRDefault="003963AC" w:rsidP="003963AC">
      <w:pPr>
        <w:shd w:val="clear" w:color="auto" w:fill="FFFFFF"/>
        <w:tabs>
          <w:tab w:val="left" w:pos="5400"/>
          <w:tab w:val="left" w:pos="9639"/>
          <w:tab w:val="left" w:pos="9781"/>
        </w:tabs>
        <w:ind w:right="2979"/>
        <w:rPr>
          <w:b/>
          <w:lang w:val="uk-UA"/>
        </w:rPr>
      </w:pPr>
      <w:r w:rsidRPr="00DD5B05">
        <w:rPr>
          <w:b/>
          <w:lang w:val="uk-UA"/>
        </w:rPr>
        <w:t>Комітету з підготовки</w:t>
      </w:r>
      <w:r>
        <w:rPr>
          <w:b/>
          <w:lang w:val="uk-UA"/>
        </w:rPr>
        <w:t xml:space="preserve"> зустрічі</w:t>
      </w:r>
      <w:r w:rsidRPr="00DD5B05">
        <w:rPr>
          <w:b/>
          <w:lang w:val="uk-UA"/>
        </w:rPr>
        <w:t xml:space="preserve"> та організації </w:t>
      </w:r>
      <w:r>
        <w:rPr>
          <w:b/>
          <w:lang w:val="uk-UA"/>
        </w:rPr>
        <w:t xml:space="preserve">перебування </w:t>
      </w:r>
      <w:r w:rsidRPr="00DD5B05">
        <w:rPr>
          <w:b/>
          <w:lang w:val="uk-UA"/>
        </w:rPr>
        <w:t xml:space="preserve">учасників Волонтерського </w:t>
      </w:r>
    </w:p>
    <w:p w:rsidR="003963AC" w:rsidRPr="00DD5B05" w:rsidRDefault="003963AC" w:rsidP="003963AC">
      <w:pPr>
        <w:shd w:val="clear" w:color="auto" w:fill="FFFFFF"/>
        <w:tabs>
          <w:tab w:val="left" w:pos="5400"/>
          <w:tab w:val="left" w:pos="9639"/>
          <w:tab w:val="left" w:pos="9781"/>
        </w:tabs>
        <w:ind w:right="2979"/>
        <w:rPr>
          <w:b/>
          <w:lang w:val="uk-UA"/>
        </w:rPr>
      </w:pPr>
      <w:r w:rsidRPr="00DD5B05">
        <w:rPr>
          <w:b/>
          <w:lang w:val="uk-UA"/>
        </w:rPr>
        <w:t>Агітпотягу  «Труханівська Січ» на території Сватівського району</w:t>
      </w:r>
    </w:p>
    <w:p w:rsidR="003963AC" w:rsidRDefault="003963AC" w:rsidP="003963AC">
      <w:pPr>
        <w:pStyle w:val="a9"/>
        <w:ind w:left="0"/>
        <w:rPr>
          <w:lang w:val="uk-UA"/>
        </w:rPr>
      </w:pPr>
    </w:p>
    <w:p w:rsidR="003963AC" w:rsidRDefault="003963AC" w:rsidP="003963AC">
      <w:pPr>
        <w:pStyle w:val="a9"/>
        <w:ind w:left="0"/>
        <w:rPr>
          <w:b w:val="0"/>
          <w:lang w:val="uk-UA"/>
        </w:rPr>
      </w:pPr>
    </w:p>
    <w:p w:rsidR="003963AC" w:rsidRPr="00F555DC" w:rsidRDefault="003963AC" w:rsidP="003963AC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lang w:val="uk-UA"/>
        </w:rPr>
        <w:tab/>
      </w:r>
      <w:r w:rsidRPr="00B54456">
        <w:rPr>
          <w:rFonts w:ascii="Times New Roman" w:hAnsi="Times New Roman" w:cs="Times New Roman"/>
          <w:sz w:val="28"/>
          <w:szCs w:val="28"/>
          <w:lang w:val="uk-UA"/>
        </w:rPr>
        <w:t>На виконання Указу Президента України «Про стратегію національно-патріотичного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виховання дітей та молоді на 2016-2020 роки»</w:t>
      </w:r>
      <w:r w:rsidR="00907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Указу Президента України «Про пріоритетні заходи щодо сприяння зміцненню національної єдності та консолідації українського суспільства, підтримки ініціатив громадськості у цій сфері», в</w:t>
      </w:r>
      <w:r w:rsidRPr="00F555DC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 голови Громадської організації «Всеукраїнське Об’єднання «Коло. Медіа» Бондар М.М. від 07.06.2017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(копія додається), </w:t>
      </w:r>
      <w:r w:rsidRPr="00F555DC">
        <w:rPr>
          <w:rFonts w:ascii="Times New Roman" w:hAnsi="Times New Roman" w:cs="Times New Roman"/>
          <w:bCs/>
          <w:sz w:val="28"/>
          <w:szCs w:val="28"/>
          <w:lang w:val="uk-UA"/>
        </w:rPr>
        <w:t>керуючись п.1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ст. 6</w:t>
      </w:r>
      <w:r w:rsidRPr="00F555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ч.1 ст. 25, ст.ст. 33, 41 Закону України «Про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місцеві державні адміністрації»</w:t>
      </w:r>
      <w:r w:rsidRPr="00F555DC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3963AC" w:rsidRPr="00F555DC" w:rsidRDefault="003963AC" w:rsidP="003963AC">
      <w:pPr>
        <w:pStyle w:val="a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0"/>
        <w:jc w:val="both"/>
        <w:rPr>
          <w:b w:val="0"/>
          <w:szCs w:val="28"/>
          <w:lang w:val="uk-UA"/>
        </w:rPr>
      </w:pPr>
    </w:p>
    <w:p w:rsidR="003963AC" w:rsidRDefault="003963AC" w:rsidP="003963AC">
      <w:pPr>
        <w:shd w:val="clear" w:color="auto" w:fill="FFFFFF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Затвердити склад організаційного комітету з підготовки зустрічі та </w:t>
      </w:r>
      <w:r w:rsidRPr="00DD5B05">
        <w:rPr>
          <w:szCs w:val="28"/>
          <w:lang w:val="uk-UA"/>
        </w:rPr>
        <w:t xml:space="preserve">організації </w:t>
      </w:r>
      <w:r>
        <w:rPr>
          <w:szCs w:val="28"/>
          <w:lang w:val="uk-UA"/>
        </w:rPr>
        <w:t>перебування</w:t>
      </w:r>
      <w:r w:rsidRPr="00DD5B05">
        <w:rPr>
          <w:szCs w:val="28"/>
          <w:lang w:val="uk-UA"/>
        </w:rPr>
        <w:t xml:space="preserve"> учасників Волонтерського Агітпотягу  «Труханівська Січ» на території Сватівського району</w:t>
      </w:r>
      <w:r>
        <w:rPr>
          <w:szCs w:val="28"/>
          <w:lang w:val="uk-UA"/>
        </w:rPr>
        <w:t xml:space="preserve"> з 06 по 08 липня 2017 року, що додається. </w:t>
      </w:r>
    </w:p>
    <w:p w:rsidR="003963AC" w:rsidRDefault="003963AC" w:rsidP="003963AC">
      <w:pPr>
        <w:pStyle w:val="a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0"/>
        <w:jc w:val="both"/>
        <w:rPr>
          <w:b w:val="0"/>
          <w:lang w:val="uk-UA"/>
        </w:rPr>
      </w:pPr>
    </w:p>
    <w:p w:rsidR="003963AC" w:rsidRDefault="003963AC" w:rsidP="003963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pacing w:val="5"/>
          <w:szCs w:val="28"/>
          <w:lang w:val="uk-UA"/>
        </w:rPr>
      </w:pPr>
    </w:p>
    <w:p w:rsidR="003963AC" w:rsidRDefault="003963AC" w:rsidP="003963AC">
      <w:pPr>
        <w:pStyle w:val="a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0"/>
        <w:jc w:val="both"/>
        <w:rPr>
          <w:b w:val="0"/>
          <w:lang w:val="uk-UA"/>
        </w:rPr>
      </w:pPr>
    </w:p>
    <w:p w:rsidR="003963AC" w:rsidRDefault="003963AC" w:rsidP="003963AC">
      <w:pPr>
        <w:pStyle w:val="a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val="uk-UA"/>
        </w:rPr>
      </w:pPr>
      <w:r>
        <w:rPr>
          <w:lang w:val="uk-UA"/>
        </w:rPr>
        <w:t>Перший заступник</w:t>
      </w:r>
      <w:r w:rsidRPr="00DD5B05">
        <w:rPr>
          <w:lang w:val="uk-UA"/>
        </w:rPr>
        <w:t xml:space="preserve"> </w:t>
      </w:r>
      <w:r>
        <w:rPr>
          <w:lang w:val="uk-UA"/>
        </w:rPr>
        <w:t>голови,</w:t>
      </w:r>
    </w:p>
    <w:p w:rsidR="003963AC" w:rsidRDefault="003963AC" w:rsidP="003963AC">
      <w:pPr>
        <w:pStyle w:val="a9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val="uk-UA"/>
        </w:rPr>
      </w:pPr>
      <w:r>
        <w:rPr>
          <w:lang w:val="uk-UA"/>
        </w:rPr>
        <w:t>в.о.голови</w:t>
      </w:r>
      <w:r w:rsidRPr="00DD5B05">
        <w:rPr>
          <w:lang w:val="uk-UA"/>
        </w:rPr>
        <w:t xml:space="preserve"> </w:t>
      </w:r>
      <w:r>
        <w:rPr>
          <w:lang w:val="uk-UA"/>
        </w:rPr>
        <w:t xml:space="preserve">райдержадміністрації                                                О.В.Либа   </w:t>
      </w:r>
    </w:p>
    <w:p w:rsidR="003963AC" w:rsidRDefault="003963AC" w:rsidP="003963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0"/>
        <w:rPr>
          <w:lang w:val="uk-UA"/>
        </w:rPr>
      </w:pPr>
    </w:p>
    <w:p w:rsidR="00F555DC" w:rsidRDefault="00F555DC" w:rsidP="00F555D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22" w:lineRule="exact"/>
        <w:jc w:val="both"/>
        <w:rPr>
          <w:b/>
          <w:color w:val="000000"/>
          <w:spacing w:val="-28"/>
          <w:szCs w:val="28"/>
          <w:lang w:val="uk-UA"/>
        </w:rPr>
      </w:pPr>
    </w:p>
    <w:p w:rsidR="005018C3" w:rsidRPr="005018C3" w:rsidRDefault="005018C3" w:rsidP="00F555DC">
      <w:pPr>
        <w:rPr>
          <w:b/>
          <w:color w:val="000000"/>
          <w:spacing w:val="-28"/>
          <w:szCs w:val="28"/>
          <w:lang w:val="uk-UA"/>
        </w:rPr>
      </w:pPr>
    </w:p>
    <w:p w:rsidR="003963AC" w:rsidRDefault="00E705D6" w:rsidP="00F4001E">
      <w:pPr>
        <w:spacing w:line="360" w:lineRule="auto"/>
        <w:ind w:left="5812"/>
        <w:rPr>
          <w:b/>
          <w:szCs w:val="28"/>
          <w:lang w:val="uk-UA"/>
        </w:rPr>
      </w:pPr>
      <w:r>
        <w:rPr>
          <w:lang w:val="uk-UA"/>
        </w:rPr>
        <w:br w:type="page"/>
      </w:r>
      <w:r w:rsidR="003963AC">
        <w:rPr>
          <w:b/>
          <w:szCs w:val="28"/>
          <w:lang w:val="uk-UA"/>
        </w:rPr>
        <w:lastRenderedPageBreak/>
        <w:t>ЗАТВЕРДЖЕНО</w:t>
      </w:r>
    </w:p>
    <w:p w:rsidR="00F4001E" w:rsidRDefault="003963AC" w:rsidP="00F4001E">
      <w:pPr>
        <w:ind w:left="5812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Розпорядження голови </w:t>
      </w:r>
    </w:p>
    <w:p w:rsidR="003963AC" w:rsidRPr="004945DC" w:rsidRDefault="003963AC" w:rsidP="00F4001E">
      <w:pPr>
        <w:ind w:left="5812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райдержадміністрації </w:t>
      </w:r>
    </w:p>
    <w:p w:rsidR="003963AC" w:rsidRDefault="00F4001E" w:rsidP="00F4001E">
      <w:pPr>
        <w:tabs>
          <w:tab w:val="left" w:pos="6135"/>
        </w:tabs>
        <w:ind w:left="5812"/>
        <w:rPr>
          <w:szCs w:val="28"/>
          <w:lang w:val="uk-UA"/>
        </w:rPr>
      </w:pPr>
      <w:r>
        <w:rPr>
          <w:b/>
          <w:lang w:val="uk-UA"/>
        </w:rPr>
        <w:t>від 19.06.2017 № 304</w:t>
      </w:r>
      <w:r w:rsidR="003963AC">
        <w:rPr>
          <w:szCs w:val="28"/>
          <w:lang w:val="uk-UA"/>
        </w:rPr>
        <w:tab/>
      </w:r>
    </w:p>
    <w:p w:rsidR="00F4001E" w:rsidRDefault="00F4001E" w:rsidP="00F4001E">
      <w:pPr>
        <w:tabs>
          <w:tab w:val="left" w:pos="6135"/>
        </w:tabs>
        <w:ind w:left="5812"/>
        <w:rPr>
          <w:szCs w:val="28"/>
          <w:lang w:val="uk-UA"/>
        </w:rPr>
      </w:pPr>
    </w:p>
    <w:p w:rsidR="00F4001E" w:rsidRDefault="00F4001E" w:rsidP="00F4001E">
      <w:pPr>
        <w:tabs>
          <w:tab w:val="left" w:pos="6135"/>
        </w:tabs>
        <w:ind w:left="5812"/>
        <w:rPr>
          <w:szCs w:val="28"/>
          <w:lang w:val="uk-UA"/>
        </w:rPr>
      </w:pPr>
    </w:p>
    <w:p w:rsidR="00F4001E" w:rsidRPr="004945DC" w:rsidRDefault="00F4001E" w:rsidP="00F4001E">
      <w:pPr>
        <w:tabs>
          <w:tab w:val="left" w:pos="6135"/>
        </w:tabs>
        <w:ind w:left="5812"/>
        <w:rPr>
          <w:szCs w:val="28"/>
          <w:lang w:val="uk-UA"/>
        </w:rPr>
      </w:pPr>
    </w:p>
    <w:p w:rsidR="003963AC" w:rsidRPr="004945DC" w:rsidRDefault="003963AC" w:rsidP="003963AC">
      <w:pPr>
        <w:jc w:val="center"/>
        <w:rPr>
          <w:b/>
          <w:szCs w:val="28"/>
          <w:lang w:val="uk-UA"/>
        </w:rPr>
      </w:pPr>
      <w:r w:rsidRPr="004945DC">
        <w:rPr>
          <w:b/>
          <w:szCs w:val="28"/>
          <w:lang w:val="uk-UA"/>
        </w:rPr>
        <w:t>СКЛАД</w:t>
      </w:r>
    </w:p>
    <w:p w:rsidR="003963AC" w:rsidRDefault="003963AC" w:rsidP="003963AC">
      <w:pPr>
        <w:shd w:val="clear" w:color="auto" w:fill="FFFFFF"/>
        <w:tabs>
          <w:tab w:val="left" w:pos="5400"/>
          <w:tab w:val="left" w:pos="9639"/>
          <w:tab w:val="left" w:pos="9781"/>
        </w:tabs>
        <w:ind w:left="709" w:right="849" w:hanging="284"/>
        <w:jc w:val="center"/>
        <w:rPr>
          <w:b/>
          <w:lang w:val="uk-UA"/>
        </w:rPr>
      </w:pPr>
      <w:r>
        <w:rPr>
          <w:b/>
          <w:szCs w:val="28"/>
          <w:lang w:val="uk-UA"/>
        </w:rPr>
        <w:t xml:space="preserve">організаційного комітету з підготовки зустрічі та </w:t>
      </w:r>
      <w:r>
        <w:rPr>
          <w:b/>
          <w:lang w:val="uk-UA"/>
        </w:rPr>
        <w:t>організації перебування</w:t>
      </w:r>
      <w:r w:rsidRPr="00ED7E1D">
        <w:rPr>
          <w:b/>
          <w:lang w:val="uk-UA"/>
        </w:rPr>
        <w:t xml:space="preserve"> учасників Волонтерського</w:t>
      </w:r>
      <w:r>
        <w:rPr>
          <w:b/>
          <w:lang w:val="uk-UA"/>
        </w:rPr>
        <w:t xml:space="preserve"> Агітпотягу  «Труханівська Січ» </w:t>
      </w:r>
      <w:r w:rsidRPr="00ED7E1D">
        <w:rPr>
          <w:b/>
          <w:lang w:val="uk-UA"/>
        </w:rPr>
        <w:t>на території Сватівського району</w:t>
      </w:r>
    </w:p>
    <w:p w:rsidR="00A82285" w:rsidRPr="00ED7E1D" w:rsidRDefault="00A82285" w:rsidP="003963AC">
      <w:pPr>
        <w:shd w:val="clear" w:color="auto" w:fill="FFFFFF"/>
        <w:tabs>
          <w:tab w:val="left" w:pos="5400"/>
          <w:tab w:val="left" w:pos="9639"/>
          <w:tab w:val="left" w:pos="9781"/>
        </w:tabs>
        <w:ind w:right="849"/>
        <w:rPr>
          <w:b/>
          <w:lang w:val="uk-UA"/>
        </w:rPr>
      </w:pPr>
    </w:p>
    <w:p w:rsidR="000F678C" w:rsidRPr="004945DC" w:rsidRDefault="000F678C" w:rsidP="00A82285">
      <w:pPr>
        <w:ind w:left="709" w:right="849" w:hanging="284"/>
        <w:rPr>
          <w:b/>
          <w:szCs w:val="28"/>
          <w:lang w:val="uk-UA"/>
        </w:rPr>
      </w:pPr>
    </w:p>
    <w:tbl>
      <w:tblPr>
        <w:tblW w:w="9828" w:type="dxa"/>
        <w:tblLook w:val="01E0"/>
      </w:tblPr>
      <w:tblGrid>
        <w:gridCol w:w="3708"/>
        <w:gridCol w:w="360"/>
        <w:gridCol w:w="5760"/>
      </w:tblGrid>
      <w:tr w:rsidR="000B6EED" w:rsidRPr="004C3153" w:rsidTr="00DA7B85">
        <w:tc>
          <w:tcPr>
            <w:tcW w:w="3708" w:type="dxa"/>
          </w:tcPr>
          <w:p w:rsidR="008D2C92" w:rsidRPr="004C3153" w:rsidRDefault="008D2C92" w:rsidP="008D2C92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ЛЕМЕШКО</w:t>
            </w:r>
          </w:p>
          <w:p w:rsidR="000B6EED" w:rsidRPr="004C3153" w:rsidRDefault="008D2C92" w:rsidP="008D2C92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Ганна Анатоліївна</w:t>
            </w:r>
          </w:p>
        </w:tc>
        <w:tc>
          <w:tcPr>
            <w:tcW w:w="360" w:type="dxa"/>
            <w:vAlign w:val="center"/>
          </w:tcPr>
          <w:p w:rsidR="000B6EED" w:rsidRPr="004C3153" w:rsidRDefault="000B6EED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0B6EED" w:rsidRDefault="008D2C92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заступник голови райдержадміністрації</w:t>
            </w:r>
            <w:r w:rsidR="000B6EED" w:rsidRPr="004C3153">
              <w:rPr>
                <w:szCs w:val="28"/>
                <w:lang w:val="uk-UA"/>
              </w:rPr>
              <w:t xml:space="preserve">, голова оргкомітету </w:t>
            </w:r>
          </w:p>
          <w:p w:rsidR="00301099" w:rsidRPr="004C3153" w:rsidRDefault="00301099" w:rsidP="00273667">
            <w:pPr>
              <w:rPr>
                <w:szCs w:val="28"/>
                <w:lang w:val="uk-UA"/>
              </w:rPr>
            </w:pPr>
          </w:p>
        </w:tc>
      </w:tr>
      <w:tr w:rsidR="000B6EED" w:rsidRPr="004C3153" w:rsidTr="00DA7B85">
        <w:tc>
          <w:tcPr>
            <w:tcW w:w="3708" w:type="dxa"/>
          </w:tcPr>
          <w:p w:rsidR="00B54456" w:rsidRDefault="00B54456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ІРХА</w:t>
            </w:r>
          </w:p>
          <w:p w:rsidR="000B6EED" w:rsidRPr="004C3153" w:rsidRDefault="00B54456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Юрій Сергійович</w:t>
            </w:r>
          </w:p>
        </w:tc>
        <w:tc>
          <w:tcPr>
            <w:tcW w:w="360" w:type="dxa"/>
            <w:vAlign w:val="center"/>
          </w:tcPr>
          <w:p w:rsidR="000B6EED" w:rsidRPr="004C3153" w:rsidRDefault="000B6EED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0B6EED" w:rsidRDefault="00F348A4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Громадської ради при райдержадміністрації</w:t>
            </w:r>
            <w:r w:rsidR="000B6EED" w:rsidRPr="004C3153">
              <w:rPr>
                <w:szCs w:val="28"/>
                <w:lang w:val="uk-UA"/>
              </w:rPr>
              <w:t xml:space="preserve">, </w:t>
            </w:r>
            <w:r w:rsidR="00C0028B">
              <w:rPr>
                <w:szCs w:val="28"/>
                <w:lang w:val="uk-UA"/>
              </w:rPr>
              <w:t xml:space="preserve">співголова </w:t>
            </w:r>
            <w:r w:rsidR="000B6EED" w:rsidRPr="004C3153">
              <w:rPr>
                <w:szCs w:val="28"/>
                <w:lang w:val="uk-UA"/>
              </w:rPr>
              <w:t xml:space="preserve">оргкомітету </w:t>
            </w:r>
          </w:p>
          <w:p w:rsidR="00301099" w:rsidRPr="004C3153" w:rsidRDefault="00301099" w:rsidP="00B54456">
            <w:pPr>
              <w:rPr>
                <w:szCs w:val="28"/>
                <w:lang w:val="uk-UA"/>
              </w:rPr>
            </w:pPr>
          </w:p>
        </w:tc>
      </w:tr>
      <w:tr w:rsidR="000B6EED" w:rsidRPr="004C3153" w:rsidTr="00DA7B85">
        <w:tc>
          <w:tcPr>
            <w:tcW w:w="3708" w:type="dxa"/>
          </w:tcPr>
          <w:p w:rsidR="00B54456" w:rsidRDefault="00B54456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СЛОБОДЯН</w:t>
            </w:r>
          </w:p>
          <w:p w:rsidR="00301099" w:rsidRDefault="00301099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Сергіївна</w:t>
            </w:r>
          </w:p>
          <w:p w:rsidR="000B6EED" w:rsidRPr="004C3153" w:rsidRDefault="000B6EED" w:rsidP="00273667">
            <w:pPr>
              <w:rPr>
                <w:szCs w:val="28"/>
                <w:lang w:val="uk-UA"/>
              </w:rPr>
            </w:pPr>
          </w:p>
        </w:tc>
        <w:tc>
          <w:tcPr>
            <w:tcW w:w="360" w:type="dxa"/>
            <w:vAlign w:val="center"/>
          </w:tcPr>
          <w:p w:rsidR="000B6EED" w:rsidRPr="004C3153" w:rsidRDefault="000B6EED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B54456" w:rsidRDefault="00B54456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 xml:space="preserve">завідувач сектору з питань охорони здоров’я, молоді </w:t>
            </w:r>
            <w:r>
              <w:rPr>
                <w:szCs w:val="28"/>
                <w:lang w:val="uk-UA"/>
              </w:rPr>
              <w:t>та спорту райдержадміністрації,</w:t>
            </w:r>
          </w:p>
          <w:p w:rsidR="000B6EED" w:rsidRDefault="00B54456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співголова </w:t>
            </w:r>
            <w:r w:rsidRPr="004C3153">
              <w:rPr>
                <w:szCs w:val="28"/>
                <w:lang w:val="uk-UA"/>
              </w:rPr>
              <w:t>оргкомітету</w:t>
            </w:r>
          </w:p>
          <w:p w:rsidR="00301099" w:rsidRPr="004C3153" w:rsidRDefault="00301099" w:rsidP="00273667">
            <w:pPr>
              <w:rPr>
                <w:szCs w:val="28"/>
                <w:lang w:val="uk-UA"/>
              </w:rPr>
            </w:pPr>
          </w:p>
        </w:tc>
      </w:tr>
      <w:tr w:rsidR="00AF2C02" w:rsidRPr="004C3153" w:rsidTr="00DA7B85">
        <w:tc>
          <w:tcPr>
            <w:tcW w:w="3708" w:type="dxa"/>
          </w:tcPr>
          <w:p w:rsidR="00AF2C02" w:rsidRDefault="00B54456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ТАТАРІНОВА</w:t>
            </w:r>
          </w:p>
          <w:p w:rsidR="00301099" w:rsidRDefault="00301099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Анна Юріївна</w:t>
            </w:r>
          </w:p>
          <w:p w:rsidR="003C5BDC" w:rsidRPr="004C3153" w:rsidRDefault="003C5BDC" w:rsidP="00B54456">
            <w:pPr>
              <w:rPr>
                <w:szCs w:val="28"/>
                <w:lang w:val="uk-UA"/>
              </w:rPr>
            </w:pPr>
          </w:p>
        </w:tc>
        <w:tc>
          <w:tcPr>
            <w:tcW w:w="360" w:type="dxa"/>
            <w:vAlign w:val="center"/>
          </w:tcPr>
          <w:p w:rsidR="00AF2C02" w:rsidRPr="004C3153" w:rsidRDefault="00AF2C02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AF2C02" w:rsidRDefault="002F28E5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провідний спеціаліст сектору з питань охорони здоров</w:t>
            </w:r>
            <w:r w:rsidR="00A82285">
              <w:rPr>
                <w:szCs w:val="28"/>
                <w:lang w:val="uk-UA"/>
              </w:rPr>
              <w:t>'</w:t>
            </w:r>
            <w:r>
              <w:rPr>
                <w:szCs w:val="28"/>
                <w:lang w:val="uk-UA"/>
              </w:rPr>
              <w:t>я, молоді</w:t>
            </w:r>
            <w:r w:rsidR="003963AC">
              <w:rPr>
                <w:szCs w:val="28"/>
                <w:lang w:val="uk-UA"/>
              </w:rPr>
              <w:t xml:space="preserve"> та спорту райдержадміністрації</w:t>
            </w:r>
            <w:r>
              <w:rPr>
                <w:szCs w:val="28"/>
                <w:lang w:val="uk-UA"/>
              </w:rPr>
              <w:t>,</w:t>
            </w:r>
            <w:r w:rsidR="003963AC">
              <w:rPr>
                <w:szCs w:val="28"/>
                <w:lang w:val="uk-UA"/>
              </w:rPr>
              <w:t xml:space="preserve"> </w:t>
            </w:r>
            <w:r w:rsidR="00B54456" w:rsidRPr="004C3153">
              <w:rPr>
                <w:szCs w:val="28"/>
                <w:lang w:val="uk-UA"/>
              </w:rPr>
              <w:t>секретар оргкомітету</w:t>
            </w:r>
          </w:p>
          <w:p w:rsidR="00301099" w:rsidRPr="004C3153" w:rsidRDefault="00301099" w:rsidP="00273667">
            <w:pPr>
              <w:rPr>
                <w:szCs w:val="28"/>
                <w:lang w:val="uk-UA"/>
              </w:rPr>
            </w:pPr>
          </w:p>
        </w:tc>
      </w:tr>
      <w:tr w:rsidR="00120C42" w:rsidRPr="004C3153" w:rsidTr="00DA7B85">
        <w:tc>
          <w:tcPr>
            <w:tcW w:w="9828" w:type="dxa"/>
            <w:gridSpan w:val="3"/>
          </w:tcPr>
          <w:p w:rsidR="00120C42" w:rsidRPr="004C3153" w:rsidRDefault="00120C42" w:rsidP="00120C42">
            <w:pPr>
              <w:jc w:val="center"/>
              <w:rPr>
                <w:b/>
                <w:szCs w:val="28"/>
                <w:lang w:val="uk-UA"/>
              </w:rPr>
            </w:pPr>
            <w:r w:rsidRPr="004C3153">
              <w:rPr>
                <w:b/>
                <w:szCs w:val="28"/>
                <w:lang w:val="uk-UA"/>
              </w:rPr>
              <w:t>Члени комісії:</w:t>
            </w:r>
          </w:p>
          <w:p w:rsidR="00120C42" w:rsidRPr="004C3153" w:rsidRDefault="00120C42" w:rsidP="00273667">
            <w:pPr>
              <w:rPr>
                <w:szCs w:val="28"/>
                <w:lang w:val="uk-UA"/>
              </w:rPr>
            </w:pPr>
          </w:p>
        </w:tc>
      </w:tr>
      <w:tr w:rsidR="00120C42" w:rsidRPr="006C6313" w:rsidTr="00DA7B85">
        <w:tc>
          <w:tcPr>
            <w:tcW w:w="3708" w:type="dxa"/>
          </w:tcPr>
          <w:p w:rsidR="00120C42" w:rsidRDefault="00120C42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ВАЩЕНКО</w:t>
            </w:r>
          </w:p>
          <w:p w:rsidR="00120C42" w:rsidRDefault="00120C42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Сергій Петрович</w:t>
            </w:r>
          </w:p>
          <w:p w:rsidR="00CD1748" w:rsidRDefault="00CD1748" w:rsidP="00B54456">
            <w:pPr>
              <w:rPr>
                <w:szCs w:val="28"/>
                <w:lang w:val="uk-UA"/>
              </w:rPr>
            </w:pPr>
          </w:p>
        </w:tc>
        <w:tc>
          <w:tcPr>
            <w:tcW w:w="360" w:type="dxa"/>
            <w:vAlign w:val="center"/>
          </w:tcPr>
          <w:p w:rsidR="00120C42" w:rsidRDefault="00120C42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120C42" w:rsidRPr="004C3153" w:rsidRDefault="00301099" w:rsidP="00CD174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</w:t>
            </w:r>
            <w:r w:rsidR="00CD1748" w:rsidRPr="00CD1748">
              <w:rPr>
                <w:szCs w:val="28"/>
                <w:lang w:val="uk-UA"/>
              </w:rPr>
              <w:t>з питань мобілізаційної роботи</w:t>
            </w:r>
            <w:r>
              <w:rPr>
                <w:szCs w:val="28"/>
                <w:lang w:val="uk-UA"/>
              </w:rPr>
              <w:t xml:space="preserve"> </w:t>
            </w:r>
            <w:r w:rsidR="003963AC">
              <w:rPr>
                <w:szCs w:val="28"/>
                <w:lang w:val="uk-UA"/>
              </w:rPr>
              <w:t xml:space="preserve">апарату </w:t>
            </w:r>
            <w:r>
              <w:rPr>
                <w:szCs w:val="28"/>
                <w:lang w:val="uk-UA"/>
              </w:rPr>
              <w:t>райдержадміністрації</w:t>
            </w:r>
          </w:p>
        </w:tc>
      </w:tr>
      <w:tr w:rsidR="00D57876" w:rsidRPr="004C3153" w:rsidTr="00DA7B85">
        <w:tc>
          <w:tcPr>
            <w:tcW w:w="3708" w:type="dxa"/>
          </w:tcPr>
          <w:p w:rsidR="00D57876" w:rsidRDefault="00D57876" w:rsidP="0092360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ВОЛКОВ</w:t>
            </w:r>
          </w:p>
          <w:p w:rsidR="00D57876" w:rsidRPr="004C3153" w:rsidRDefault="00D57876" w:rsidP="0092360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Рушан Рустемович</w:t>
            </w:r>
          </w:p>
        </w:tc>
        <w:tc>
          <w:tcPr>
            <w:tcW w:w="360" w:type="dxa"/>
            <w:vAlign w:val="center"/>
          </w:tcPr>
          <w:p w:rsidR="00D57876" w:rsidRPr="004C3153" w:rsidRDefault="00D57876" w:rsidP="00D57876">
            <w:pPr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D57876" w:rsidRDefault="00D57876" w:rsidP="0092360E">
            <w:pPr>
              <w:rPr>
                <w:color w:val="000000"/>
                <w:szCs w:val="28"/>
                <w:lang w:val="uk-UA"/>
              </w:rPr>
            </w:pPr>
            <w:r w:rsidRPr="004C3153">
              <w:rPr>
                <w:color w:val="000000"/>
                <w:szCs w:val="28"/>
                <w:lang w:val="uk-UA"/>
              </w:rPr>
              <w:t>начальник Сватівського відділу поліції ГУНП України в Луганській області (за згодою)</w:t>
            </w:r>
          </w:p>
          <w:p w:rsidR="00301099" w:rsidRPr="004C3153" w:rsidRDefault="00301099" w:rsidP="0092360E">
            <w:pPr>
              <w:rPr>
                <w:color w:val="000000"/>
                <w:szCs w:val="28"/>
                <w:lang w:val="uk-UA"/>
              </w:rPr>
            </w:pPr>
          </w:p>
        </w:tc>
      </w:tr>
      <w:tr w:rsidR="00D57876" w:rsidRPr="004C3153" w:rsidTr="00DA7B85">
        <w:tc>
          <w:tcPr>
            <w:tcW w:w="3708" w:type="dxa"/>
          </w:tcPr>
          <w:p w:rsidR="00D57876" w:rsidRDefault="00D57876" w:rsidP="0092360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ГОРДІЄНКО</w:t>
            </w:r>
            <w:r w:rsidR="00C82A4B">
              <w:rPr>
                <w:szCs w:val="28"/>
                <w:lang w:val="uk-UA"/>
              </w:rPr>
              <w:t xml:space="preserve"> </w:t>
            </w:r>
          </w:p>
          <w:p w:rsidR="00C82A4B" w:rsidRDefault="00C82A4B" w:rsidP="0092360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360" w:type="dxa"/>
            <w:vAlign w:val="center"/>
          </w:tcPr>
          <w:p w:rsidR="00D57876" w:rsidRPr="004C3153" w:rsidRDefault="00D57876" w:rsidP="0092360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D57876" w:rsidRDefault="00C82A4B" w:rsidP="0092360E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приватний підприємець, член ГО «Сватове – Січ»</w:t>
            </w:r>
            <w:r w:rsidR="003963AC">
              <w:rPr>
                <w:color w:val="000000"/>
                <w:szCs w:val="28"/>
                <w:lang w:val="uk-UA"/>
              </w:rPr>
              <w:t xml:space="preserve"> (за згодою)</w:t>
            </w:r>
          </w:p>
          <w:p w:rsidR="00301099" w:rsidRPr="004C3153" w:rsidRDefault="00301099" w:rsidP="0092360E">
            <w:pPr>
              <w:rPr>
                <w:color w:val="000000"/>
                <w:szCs w:val="28"/>
                <w:lang w:val="uk-UA"/>
              </w:rPr>
            </w:pPr>
          </w:p>
        </w:tc>
      </w:tr>
      <w:tr w:rsidR="00082DF9" w:rsidRPr="004C3153" w:rsidTr="00DA7B85">
        <w:tc>
          <w:tcPr>
            <w:tcW w:w="3708" w:type="dxa"/>
          </w:tcPr>
          <w:p w:rsidR="00082DF9" w:rsidRDefault="006D0C7D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E2212D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>ВИДЕНКО</w:t>
            </w:r>
          </w:p>
          <w:p w:rsidR="008E1E1B" w:rsidRPr="004C3153" w:rsidRDefault="008E1E1B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Олександр </w:t>
            </w:r>
            <w:r w:rsidR="0080671B">
              <w:rPr>
                <w:szCs w:val="28"/>
                <w:lang w:val="uk-UA"/>
              </w:rPr>
              <w:t>Вікторович</w:t>
            </w:r>
          </w:p>
        </w:tc>
        <w:tc>
          <w:tcPr>
            <w:tcW w:w="360" w:type="dxa"/>
            <w:vAlign w:val="center"/>
          </w:tcPr>
          <w:p w:rsidR="00082DF9" w:rsidRPr="004C3153" w:rsidRDefault="00082DF9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082DF9" w:rsidRDefault="008E1E1B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отаман громадської організації  «Сватова січ» (за згодою) </w:t>
            </w:r>
          </w:p>
          <w:p w:rsidR="00301099" w:rsidRPr="004C3153" w:rsidRDefault="00301099" w:rsidP="00273667">
            <w:pPr>
              <w:rPr>
                <w:szCs w:val="28"/>
                <w:lang w:val="uk-UA"/>
              </w:rPr>
            </w:pPr>
          </w:p>
        </w:tc>
      </w:tr>
      <w:tr w:rsidR="006D0C7D" w:rsidRPr="004C3153" w:rsidTr="00DA7B85">
        <w:tc>
          <w:tcPr>
            <w:tcW w:w="3708" w:type="dxa"/>
          </w:tcPr>
          <w:p w:rsidR="006D0C7D" w:rsidRDefault="006D0C7D" w:rsidP="004455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ЖАДАНОВА</w:t>
            </w:r>
          </w:p>
          <w:p w:rsidR="006D0C7D" w:rsidRPr="004C3153" w:rsidRDefault="006D0C7D" w:rsidP="004455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Людмила Василівна</w:t>
            </w:r>
          </w:p>
        </w:tc>
        <w:tc>
          <w:tcPr>
            <w:tcW w:w="360" w:type="dxa"/>
            <w:vAlign w:val="center"/>
          </w:tcPr>
          <w:p w:rsidR="006D0C7D" w:rsidRPr="004C3153" w:rsidRDefault="006D0C7D" w:rsidP="004455B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6D0C7D" w:rsidRDefault="006D0C7D" w:rsidP="004455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перший заступник Сватівського міського голови (за згодою)</w:t>
            </w:r>
          </w:p>
          <w:p w:rsidR="00301099" w:rsidRPr="004C3153" w:rsidRDefault="00301099" w:rsidP="004455B3">
            <w:pPr>
              <w:rPr>
                <w:szCs w:val="28"/>
                <w:lang w:val="uk-UA"/>
              </w:rPr>
            </w:pPr>
          </w:p>
        </w:tc>
      </w:tr>
      <w:tr w:rsidR="006D0C7D" w:rsidRPr="004C3153" w:rsidTr="00DA7B85">
        <w:tc>
          <w:tcPr>
            <w:tcW w:w="3708" w:type="dxa"/>
          </w:tcPr>
          <w:p w:rsidR="006D0C7D" w:rsidRPr="004C3153" w:rsidRDefault="006D0C7D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 xml:space="preserve">КОБЗЕВА </w:t>
            </w:r>
          </w:p>
          <w:p w:rsidR="006D0C7D" w:rsidRPr="004C3153" w:rsidRDefault="006D0C7D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 xml:space="preserve">Людмила Миколаївна </w:t>
            </w:r>
          </w:p>
        </w:tc>
        <w:tc>
          <w:tcPr>
            <w:tcW w:w="360" w:type="dxa"/>
            <w:vAlign w:val="center"/>
          </w:tcPr>
          <w:p w:rsidR="006D0C7D" w:rsidRPr="004C3153" w:rsidRDefault="006D0C7D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6D0C7D" w:rsidRDefault="006D0C7D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 xml:space="preserve">начальник управління економічного розвитку  райдержадміністрації </w:t>
            </w:r>
          </w:p>
          <w:p w:rsidR="00A82285" w:rsidRDefault="00A82285" w:rsidP="00273667">
            <w:pPr>
              <w:rPr>
                <w:szCs w:val="28"/>
                <w:lang w:val="uk-UA"/>
              </w:rPr>
            </w:pPr>
          </w:p>
          <w:p w:rsidR="003963AC" w:rsidRDefault="003963AC" w:rsidP="00273667">
            <w:pPr>
              <w:rPr>
                <w:szCs w:val="28"/>
                <w:lang w:val="uk-UA"/>
              </w:rPr>
            </w:pPr>
          </w:p>
          <w:p w:rsidR="003963AC" w:rsidRPr="004C3153" w:rsidRDefault="003963AC" w:rsidP="00273667">
            <w:pPr>
              <w:rPr>
                <w:szCs w:val="28"/>
                <w:lang w:val="uk-UA"/>
              </w:rPr>
            </w:pPr>
          </w:p>
        </w:tc>
      </w:tr>
      <w:tr w:rsidR="006D0C7D" w:rsidRPr="004C3153" w:rsidTr="00DA7B85">
        <w:tc>
          <w:tcPr>
            <w:tcW w:w="3708" w:type="dxa"/>
          </w:tcPr>
          <w:p w:rsidR="006D0C7D" w:rsidRPr="004C3153" w:rsidRDefault="006D0C7D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lastRenderedPageBreak/>
              <w:t>КУЗОВЕНІНА</w:t>
            </w:r>
          </w:p>
          <w:p w:rsidR="006D0C7D" w:rsidRPr="004C3153" w:rsidRDefault="006D0C7D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Наталія Костянтинівна</w:t>
            </w:r>
          </w:p>
        </w:tc>
        <w:tc>
          <w:tcPr>
            <w:tcW w:w="360" w:type="dxa"/>
            <w:vAlign w:val="center"/>
          </w:tcPr>
          <w:p w:rsidR="006D0C7D" w:rsidRPr="004C3153" w:rsidRDefault="006D0C7D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6D0C7D" w:rsidRDefault="00B54456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відділу </w:t>
            </w:r>
            <w:r w:rsidR="006D0C7D" w:rsidRPr="004C3153">
              <w:rPr>
                <w:szCs w:val="28"/>
                <w:lang w:val="uk-UA"/>
              </w:rPr>
              <w:t xml:space="preserve">культури  райдержадміністрації </w:t>
            </w:r>
          </w:p>
          <w:p w:rsidR="00301099" w:rsidRPr="004C3153" w:rsidRDefault="00301099" w:rsidP="00B54456">
            <w:pPr>
              <w:rPr>
                <w:szCs w:val="28"/>
                <w:lang w:val="uk-UA"/>
              </w:rPr>
            </w:pPr>
          </w:p>
        </w:tc>
      </w:tr>
      <w:tr w:rsidR="00CD1748" w:rsidRPr="004C3153" w:rsidTr="00DA7B85">
        <w:tc>
          <w:tcPr>
            <w:tcW w:w="3708" w:type="dxa"/>
          </w:tcPr>
          <w:p w:rsidR="00CD1748" w:rsidRDefault="00CD1748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МІТРОВ</w:t>
            </w:r>
          </w:p>
          <w:p w:rsidR="00CD1748" w:rsidRDefault="00CD1748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Валентин Сергійович</w:t>
            </w:r>
          </w:p>
          <w:p w:rsidR="00CD1748" w:rsidRPr="004C3153" w:rsidRDefault="00CD1748" w:rsidP="00273667">
            <w:pPr>
              <w:rPr>
                <w:szCs w:val="28"/>
                <w:lang w:val="uk-UA"/>
              </w:rPr>
            </w:pPr>
          </w:p>
        </w:tc>
        <w:tc>
          <w:tcPr>
            <w:tcW w:w="360" w:type="dxa"/>
            <w:vAlign w:val="center"/>
          </w:tcPr>
          <w:p w:rsidR="00CD1748" w:rsidRPr="004C3153" w:rsidRDefault="00CD1748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3963AC" w:rsidRDefault="00CD1748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Сватівський районний військовий комісар</w:t>
            </w:r>
          </w:p>
          <w:p w:rsidR="00CD1748" w:rsidRDefault="003963AC" w:rsidP="00B5445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6D0C7D" w:rsidRPr="004C3153" w:rsidTr="00DA7B85">
        <w:tc>
          <w:tcPr>
            <w:tcW w:w="3708" w:type="dxa"/>
          </w:tcPr>
          <w:p w:rsidR="006D0C7D" w:rsidRDefault="00DB50B7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ПЕТРЕНКО</w:t>
            </w:r>
          </w:p>
          <w:p w:rsidR="00DB50B7" w:rsidRDefault="00DB50B7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Володимир Анатолійович</w:t>
            </w:r>
          </w:p>
          <w:p w:rsidR="00CD1748" w:rsidRPr="004C3153" w:rsidRDefault="00CD1748" w:rsidP="00273667">
            <w:pPr>
              <w:rPr>
                <w:szCs w:val="28"/>
                <w:lang w:val="uk-UA"/>
              </w:rPr>
            </w:pPr>
          </w:p>
        </w:tc>
        <w:tc>
          <w:tcPr>
            <w:tcW w:w="360" w:type="dxa"/>
            <w:vAlign w:val="center"/>
          </w:tcPr>
          <w:p w:rsidR="006D0C7D" w:rsidRPr="004C3153" w:rsidRDefault="006D0C7D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6D0C7D" w:rsidRPr="004C3153" w:rsidRDefault="00DB50B7" w:rsidP="003963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</w:t>
            </w:r>
            <w:r w:rsidR="003963AC">
              <w:rPr>
                <w:szCs w:val="28"/>
                <w:lang w:val="uk-UA"/>
              </w:rPr>
              <w:t>ДП «Сватівське лісомисливське</w:t>
            </w:r>
            <w:r>
              <w:rPr>
                <w:szCs w:val="28"/>
                <w:lang w:val="uk-UA"/>
              </w:rPr>
              <w:t xml:space="preserve"> господарств</w:t>
            </w:r>
            <w:r w:rsidR="003963AC">
              <w:rPr>
                <w:szCs w:val="28"/>
                <w:lang w:val="uk-UA"/>
              </w:rPr>
              <w:t>о» (за згодою)</w:t>
            </w:r>
          </w:p>
        </w:tc>
      </w:tr>
      <w:tr w:rsidR="003C5BDC" w:rsidRPr="004C3153" w:rsidTr="00DA7B85">
        <w:tc>
          <w:tcPr>
            <w:tcW w:w="3708" w:type="dxa"/>
          </w:tcPr>
          <w:p w:rsidR="003C5BDC" w:rsidRDefault="003C5BDC" w:rsidP="0092360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ПЛОТНІКОВ</w:t>
            </w:r>
          </w:p>
          <w:p w:rsidR="003C5BDC" w:rsidRPr="004C3153" w:rsidRDefault="003C5BDC" w:rsidP="0092360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Ігор Леонідович</w:t>
            </w:r>
          </w:p>
        </w:tc>
        <w:tc>
          <w:tcPr>
            <w:tcW w:w="360" w:type="dxa"/>
            <w:vAlign w:val="center"/>
          </w:tcPr>
          <w:p w:rsidR="003C5BDC" w:rsidRPr="004C3153" w:rsidRDefault="003C5BDC" w:rsidP="0092360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3C5BDC" w:rsidRDefault="003C5BDC" w:rsidP="0092360E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генеральний директор Сватівського районного територіального об'єднання</w:t>
            </w:r>
          </w:p>
          <w:p w:rsidR="003C5BDC" w:rsidRPr="004C3153" w:rsidRDefault="003C5BDC" w:rsidP="0092360E">
            <w:pPr>
              <w:rPr>
                <w:color w:val="000000"/>
                <w:szCs w:val="28"/>
                <w:lang w:val="uk-UA"/>
              </w:rPr>
            </w:pPr>
          </w:p>
        </w:tc>
      </w:tr>
      <w:tr w:rsidR="003C5BDC" w:rsidRPr="004C3153" w:rsidTr="00DA7B85">
        <w:tc>
          <w:tcPr>
            <w:tcW w:w="3708" w:type="dxa"/>
          </w:tcPr>
          <w:p w:rsidR="003C5BDC" w:rsidRPr="004C3153" w:rsidRDefault="003C5BDC" w:rsidP="0092360E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ПОГРЕБНЯК</w:t>
            </w:r>
          </w:p>
          <w:p w:rsidR="003C5BDC" w:rsidRPr="004C3153" w:rsidRDefault="003C5BDC" w:rsidP="0092360E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Ольга Анатоліївна</w:t>
            </w:r>
          </w:p>
        </w:tc>
        <w:tc>
          <w:tcPr>
            <w:tcW w:w="360" w:type="dxa"/>
            <w:vAlign w:val="center"/>
          </w:tcPr>
          <w:p w:rsidR="003C5BDC" w:rsidRPr="004C3153" w:rsidRDefault="003C5BDC" w:rsidP="0092360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3C5BDC" w:rsidRDefault="003C5BDC" w:rsidP="0092360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загального відділу </w:t>
            </w:r>
            <w:r w:rsidRPr="004C3153">
              <w:rPr>
                <w:szCs w:val="28"/>
                <w:lang w:val="uk-UA"/>
              </w:rPr>
              <w:t xml:space="preserve">апарату райдержадміністрації </w:t>
            </w:r>
          </w:p>
          <w:p w:rsidR="003C5BDC" w:rsidRPr="004C3153" w:rsidRDefault="003C5BDC" w:rsidP="0092360E">
            <w:pPr>
              <w:rPr>
                <w:szCs w:val="28"/>
                <w:lang w:val="uk-UA"/>
              </w:rPr>
            </w:pPr>
          </w:p>
        </w:tc>
      </w:tr>
      <w:tr w:rsidR="00D57876" w:rsidRPr="004C3153" w:rsidTr="00DA7B85">
        <w:tc>
          <w:tcPr>
            <w:tcW w:w="3708" w:type="dxa"/>
          </w:tcPr>
          <w:p w:rsidR="00D57876" w:rsidRPr="004C3153" w:rsidRDefault="00D57876" w:rsidP="0092360E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РИБАЛКА</w:t>
            </w:r>
          </w:p>
          <w:p w:rsidR="00D57876" w:rsidRPr="004C3153" w:rsidRDefault="00D57876" w:rsidP="0092360E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Олена Вікторівна</w:t>
            </w:r>
          </w:p>
        </w:tc>
        <w:tc>
          <w:tcPr>
            <w:tcW w:w="360" w:type="dxa"/>
            <w:vAlign w:val="center"/>
          </w:tcPr>
          <w:p w:rsidR="00D57876" w:rsidRPr="004C3153" w:rsidRDefault="00D57876" w:rsidP="0092360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D57876" w:rsidRDefault="00D57876" w:rsidP="0092360E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 xml:space="preserve">директор комунальної установи «Сватівський районний народний дім «Сватове-Лучка» </w:t>
            </w:r>
          </w:p>
          <w:p w:rsidR="00301099" w:rsidRPr="004C3153" w:rsidRDefault="00301099" w:rsidP="0092360E">
            <w:pPr>
              <w:rPr>
                <w:szCs w:val="28"/>
                <w:lang w:val="uk-UA"/>
              </w:rPr>
            </w:pPr>
          </w:p>
        </w:tc>
      </w:tr>
      <w:tr w:rsidR="006D0C7D" w:rsidRPr="004C3153" w:rsidTr="00DA7B85">
        <w:tc>
          <w:tcPr>
            <w:tcW w:w="3708" w:type="dxa"/>
          </w:tcPr>
          <w:p w:rsidR="006D0C7D" w:rsidRDefault="00DB50B7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СОРОКА</w:t>
            </w:r>
          </w:p>
          <w:p w:rsidR="00DB50B7" w:rsidRPr="004C3153" w:rsidRDefault="00DB50B7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Юрій Володимирович</w:t>
            </w:r>
          </w:p>
        </w:tc>
        <w:tc>
          <w:tcPr>
            <w:tcW w:w="360" w:type="dxa"/>
            <w:vAlign w:val="center"/>
          </w:tcPr>
          <w:p w:rsidR="006D0C7D" w:rsidRPr="004C3153" w:rsidRDefault="006D0C7D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6D0C7D" w:rsidRDefault="003C5BDC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DB50B7">
              <w:rPr>
                <w:szCs w:val="28"/>
                <w:lang w:val="uk-UA"/>
              </w:rPr>
              <w:t>аступник начальника Сватівського відділу поліції, майор поліції</w:t>
            </w:r>
            <w:r w:rsidR="003963AC">
              <w:rPr>
                <w:szCs w:val="28"/>
                <w:lang w:val="uk-UA"/>
              </w:rPr>
              <w:t xml:space="preserve"> (за погодженням)</w:t>
            </w:r>
          </w:p>
          <w:p w:rsidR="00301099" w:rsidRPr="004C3153" w:rsidRDefault="00301099" w:rsidP="00273667">
            <w:pPr>
              <w:rPr>
                <w:szCs w:val="28"/>
                <w:lang w:val="uk-UA"/>
              </w:rPr>
            </w:pPr>
          </w:p>
        </w:tc>
      </w:tr>
      <w:tr w:rsidR="00783E31" w:rsidRPr="004C3153" w:rsidTr="00DA7B85">
        <w:tc>
          <w:tcPr>
            <w:tcW w:w="3708" w:type="dxa"/>
          </w:tcPr>
          <w:p w:rsidR="00783E31" w:rsidRPr="004C3153" w:rsidRDefault="00783E31" w:rsidP="00B6427C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УСОВ</w:t>
            </w:r>
          </w:p>
          <w:p w:rsidR="00783E31" w:rsidRPr="004C3153" w:rsidRDefault="00783E31" w:rsidP="00B6427C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Валерій Іванович</w:t>
            </w:r>
          </w:p>
        </w:tc>
        <w:tc>
          <w:tcPr>
            <w:tcW w:w="360" w:type="dxa"/>
            <w:vAlign w:val="center"/>
          </w:tcPr>
          <w:p w:rsidR="00783E31" w:rsidRPr="004C3153" w:rsidRDefault="00783E31" w:rsidP="00B642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783E31" w:rsidRDefault="00783E31" w:rsidP="00B6427C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 xml:space="preserve">начальник відділу містобудування, архітектури та житлово-комунального господарства райдержадміністрації </w:t>
            </w:r>
          </w:p>
          <w:p w:rsidR="00301099" w:rsidRPr="004C3153" w:rsidRDefault="00301099" w:rsidP="00B6427C">
            <w:pPr>
              <w:rPr>
                <w:szCs w:val="28"/>
                <w:lang w:val="uk-UA"/>
              </w:rPr>
            </w:pPr>
          </w:p>
        </w:tc>
      </w:tr>
      <w:tr w:rsidR="00783E31" w:rsidRPr="004C3153" w:rsidTr="00DA7B85">
        <w:tc>
          <w:tcPr>
            <w:tcW w:w="3708" w:type="dxa"/>
          </w:tcPr>
          <w:p w:rsidR="00D57876" w:rsidRDefault="00D57876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ШУБІНА</w:t>
            </w:r>
          </w:p>
          <w:p w:rsidR="00D57876" w:rsidRDefault="00CD1748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Олена Юріївна</w:t>
            </w:r>
          </w:p>
          <w:p w:rsidR="00CD1748" w:rsidRPr="004C3153" w:rsidRDefault="00CD1748" w:rsidP="00273667">
            <w:pPr>
              <w:rPr>
                <w:szCs w:val="28"/>
                <w:lang w:val="uk-UA"/>
              </w:rPr>
            </w:pPr>
          </w:p>
        </w:tc>
        <w:tc>
          <w:tcPr>
            <w:tcW w:w="360" w:type="dxa"/>
            <w:vAlign w:val="center"/>
          </w:tcPr>
          <w:p w:rsidR="00783E31" w:rsidRPr="004C3153" w:rsidRDefault="00783E31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783E31" w:rsidRPr="00CD1748" w:rsidRDefault="003963AC" w:rsidP="00CD1748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директор</w:t>
            </w:r>
            <w:r w:rsidR="00CD1748">
              <w:rPr>
                <w:lang w:val="uk-UA"/>
              </w:rPr>
              <w:t xml:space="preserve"> Сватівської районної школи мистецтв ім</w:t>
            </w:r>
            <w:r w:rsidR="00CD1748" w:rsidRPr="00CD1748">
              <w:rPr>
                <w:lang w:val="uk-UA"/>
              </w:rPr>
              <w:t>. В.</w:t>
            </w:r>
            <w:r w:rsidR="00CD1748">
              <w:rPr>
                <w:lang w:val="uk-UA"/>
              </w:rPr>
              <w:t>Зінкевича</w:t>
            </w:r>
          </w:p>
        </w:tc>
      </w:tr>
      <w:tr w:rsidR="00783E31" w:rsidRPr="004C3153" w:rsidTr="00DA7B85">
        <w:tc>
          <w:tcPr>
            <w:tcW w:w="3708" w:type="dxa"/>
          </w:tcPr>
          <w:p w:rsidR="00783E31" w:rsidRDefault="00D57876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ЮЩЕНКО</w:t>
            </w:r>
          </w:p>
          <w:p w:rsidR="00D57876" w:rsidRPr="004C3153" w:rsidRDefault="00D57876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Олена Анатоліївна</w:t>
            </w:r>
          </w:p>
        </w:tc>
        <w:tc>
          <w:tcPr>
            <w:tcW w:w="360" w:type="dxa"/>
            <w:vAlign w:val="center"/>
          </w:tcPr>
          <w:p w:rsidR="00783E31" w:rsidRPr="004C3153" w:rsidRDefault="00783E31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783E31" w:rsidRDefault="00D57876" w:rsidP="001F62A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</w:t>
            </w:r>
            <w:r w:rsidR="003963AC">
              <w:rPr>
                <w:szCs w:val="28"/>
                <w:lang w:val="uk-UA"/>
              </w:rPr>
              <w:t>ий лікар комунальної установи «Ц</w:t>
            </w:r>
            <w:r>
              <w:rPr>
                <w:szCs w:val="28"/>
                <w:lang w:val="uk-UA"/>
              </w:rPr>
              <w:t xml:space="preserve">ентр первинної медико-санітарної допомоги Сватівського району» </w:t>
            </w:r>
          </w:p>
          <w:p w:rsidR="00301099" w:rsidRPr="004C3153" w:rsidRDefault="00301099" w:rsidP="001F62A6">
            <w:pPr>
              <w:rPr>
                <w:szCs w:val="28"/>
                <w:lang w:val="uk-UA"/>
              </w:rPr>
            </w:pPr>
          </w:p>
        </w:tc>
      </w:tr>
      <w:tr w:rsidR="00783E31" w:rsidRPr="004C3153" w:rsidTr="00DA7B85">
        <w:tc>
          <w:tcPr>
            <w:tcW w:w="3708" w:type="dxa"/>
          </w:tcPr>
          <w:p w:rsidR="00783E31" w:rsidRPr="004C3153" w:rsidRDefault="00783E31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 xml:space="preserve">ЮХНОВЕЦЬ </w:t>
            </w:r>
          </w:p>
          <w:p w:rsidR="00783E31" w:rsidRPr="004C3153" w:rsidRDefault="00783E31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>Олена Петрівна</w:t>
            </w:r>
          </w:p>
        </w:tc>
        <w:tc>
          <w:tcPr>
            <w:tcW w:w="360" w:type="dxa"/>
            <w:vAlign w:val="center"/>
          </w:tcPr>
          <w:p w:rsidR="00783E31" w:rsidRPr="004C3153" w:rsidRDefault="00783E31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783E31" w:rsidRDefault="00783E31" w:rsidP="00273667">
            <w:pPr>
              <w:rPr>
                <w:szCs w:val="28"/>
                <w:lang w:val="uk-UA"/>
              </w:rPr>
            </w:pPr>
            <w:r w:rsidRPr="004C3153">
              <w:rPr>
                <w:szCs w:val="28"/>
                <w:lang w:val="uk-UA"/>
              </w:rPr>
              <w:t xml:space="preserve">начальник відділу освіти райдержадміністрації </w:t>
            </w:r>
          </w:p>
          <w:p w:rsidR="00301099" w:rsidRPr="004C3153" w:rsidRDefault="00301099" w:rsidP="00273667">
            <w:pPr>
              <w:rPr>
                <w:szCs w:val="28"/>
                <w:lang w:val="uk-UA"/>
              </w:rPr>
            </w:pPr>
          </w:p>
        </w:tc>
      </w:tr>
      <w:tr w:rsidR="00301099" w:rsidRPr="004C3153" w:rsidTr="00DA7B85">
        <w:tc>
          <w:tcPr>
            <w:tcW w:w="3708" w:type="dxa"/>
          </w:tcPr>
          <w:p w:rsidR="00301099" w:rsidRDefault="00301099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ЯКУХІН</w:t>
            </w:r>
          </w:p>
          <w:p w:rsidR="00301099" w:rsidRPr="004C3153" w:rsidRDefault="00301099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Сергій Сергійович</w:t>
            </w:r>
          </w:p>
        </w:tc>
        <w:tc>
          <w:tcPr>
            <w:tcW w:w="360" w:type="dxa"/>
            <w:vAlign w:val="center"/>
          </w:tcPr>
          <w:p w:rsidR="00301099" w:rsidRPr="004C3153" w:rsidRDefault="00301099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3963AC" w:rsidRDefault="00301099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начальника </w:t>
            </w:r>
            <w:r w:rsidR="003963AC">
              <w:rPr>
                <w:szCs w:val="28"/>
                <w:lang w:val="uk-UA"/>
              </w:rPr>
              <w:t>міськрайонного відділу</w:t>
            </w:r>
            <w:r>
              <w:rPr>
                <w:szCs w:val="28"/>
                <w:lang w:val="uk-UA"/>
              </w:rPr>
              <w:t xml:space="preserve"> ГУ</w:t>
            </w:r>
            <w:r w:rsidR="003963AC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ДСНС України в Луганській області</w:t>
            </w:r>
            <w:r w:rsidR="003963AC">
              <w:rPr>
                <w:szCs w:val="28"/>
                <w:lang w:val="uk-UA"/>
              </w:rPr>
              <w:t xml:space="preserve"> </w:t>
            </w:r>
          </w:p>
          <w:p w:rsidR="00301099" w:rsidRDefault="003963AC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(за згодою)</w:t>
            </w:r>
          </w:p>
          <w:p w:rsidR="003C5BDC" w:rsidRPr="004C3153" w:rsidRDefault="003C5BDC" w:rsidP="00273667">
            <w:pPr>
              <w:rPr>
                <w:szCs w:val="28"/>
                <w:lang w:val="uk-UA"/>
              </w:rPr>
            </w:pPr>
          </w:p>
        </w:tc>
      </w:tr>
      <w:tr w:rsidR="002F28E5" w:rsidRPr="004C3153" w:rsidTr="00DA7B85">
        <w:tc>
          <w:tcPr>
            <w:tcW w:w="3708" w:type="dxa"/>
          </w:tcPr>
          <w:p w:rsidR="002F28E5" w:rsidRDefault="002F28E5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ЯНГОЛЕНКО</w:t>
            </w:r>
          </w:p>
          <w:p w:rsidR="002F28E5" w:rsidRDefault="002F28E5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Володимирівна</w:t>
            </w:r>
          </w:p>
          <w:p w:rsidR="002F28E5" w:rsidRDefault="002F28E5" w:rsidP="00273667">
            <w:pPr>
              <w:rPr>
                <w:szCs w:val="28"/>
                <w:lang w:val="uk-UA"/>
              </w:rPr>
            </w:pPr>
          </w:p>
        </w:tc>
        <w:tc>
          <w:tcPr>
            <w:tcW w:w="360" w:type="dxa"/>
            <w:vAlign w:val="center"/>
          </w:tcPr>
          <w:p w:rsidR="002F28E5" w:rsidRDefault="002F28E5" w:rsidP="004C315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2F28E5" w:rsidRDefault="002F28E5" w:rsidP="0027366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керуючий справами Сватівської районної ради</w:t>
            </w:r>
            <w:r w:rsidR="003963AC">
              <w:rPr>
                <w:szCs w:val="28"/>
                <w:lang w:val="uk-UA"/>
              </w:rPr>
              <w:t xml:space="preserve"> (за погодженням)</w:t>
            </w:r>
          </w:p>
        </w:tc>
      </w:tr>
    </w:tbl>
    <w:p w:rsidR="00D32445" w:rsidRDefault="00D32445" w:rsidP="00D32445">
      <w:pPr>
        <w:spacing w:line="360" w:lineRule="auto"/>
        <w:rPr>
          <w:b/>
          <w:szCs w:val="28"/>
          <w:lang w:val="uk-UA"/>
        </w:rPr>
      </w:pPr>
    </w:p>
    <w:p w:rsidR="00D32445" w:rsidRDefault="00D32445" w:rsidP="00D3244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Керівник апарату</w:t>
      </w:r>
    </w:p>
    <w:p w:rsidR="000B6EED" w:rsidRPr="00E30627" w:rsidRDefault="000B6EED" w:rsidP="00E3062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райдержадміністрації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Н.М.Наугольна</w:t>
      </w:r>
      <w:r w:rsidR="00E30627">
        <w:rPr>
          <w:lang w:val="uk-UA"/>
        </w:rPr>
        <w:t xml:space="preserve"> </w:t>
      </w:r>
    </w:p>
    <w:sectPr w:rsidR="000B6EED" w:rsidRPr="00E30627" w:rsidSect="00E30627">
      <w:headerReference w:type="first" r:id="rId9"/>
      <w:type w:val="continuous"/>
      <w:pgSz w:w="11906" w:h="16838"/>
      <w:pgMar w:top="380" w:right="567" w:bottom="1142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22" w:rsidRDefault="00C21922">
      <w:r>
        <w:separator/>
      </w:r>
    </w:p>
  </w:endnote>
  <w:endnote w:type="continuationSeparator" w:id="1">
    <w:p w:rsidR="00C21922" w:rsidRDefault="00C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22" w:rsidRDefault="00C21922">
      <w:r>
        <w:separator/>
      </w:r>
    </w:p>
  </w:footnote>
  <w:footnote w:type="continuationSeparator" w:id="1">
    <w:p w:rsidR="00C21922" w:rsidRDefault="00C2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6C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3"/>
      <w:rPr>
        <w:lang w:val="uk-UA"/>
      </w:rPr>
    </w:pPr>
  </w:p>
  <w:p w:rsidR="00AE636C" w:rsidRPr="003717A2" w:rsidRDefault="00AE636C" w:rsidP="007723A1">
    <w:pPr>
      <w:pStyle w:val="a3"/>
      <w:rPr>
        <w:lang w:val="uk-UA"/>
      </w:rPr>
    </w:pPr>
  </w:p>
  <w:p w:rsidR="00AE636C" w:rsidRDefault="00AE636C" w:rsidP="007723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286"/>
    <w:multiLevelType w:val="hybridMultilevel"/>
    <w:tmpl w:val="5A38A9EA"/>
    <w:lvl w:ilvl="0" w:tplc="E29AAE6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E51F92"/>
    <w:multiLevelType w:val="hybridMultilevel"/>
    <w:tmpl w:val="4050C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332F5"/>
    <w:rsid w:val="00003A6D"/>
    <w:rsid w:val="00013B5B"/>
    <w:rsid w:val="00023E91"/>
    <w:rsid w:val="00024DE4"/>
    <w:rsid w:val="00033273"/>
    <w:rsid w:val="00044B8C"/>
    <w:rsid w:val="00051825"/>
    <w:rsid w:val="000520F1"/>
    <w:rsid w:val="0007750D"/>
    <w:rsid w:val="00082DF9"/>
    <w:rsid w:val="00085DB4"/>
    <w:rsid w:val="00086F4A"/>
    <w:rsid w:val="0008754F"/>
    <w:rsid w:val="00090F08"/>
    <w:rsid w:val="00096612"/>
    <w:rsid w:val="000B233E"/>
    <w:rsid w:val="000B6EED"/>
    <w:rsid w:val="000B7DA6"/>
    <w:rsid w:val="000C03F9"/>
    <w:rsid w:val="000C7D49"/>
    <w:rsid w:val="000D10D9"/>
    <w:rsid w:val="000D20E2"/>
    <w:rsid w:val="000E10F6"/>
    <w:rsid w:val="000F678C"/>
    <w:rsid w:val="001050B4"/>
    <w:rsid w:val="00120C42"/>
    <w:rsid w:val="00144F98"/>
    <w:rsid w:val="00163E8A"/>
    <w:rsid w:val="00182A88"/>
    <w:rsid w:val="0018796B"/>
    <w:rsid w:val="00191CCB"/>
    <w:rsid w:val="00196D90"/>
    <w:rsid w:val="001A482A"/>
    <w:rsid w:val="001A7C8F"/>
    <w:rsid w:val="001B622F"/>
    <w:rsid w:val="001E1B28"/>
    <w:rsid w:val="001E1D3E"/>
    <w:rsid w:val="001F17E6"/>
    <w:rsid w:val="001F62A6"/>
    <w:rsid w:val="002314C5"/>
    <w:rsid w:val="002452B4"/>
    <w:rsid w:val="00263B75"/>
    <w:rsid w:val="00273667"/>
    <w:rsid w:val="00285944"/>
    <w:rsid w:val="00294B15"/>
    <w:rsid w:val="002A0EA4"/>
    <w:rsid w:val="002E4210"/>
    <w:rsid w:val="002E651D"/>
    <w:rsid w:val="002F28E5"/>
    <w:rsid w:val="002F4AA2"/>
    <w:rsid w:val="002F6873"/>
    <w:rsid w:val="002F687D"/>
    <w:rsid w:val="00301099"/>
    <w:rsid w:val="00307A21"/>
    <w:rsid w:val="00311302"/>
    <w:rsid w:val="00344BBF"/>
    <w:rsid w:val="003526E0"/>
    <w:rsid w:val="00356184"/>
    <w:rsid w:val="00361077"/>
    <w:rsid w:val="00363CBE"/>
    <w:rsid w:val="003717A2"/>
    <w:rsid w:val="003806F0"/>
    <w:rsid w:val="003963AC"/>
    <w:rsid w:val="003B4C22"/>
    <w:rsid w:val="003C5BDC"/>
    <w:rsid w:val="003C62C0"/>
    <w:rsid w:val="003D34DD"/>
    <w:rsid w:val="003D6637"/>
    <w:rsid w:val="003E2D32"/>
    <w:rsid w:val="003E3134"/>
    <w:rsid w:val="003E517E"/>
    <w:rsid w:val="003E56EE"/>
    <w:rsid w:val="00400562"/>
    <w:rsid w:val="00412085"/>
    <w:rsid w:val="004455B3"/>
    <w:rsid w:val="00453B77"/>
    <w:rsid w:val="00455E3D"/>
    <w:rsid w:val="0045713A"/>
    <w:rsid w:val="00457890"/>
    <w:rsid w:val="0047175D"/>
    <w:rsid w:val="004A4F76"/>
    <w:rsid w:val="004B128A"/>
    <w:rsid w:val="004B621C"/>
    <w:rsid w:val="004B6291"/>
    <w:rsid w:val="004C1541"/>
    <w:rsid w:val="004C3153"/>
    <w:rsid w:val="004E3C1B"/>
    <w:rsid w:val="004F6942"/>
    <w:rsid w:val="005018C3"/>
    <w:rsid w:val="005128D0"/>
    <w:rsid w:val="00533C66"/>
    <w:rsid w:val="00535F68"/>
    <w:rsid w:val="0054111F"/>
    <w:rsid w:val="005469D0"/>
    <w:rsid w:val="00547719"/>
    <w:rsid w:val="005515DF"/>
    <w:rsid w:val="00556579"/>
    <w:rsid w:val="00573AE7"/>
    <w:rsid w:val="00574032"/>
    <w:rsid w:val="005754B9"/>
    <w:rsid w:val="00575787"/>
    <w:rsid w:val="00582233"/>
    <w:rsid w:val="00582E68"/>
    <w:rsid w:val="0059206F"/>
    <w:rsid w:val="00592179"/>
    <w:rsid w:val="0059445A"/>
    <w:rsid w:val="005A227C"/>
    <w:rsid w:val="005C0363"/>
    <w:rsid w:val="005C2901"/>
    <w:rsid w:val="005F06B5"/>
    <w:rsid w:val="005F208F"/>
    <w:rsid w:val="005F4BBC"/>
    <w:rsid w:val="005F744E"/>
    <w:rsid w:val="00601C9F"/>
    <w:rsid w:val="00601F15"/>
    <w:rsid w:val="00611825"/>
    <w:rsid w:val="00625DE5"/>
    <w:rsid w:val="00636C9A"/>
    <w:rsid w:val="0064609E"/>
    <w:rsid w:val="0065199A"/>
    <w:rsid w:val="00673737"/>
    <w:rsid w:val="0069199D"/>
    <w:rsid w:val="006A51A2"/>
    <w:rsid w:val="006C5EB1"/>
    <w:rsid w:val="006C6313"/>
    <w:rsid w:val="006C7622"/>
    <w:rsid w:val="006D0C7D"/>
    <w:rsid w:val="006D586A"/>
    <w:rsid w:val="006F2F8B"/>
    <w:rsid w:val="006F3983"/>
    <w:rsid w:val="006F3AEB"/>
    <w:rsid w:val="006F6B65"/>
    <w:rsid w:val="00700FBB"/>
    <w:rsid w:val="00705FCE"/>
    <w:rsid w:val="00711D6F"/>
    <w:rsid w:val="0071263B"/>
    <w:rsid w:val="007253E8"/>
    <w:rsid w:val="0074439E"/>
    <w:rsid w:val="00747926"/>
    <w:rsid w:val="00762DE5"/>
    <w:rsid w:val="007635D1"/>
    <w:rsid w:val="00767780"/>
    <w:rsid w:val="007723A1"/>
    <w:rsid w:val="00772A55"/>
    <w:rsid w:val="00783E31"/>
    <w:rsid w:val="00791CFC"/>
    <w:rsid w:val="007A7989"/>
    <w:rsid w:val="007C5284"/>
    <w:rsid w:val="007E7FC1"/>
    <w:rsid w:val="007F6478"/>
    <w:rsid w:val="007F6AEE"/>
    <w:rsid w:val="007F7C9B"/>
    <w:rsid w:val="0080671B"/>
    <w:rsid w:val="008359F2"/>
    <w:rsid w:val="00840C59"/>
    <w:rsid w:val="00851C82"/>
    <w:rsid w:val="00862DB5"/>
    <w:rsid w:val="00863D0E"/>
    <w:rsid w:val="008649C5"/>
    <w:rsid w:val="008662D9"/>
    <w:rsid w:val="00867021"/>
    <w:rsid w:val="008751A6"/>
    <w:rsid w:val="008916A4"/>
    <w:rsid w:val="00897929"/>
    <w:rsid w:val="008A767C"/>
    <w:rsid w:val="008A7ADF"/>
    <w:rsid w:val="008B2C41"/>
    <w:rsid w:val="008D2C92"/>
    <w:rsid w:val="008E1E1B"/>
    <w:rsid w:val="00900BD2"/>
    <w:rsid w:val="009076DC"/>
    <w:rsid w:val="009210D7"/>
    <w:rsid w:val="00931C7D"/>
    <w:rsid w:val="0094010A"/>
    <w:rsid w:val="00953937"/>
    <w:rsid w:val="00960F78"/>
    <w:rsid w:val="00965EEE"/>
    <w:rsid w:val="009665B3"/>
    <w:rsid w:val="009A60B7"/>
    <w:rsid w:val="009C7DD8"/>
    <w:rsid w:val="009D5C13"/>
    <w:rsid w:val="009F2D43"/>
    <w:rsid w:val="009F4215"/>
    <w:rsid w:val="009F6CBB"/>
    <w:rsid w:val="009F76B0"/>
    <w:rsid w:val="00A20D78"/>
    <w:rsid w:val="00A22528"/>
    <w:rsid w:val="00A306F9"/>
    <w:rsid w:val="00A32753"/>
    <w:rsid w:val="00A332F5"/>
    <w:rsid w:val="00A463D4"/>
    <w:rsid w:val="00A5263B"/>
    <w:rsid w:val="00A66C68"/>
    <w:rsid w:val="00A670C1"/>
    <w:rsid w:val="00A74F18"/>
    <w:rsid w:val="00A7646A"/>
    <w:rsid w:val="00A82285"/>
    <w:rsid w:val="00A9431C"/>
    <w:rsid w:val="00AA4AD7"/>
    <w:rsid w:val="00AB01CE"/>
    <w:rsid w:val="00AD11A7"/>
    <w:rsid w:val="00AD702C"/>
    <w:rsid w:val="00AE1C7C"/>
    <w:rsid w:val="00AE636C"/>
    <w:rsid w:val="00AF0FAA"/>
    <w:rsid w:val="00AF2C02"/>
    <w:rsid w:val="00AF364A"/>
    <w:rsid w:val="00AF74D4"/>
    <w:rsid w:val="00B1006F"/>
    <w:rsid w:val="00B21F66"/>
    <w:rsid w:val="00B35490"/>
    <w:rsid w:val="00B4723E"/>
    <w:rsid w:val="00B54456"/>
    <w:rsid w:val="00B57CCF"/>
    <w:rsid w:val="00B622B5"/>
    <w:rsid w:val="00B6427C"/>
    <w:rsid w:val="00B818D9"/>
    <w:rsid w:val="00B82871"/>
    <w:rsid w:val="00B84201"/>
    <w:rsid w:val="00BB6006"/>
    <w:rsid w:val="00BB6B7F"/>
    <w:rsid w:val="00BD1951"/>
    <w:rsid w:val="00BE1E10"/>
    <w:rsid w:val="00BF34D2"/>
    <w:rsid w:val="00C0028B"/>
    <w:rsid w:val="00C013B7"/>
    <w:rsid w:val="00C02A7B"/>
    <w:rsid w:val="00C07C2A"/>
    <w:rsid w:val="00C21922"/>
    <w:rsid w:val="00C66280"/>
    <w:rsid w:val="00C72804"/>
    <w:rsid w:val="00C82A4B"/>
    <w:rsid w:val="00C84F0F"/>
    <w:rsid w:val="00C87FD7"/>
    <w:rsid w:val="00C926E0"/>
    <w:rsid w:val="00C9689F"/>
    <w:rsid w:val="00CB527A"/>
    <w:rsid w:val="00CC3CF3"/>
    <w:rsid w:val="00CD1052"/>
    <w:rsid w:val="00CD1748"/>
    <w:rsid w:val="00CD6FD7"/>
    <w:rsid w:val="00CE5F1C"/>
    <w:rsid w:val="00CF0CF6"/>
    <w:rsid w:val="00CF2F5E"/>
    <w:rsid w:val="00D0087B"/>
    <w:rsid w:val="00D03FA4"/>
    <w:rsid w:val="00D22ED2"/>
    <w:rsid w:val="00D32445"/>
    <w:rsid w:val="00D3520F"/>
    <w:rsid w:val="00D37EDA"/>
    <w:rsid w:val="00D40E43"/>
    <w:rsid w:val="00D44878"/>
    <w:rsid w:val="00D45F57"/>
    <w:rsid w:val="00D465B1"/>
    <w:rsid w:val="00D57876"/>
    <w:rsid w:val="00D57A47"/>
    <w:rsid w:val="00D60B70"/>
    <w:rsid w:val="00D67179"/>
    <w:rsid w:val="00D95779"/>
    <w:rsid w:val="00DA62A1"/>
    <w:rsid w:val="00DA7B85"/>
    <w:rsid w:val="00DB283F"/>
    <w:rsid w:val="00DB337A"/>
    <w:rsid w:val="00DB50B7"/>
    <w:rsid w:val="00DD3996"/>
    <w:rsid w:val="00DD5B05"/>
    <w:rsid w:val="00DD746B"/>
    <w:rsid w:val="00DE2DA0"/>
    <w:rsid w:val="00E06186"/>
    <w:rsid w:val="00E0746B"/>
    <w:rsid w:val="00E15E5A"/>
    <w:rsid w:val="00E2212D"/>
    <w:rsid w:val="00E30627"/>
    <w:rsid w:val="00E31023"/>
    <w:rsid w:val="00E51ED2"/>
    <w:rsid w:val="00E5436A"/>
    <w:rsid w:val="00E705D6"/>
    <w:rsid w:val="00E913EF"/>
    <w:rsid w:val="00E974F4"/>
    <w:rsid w:val="00EA7307"/>
    <w:rsid w:val="00EB2577"/>
    <w:rsid w:val="00EC1840"/>
    <w:rsid w:val="00EC4F75"/>
    <w:rsid w:val="00EE2960"/>
    <w:rsid w:val="00EE6222"/>
    <w:rsid w:val="00EF387C"/>
    <w:rsid w:val="00EF6E14"/>
    <w:rsid w:val="00F1481F"/>
    <w:rsid w:val="00F212D4"/>
    <w:rsid w:val="00F252BF"/>
    <w:rsid w:val="00F348A4"/>
    <w:rsid w:val="00F370BA"/>
    <w:rsid w:val="00F37AFB"/>
    <w:rsid w:val="00F4001E"/>
    <w:rsid w:val="00F47B68"/>
    <w:rsid w:val="00F550F3"/>
    <w:rsid w:val="00F555DC"/>
    <w:rsid w:val="00F91DFE"/>
    <w:rsid w:val="00F928F7"/>
    <w:rsid w:val="00FA2F02"/>
    <w:rsid w:val="00FC68ED"/>
    <w:rsid w:val="00FF2F60"/>
    <w:rsid w:val="00FF33E2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D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37EDA"/>
    <w:pPr>
      <w:keepNext/>
      <w:jc w:val="both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ED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37ED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D37EDA"/>
    <w:pPr>
      <w:jc w:val="center"/>
    </w:pPr>
    <w:rPr>
      <w:lang w:val="uk-UA"/>
    </w:rPr>
  </w:style>
  <w:style w:type="character" w:styleId="a8">
    <w:name w:val="Hyperlink"/>
    <w:basedOn w:val="a0"/>
    <w:rsid w:val="00D37EDA"/>
    <w:rPr>
      <w:color w:val="0000FF"/>
      <w:u w:val="single"/>
    </w:rPr>
  </w:style>
  <w:style w:type="paragraph" w:styleId="a9">
    <w:name w:val="Body Text Indent"/>
    <w:basedOn w:val="a"/>
    <w:link w:val="aa"/>
    <w:rsid w:val="00D37EDA"/>
    <w:pPr>
      <w:ind w:left="5236"/>
    </w:pPr>
    <w:rPr>
      <w:b/>
      <w:bCs/>
    </w:rPr>
  </w:style>
  <w:style w:type="paragraph" w:styleId="2">
    <w:name w:val="Body Text 2"/>
    <w:basedOn w:val="a"/>
    <w:rsid w:val="00D37EDA"/>
    <w:pPr>
      <w:jc w:val="both"/>
    </w:pPr>
  </w:style>
  <w:style w:type="paragraph" w:styleId="20">
    <w:name w:val="Body Text Indent 2"/>
    <w:basedOn w:val="a"/>
    <w:rsid w:val="00D37EDA"/>
    <w:pPr>
      <w:ind w:left="5236" w:hanging="935"/>
    </w:pPr>
    <w:rPr>
      <w:b/>
      <w:bCs/>
      <w:lang w:val="uk-UA"/>
    </w:rPr>
  </w:style>
  <w:style w:type="paragraph" w:styleId="ab">
    <w:name w:val="Balloon Text"/>
    <w:basedOn w:val="a"/>
    <w:semiHidden/>
    <w:rsid w:val="000520F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E70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DD746B"/>
    <w:pPr>
      <w:jc w:val="center"/>
    </w:pPr>
    <w:rPr>
      <w:b/>
      <w:sz w:val="36"/>
      <w:szCs w:val="20"/>
      <w:lang w:val="uk-UA"/>
    </w:rPr>
  </w:style>
  <w:style w:type="paragraph" w:customStyle="1" w:styleId="af">
    <w:name w:val="Знак Знак Знак"/>
    <w:basedOn w:val="a"/>
    <w:rsid w:val="005128D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023E91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rsid w:val="00F55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55DC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rsid w:val="00F555DC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F555DC"/>
    <w:rPr>
      <w:sz w:val="28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F555DC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0B6EED"/>
    <w:rPr>
      <w:b/>
      <w:bCs/>
      <w:sz w:val="28"/>
      <w:szCs w:val="24"/>
      <w:lang w:val="uk-UA"/>
    </w:rPr>
  </w:style>
  <w:style w:type="character" w:customStyle="1" w:styleId="ae">
    <w:name w:val="Название Знак"/>
    <w:basedOn w:val="a0"/>
    <w:link w:val="ad"/>
    <w:rsid w:val="000B6EED"/>
    <w:rPr>
      <w:b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Application%20Data\Microsoft\&#1064;&#1072;&#1073;&#1083;&#1086;&#1085;&#1099;\&#1056;&#1086;&#1079;&#1087;&#1086;&#1088;&#1103;&#1076;&#1078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60E5-6900-46F9-9D16-247F1707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</Template>
  <TotalTime>63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жилищно-коммунального хозяйства облгосадминистрации </vt:lpstr>
    </vt:vector>
  </TitlesOfParts>
  <Company>райгосадминистрации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жилищно-коммунального хозяйства облгосадминистрации </dc:title>
  <dc:subject/>
  <dc:creator>Анна</dc:creator>
  <cp:keywords/>
  <dc:description/>
  <cp:lastModifiedBy>foox</cp:lastModifiedBy>
  <cp:revision>16</cp:revision>
  <cp:lastPrinted>2016-07-15T06:15:00Z</cp:lastPrinted>
  <dcterms:created xsi:type="dcterms:W3CDTF">2017-06-19T11:52:00Z</dcterms:created>
  <dcterms:modified xsi:type="dcterms:W3CDTF">2017-10-04T13:16:00Z</dcterms:modified>
</cp:coreProperties>
</file>