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8A2A0A" w:rsidP="00F20F42">
      <w:pPr>
        <w:jc w:val="center"/>
        <w:rPr>
          <w:sz w:val="20"/>
          <w:lang w:val="uk-UA"/>
        </w:rPr>
      </w:pPr>
      <w:r w:rsidRPr="008A2A0A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20F42" w:rsidP="00F20F42">
      <w:pPr>
        <w:pStyle w:val="a3"/>
        <w:rPr>
          <w:b/>
          <w:lang w:val="uk-UA"/>
        </w:rPr>
      </w:pPr>
      <w:r w:rsidRPr="001F0598">
        <w:rPr>
          <w:b/>
          <w:lang w:val="uk-UA"/>
        </w:rPr>
        <w:t xml:space="preserve"> </w:t>
      </w:r>
      <w:r w:rsidR="00610911">
        <w:rPr>
          <w:b/>
          <w:lang w:val="uk-UA"/>
        </w:rPr>
        <w:t>02.10.2017</w:t>
      </w:r>
      <w:r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>
        <w:rPr>
          <w:b/>
          <w:lang w:val="uk-UA"/>
        </w:rPr>
        <w:t xml:space="preserve">№ </w:t>
      </w:r>
      <w:r w:rsidR="00610911">
        <w:rPr>
          <w:b/>
          <w:lang w:val="uk-UA"/>
        </w:rPr>
        <w:t>464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D01F0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112945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>
        <w:rPr>
          <w:lang w:val="uk-UA"/>
        </w:rPr>
        <w:t>необхідніст</w:t>
      </w:r>
      <w:r w:rsidR="00CE010E">
        <w:rPr>
          <w:lang w:val="uk-UA"/>
        </w:rPr>
        <w:t>ю</w:t>
      </w:r>
      <w:r w:rsidR="009B586B">
        <w:rPr>
          <w:lang w:val="uk-UA"/>
        </w:rPr>
        <w:t xml:space="preserve"> викона</w:t>
      </w:r>
      <w:r w:rsidR="008B3ACB">
        <w:rPr>
          <w:lang w:val="uk-UA"/>
        </w:rPr>
        <w:t>ння</w:t>
      </w:r>
      <w:r w:rsidR="009B586B">
        <w:rPr>
          <w:lang w:val="uk-UA"/>
        </w:rPr>
        <w:t xml:space="preserve"> рішення Господарського суду Луганс</w:t>
      </w:r>
      <w:r w:rsidR="008B3ACB">
        <w:rPr>
          <w:lang w:val="uk-UA"/>
        </w:rPr>
        <w:t xml:space="preserve">ької області від 19.09.2017 </w:t>
      </w:r>
      <w:r w:rsidR="00CE010E">
        <w:rPr>
          <w:lang w:val="uk-UA"/>
        </w:rPr>
        <w:t>(погашення боргу за поставлений природній</w:t>
      </w:r>
      <w:r w:rsidR="00D21442">
        <w:rPr>
          <w:lang w:val="uk-UA"/>
        </w:rPr>
        <w:t xml:space="preserve"> </w:t>
      </w:r>
      <w:r w:rsidR="00CE010E">
        <w:rPr>
          <w:lang w:val="uk-UA"/>
        </w:rPr>
        <w:t>газ</w:t>
      </w:r>
      <w:r w:rsidR="00D21442">
        <w:rPr>
          <w:lang w:val="uk-UA"/>
        </w:rPr>
        <w:t xml:space="preserve"> </w:t>
      </w:r>
      <w:r w:rsidR="00CE010E">
        <w:rPr>
          <w:lang w:val="uk-UA"/>
        </w:rPr>
        <w:t>у</w:t>
      </w:r>
      <w:r w:rsidR="00D21442">
        <w:rPr>
          <w:lang w:val="uk-UA"/>
        </w:rPr>
        <w:t xml:space="preserve"> </w:t>
      </w:r>
      <w:r w:rsidR="00CE010E">
        <w:rPr>
          <w:lang w:val="uk-UA"/>
        </w:rPr>
        <w:t>сумі</w:t>
      </w:r>
      <w:r w:rsidR="008B3ACB">
        <w:rPr>
          <w:lang w:val="uk-UA"/>
        </w:rPr>
        <w:t xml:space="preserve"> - 287 747,17 грн</w:t>
      </w:r>
      <w:r w:rsidR="00CE010E">
        <w:rPr>
          <w:lang w:val="uk-UA"/>
        </w:rPr>
        <w:t>, а також судовий збір у сумі - 4 316,21 грн</w:t>
      </w:r>
      <w:r w:rsidR="00334725">
        <w:rPr>
          <w:lang w:val="uk-UA"/>
        </w:rPr>
        <w:t>)</w:t>
      </w:r>
      <w:r w:rsidR="00D21442" w:rsidRPr="00D21442">
        <w:rPr>
          <w:lang w:val="uk-UA"/>
        </w:rPr>
        <w:t xml:space="preserve"> </w:t>
      </w:r>
      <w:r w:rsidR="00D21442">
        <w:rPr>
          <w:lang w:val="uk-UA"/>
        </w:rPr>
        <w:t>по комунальн</w:t>
      </w:r>
      <w:r w:rsidR="00BB0A7B">
        <w:rPr>
          <w:lang w:val="uk-UA"/>
        </w:rPr>
        <w:t>их</w:t>
      </w:r>
      <w:r w:rsidR="00D21442">
        <w:rPr>
          <w:lang w:val="uk-UA"/>
        </w:rPr>
        <w:t xml:space="preserve"> заклад</w:t>
      </w:r>
      <w:r w:rsidR="00BB0A7B">
        <w:rPr>
          <w:lang w:val="uk-UA"/>
        </w:rPr>
        <w:t>ах</w:t>
      </w:r>
      <w:r w:rsidR="00D21442">
        <w:rPr>
          <w:lang w:val="uk-UA"/>
        </w:rPr>
        <w:t xml:space="preserve"> «Сватівська районна централізована бібліотечна система»</w:t>
      </w:r>
      <w:r w:rsidR="00392FE9">
        <w:rPr>
          <w:lang w:val="uk-UA"/>
        </w:rPr>
        <w:t xml:space="preserve">, </w:t>
      </w:r>
      <w:r w:rsidR="00D21442">
        <w:rPr>
          <w:lang w:val="uk-UA"/>
        </w:rPr>
        <w:t>«Сватівський районний народний краєзнавчий музей»</w:t>
      </w:r>
      <w:r w:rsidR="00392FE9">
        <w:rPr>
          <w:lang w:val="uk-UA"/>
        </w:rPr>
        <w:t xml:space="preserve">, </w:t>
      </w:r>
      <w:r w:rsidR="00186688">
        <w:rPr>
          <w:lang w:val="uk-UA"/>
        </w:rPr>
        <w:t>Сватівськ</w:t>
      </w:r>
      <w:r w:rsidR="00392FE9">
        <w:rPr>
          <w:lang w:val="uk-UA"/>
        </w:rPr>
        <w:t>ий</w:t>
      </w:r>
      <w:r w:rsidR="00186688">
        <w:rPr>
          <w:lang w:val="uk-UA"/>
        </w:rPr>
        <w:t xml:space="preserve"> районн</w:t>
      </w:r>
      <w:r w:rsidR="00392FE9">
        <w:rPr>
          <w:lang w:val="uk-UA"/>
        </w:rPr>
        <w:t>ий</w:t>
      </w:r>
      <w:r w:rsidR="00186688">
        <w:rPr>
          <w:lang w:val="uk-UA"/>
        </w:rPr>
        <w:t xml:space="preserve"> Народн</w:t>
      </w:r>
      <w:r w:rsidR="00392FE9">
        <w:rPr>
          <w:lang w:val="uk-UA"/>
        </w:rPr>
        <w:t>ий</w:t>
      </w:r>
      <w:r w:rsidR="00186688">
        <w:rPr>
          <w:lang w:val="uk-UA"/>
        </w:rPr>
        <w:t xml:space="preserve"> д</w:t>
      </w:r>
      <w:r w:rsidR="00392FE9">
        <w:rPr>
          <w:lang w:val="uk-UA"/>
        </w:rPr>
        <w:t>і</w:t>
      </w:r>
      <w:r w:rsidR="00186688">
        <w:rPr>
          <w:lang w:val="uk-UA"/>
        </w:rPr>
        <w:t xml:space="preserve">м «Сватова – Лучка» </w:t>
      </w:r>
      <w:r w:rsidR="00235128">
        <w:rPr>
          <w:lang w:val="uk-UA"/>
        </w:rPr>
        <w:t>та по Сватівській районній школи мистецтв ім. В.І. Зінкевича</w:t>
      </w:r>
      <w:r w:rsidR="00D56542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>
        <w:rPr>
          <w:szCs w:val="28"/>
          <w:lang w:val="uk-UA"/>
        </w:rPr>
        <w:t>до</w:t>
      </w:r>
      <w:r w:rsidR="00A274D3">
        <w:rPr>
          <w:lang w:val="uk-UA"/>
        </w:rPr>
        <w:t xml:space="preserve"> </w:t>
      </w:r>
      <w:r w:rsidR="00443F8B">
        <w:rPr>
          <w:lang w:val="uk-UA"/>
        </w:rPr>
        <w:t>п.16 рішення Сватівської</w:t>
      </w:r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443F8B">
        <w:rPr>
          <w:lang w:val="uk-UA"/>
        </w:rPr>
        <w:t xml:space="preserve">  </w:t>
      </w:r>
      <w:r w:rsidR="007E7D8B">
        <w:rPr>
          <w:lang w:val="uk-UA"/>
        </w:rPr>
        <w:t xml:space="preserve"> 2</w:t>
      </w:r>
      <w:r w:rsidR="006A782B">
        <w:rPr>
          <w:lang w:val="uk-UA"/>
        </w:rPr>
        <w:t>3</w:t>
      </w:r>
      <w:r w:rsidR="0065632A">
        <w:rPr>
          <w:lang w:val="uk-UA"/>
        </w:rPr>
        <w:t xml:space="preserve"> </w:t>
      </w:r>
      <w:r w:rsidR="00443F8B">
        <w:rPr>
          <w:lang w:val="uk-UA"/>
        </w:rPr>
        <w:t xml:space="preserve">  </w:t>
      </w:r>
      <w:r w:rsidR="008D2FEE">
        <w:rPr>
          <w:lang w:val="uk-UA"/>
        </w:rPr>
        <w:t xml:space="preserve">грудня </w:t>
      </w:r>
      <w:r w:rsidR="00443F8B">
        <w:rPr>
          <w:lang w:val="uk-UA"/>
        </w:rPr>
        <w:t xml:space="preserve"> </w:t>
      </w:r>
      <w:r w:rsidR="007E7D8B">
        <w:rPr>
          <w:lang w:val="uk-UA"/>
        </w:rPr>
        <w:t>201</w:t>
      </w:r>
      <w:r w:rsidR="006A782B">
        <w:rPr>
          <w:lang w:val="uk-UA"/>
        </w:rPr>
        <w:t>6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6A782B">
        <w:rPr>
          <w:lang w:val="uk-UA"/>
        </w:rPr>
        <w:t>16</w:t>
      </w:r>
      <w:r w:rsidR="007E7D8B">
        <w:rPr>
          <w:lang w:val="uk-UA"/>
        </w:rPr>
        <w:t>/</w:t>
      </w:r>
      <w:r w:rsidR="00387329">
        <w:rPr>
          <w:lang w:val="uk-UA"/>
        </w:rPr>
        <w:t>4</w:t>
      </w:r>
      <w:r w:rsidR="007E7D8B">
        <w:rPr>
          <w:lang w:val="uk-UA"/>
        </w:rPr>
        <w:t xml:space="preserve"> «Про районний бюджет на 201</w:t>
      </w:r>
      <w:r w:rsidR="006A782B">
        <w:rPr>
          <w:lang w:val="uk-UA"/>
        </w:rPr>
        <w:t>7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>
        <w:rPr>
          <w:sz w:val="28"/>
          <w:szCs w:val="24"/>
          <w:lang w:val="uk-UA"/>
        </w:rPr>
        <w:t>Внести зміни до помісячного розпису</w:t>
      </w:r>
      <w:r w:rsidR="00A274D3">
        <w:rPr>
          <w:sz w:val="28"/>
          <w:szCs w:val="24"/>
          <w:lang w:val="uk-UA"/>
        </w:rPr>
        <w:t xml:space="preserve"> </w:t>
      </w:r>
      <w:r w:rsidR="00191756">
        <w:rPr>
          <w:sz w:val="28"/>
          <w:szCs w:val="24"/>
          <w:lang w:val="uk-UA"/>
        </w:rPr>
        <w:t>кошторисних призначень</w:t>
      </w:r>
      <w:r w:rsidR="00A274D3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загального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фонду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відділу 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>культури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 райдержадміністрації</w:t>
      </w:r>
      <w:r w:rsidR="00897E3D">
        <w:rPr>
          <w:sz w:val="28"/>
          <w:szCs w:val="24"/>
          <w:lang w:val="uk-UA"/>
        </w:rPr>
        <w:t xml:space="preserve"> </w:t>
      </w:r>
      <w:r w:rsidR="004A13B9">
        <w:rPr>
          <w:sz w:val="28"/>
          <w:szCs w:val="24"/>
          <w:lang w:val="uk-UA"/>
        </w:rPr>
        <w:t xml:space="preserve"> на 2017 рік </w:t>
      </w:r>
      <w:r w:rsidR="008A7131" w:rsidRPr="008A7131">
        <w:rPr>
          <w:sz w:val="28"/>
          <w:szCs w:val="28"/>
          <w:lang w:val="uk-UA"/>
        </w:rPr>
        <w:t xml:space="preserve">по </w:t>
      </w:r>
      <w:r w:rsidR="001C1D50">
        <w:rPr>
          <w:sz w:val="28"/>
          <w:szCs w:val="28"/>
          <w:lang w:val="uk-UA"/>
        </w:rPr>
        <w:t>К</w:t>
      </w:r>
      <w:r w:rsidR="005233E7">
        <w:rPr>
          <w:sz w:val="28"/>
          <w:szCs w:val="28"/>
          <w:lang w:val="uk-UA"/>
        </w:rPr>
        <w:t>ТКВ</w:t>
      </w:r>
      <w:r w:rsidR="0037054C">
        <w:rPr>
          <w:sz w:val="28"/>
          <w:szCs w:val="28"/>
          <w:lang w:val="uk-UA"/>
        </w:rPr>
        <w:t xml:space="preserve"> 40</w:t>
      </w:r>
      <w:r w:rsidR="00FC642B">
        <w:rPr>
          <w:sz w:val="28"/>
          <w:szCs w:val="28"/>
          <w:lang w:val="uk-UA"/>
        </w:rPr>
        <w:t>6</w:t>
      </w:r>
      <w:r w:rsidR="0037054C">
        <w:rPr>
          <w:sz w:val="28"/>
          <w:szCs w:val="28"/>
          <w:lang w:val="uk-UA"/>
        </w:rPr>
        <w:t>0</w:t>
      </w:r>
      <w:r w:rsidR="00055EDD">
        <w:rPr>
          <w:sz w:val="28"/>
          <w:szCs w:val="28"/>
          <w:lang w:val="uk-UA"/>
        </w:rPr>
        <w:t xml:space="preserve"> «</w:t>
      </w:r>
      <w:r w:rsidR="00897E3D">
        <w:rPr>
          <w:sz w:val="28"/>
          <w:szCs w:val="28"/>
          <w:lang w:val="uk-UA"/>
        </w:rPr>
        <w:t>Бібліотеки</w:t>
      </w:r>
      <w:r w:rsidR="00055EDD">
        <w:rPr>
          <w:sz w:val="28"/>
          <w:szCs w:val="28"/>
          <w:lang w:val="uk-UA"/>
        </w:rPr>
        <w:t>»</w:t>
      </w:r>
      <w:r w:rsidR="00235128">
        <w:rPr>
          <w:sz w:val="28"/>
          <w:szCs w:val="28"/>
          <w:lang w:val="uk-UA"/>
        </w:rPr>
        <w:t>, КТКВ 4070</w:t>
      </w:r>
      <w:r w:rsidR="00055EDD">
        <w:rPr>
          <w:sz w:val="28"/>
          <w:szCs w:val="28"/>
          <w:lang w:val="uk-UA"/>
        </w:rPr>
        <w:t xml:space="preserve"> </w:t>
      </w:r>
      <w:r w:rsidR="004C4729">
        <w:rPr>
          <w:sz w:val="28"/>
          <w:szCs w:val="28"/>
          <w:lang w:val="uk-UA"/>
        </w:rPr>
        <w:t>«Музеї</w:t>
      </w:r>
      <w:r w:rsidR="00C96E1E">
        <w:rPr>
          <w:sz w:val="28"/>
          <w:szCs w:val="28"/>
          <w:lang w:val="uk-UA"/>
        </w:rPr>
        <w:t xml:space="preserve"> та виставки»</w:t>
      </w:r>
      <w:r w:rsidR="004C4729">
        <w:rPr>
          <w:sz w:val="28"/>
          <w:szCs w:val="28"/>
          <w:lang w:val="uk-UA"/>
        </w:rPr>
        <w:t>,</w:t>
      </w:r>
      <w:r w:rsidR="00C96E1E">
        <w:rPr>
          <w:sz w:val="28"/>
          <w:szCs w:val="28"/>
          <w:lang w:val="uk-UA"/>
        </w:rPr>
        <w:t xml:space="preserve"> </w:t>
      </w:r>
      <w:r w:rsidR="0014147E">
        <w:rPr>
          <w:sz w:val="28"/>
          <w:szCs w:val="28"/>
          <w:lang w:val="uk-UA"/>
        </w:rPr>
        <w:t xml:space="preserve">по КТКВ 4090 </w:t>
      </w:r>
      <w:r w:rsidR="006D31D0" w:rsidRPr="006D31D0">
        <w:rPr>
          <w:sz w:val="28"/>
          <w:szCs w:val="28"/>
          <w:lang w:val="uk-UA"/>
        </w:rPr>
        <w:t xml:space="preserve">«Палаци і будинки культури, клуби та інші заклади клубного типу» </w:t>
      </w:r>
      <w:r w:rsidR="004C4729">
        <w:rPr>
          <w:sz w:val="28"/>
          <w:szCs w:val="28"/>
          <w:lang w:val="uk-UA"/>
        </w:rPr>
        <w:t>та</w:t>
      </w:r>
      <w:r w:rsidR="004C4729" w:rsidRPr="006D31D0">
        <w:rPr>
          <w:sz w:val="28"/>
          <w:szCs w:val="28"/>
          <w:lang w:val="uk-UA"/>
        </w:rPr>
        <w:t xml:space="preserve"> </w:t>
      </w:r>
      <w:r w:rsidR="008F43A7">
        <w:rPr>
          <w:sz w:val="28"/>
          <w:szCs w:val="28"/>
          <w:lang w:val="uk-UA"/>
        </w:rPr>
        <w:t xml:space="preserve">4100 «Школи естетичного виховання дітей» </w:t>
      </w:r>
      <w:r w:rsidR="00A274D3" w:rsidRPr="006D31D0">
        <w:rPr>
          <w:sz w:val="28"/>
          <w:szCs w:val="28"/>
          <w:lang w:val="uk-UA"/>
        </w:rPr>
        <w:t>згідно з додатком.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(Кодацький М.В.),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(Кузовеніна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D01F03" w:rsidRPr="008D2FEE">
        <w:rPr>
          <w:sz w:val="28"/>
          <w:szCs w:val="24"/>
          <w:lang w:val="uk-UA"/>
        </w:rPr>
        <w:t>7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016C9B">
        <w:rPr>
          <w:sz w:val="28"/>
          <w:szCs w:val="24"/>
          <w:lang w:val="uk-UA"/>
        </w:rPr>
        <w:t xml:space="preserve">першого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r w:rsidR="00844217">
        <w:rPr>
          <w:sz w:val="28"/>
          <w:szCs w:val="24"/>
          <w:lang w:val="uk-UA"/>
        </w:rPr>
        <w:t>Л</w:t>
      </w:r>
      <w:r w:rsidR="00016C9B">
        <w:rPr>
          <w:sz w:val="28"/>
          <w:szCs w:val="24"/>
          <w:lang w:val="uk-UA"/>
        </w:rPr>
        <w:t>ибу О</w:t>
      </w:r>
      <w:r w:rsidR="00844217">
        <w:rPr>
          <w:sz w:val="28"/>
          <w:szCs w:val="24"/>
          <w:lang w:val="uk-UA"/>
        </w:rPr>
        <w:t>.</w:t>
      </w:r>
      <w:r w:rsidR="00016C9B">
        <w:rPr>
          <w:sz w:val="28"/>
          <w:szCs w:val="24"/>
          <w:lang w:val="uk-UA"/>
        </w:rPr>
        <w:t>В</w:t>
      </w:r>
      <w:r w:rsidR="0065632A">
        <w:rPr>
          <w:sz w:val="28"/>
          <w:szCs w:val="24"/>
          <w:lang w:val="uk-UA"/>
        </w:rPr>
        <w:t>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40BB1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9237C7">
        <w:rPr>
          <w:b/>
          <w:sz w:val="28"/>
          <w:szCs w:val="28"/>
          <w:lang w:val="uk-UA"/>
        </w:rPr>
        <w:t xml:space="preserve">       </w:t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9237C7">
        <w:rPr>
          <w:b/>
          <w:sz w:val="28"/>
          <w:szCs w:val="28"/>
          <w:lang w:val="uk-UA"/>
        </w:rPr>
        <w:t>Д.Х. Мухтаров</w:t>
      </w:r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F20F42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274D3" w:rsidRPr="00A05837" w:rsidRDefault="00D61744" w:rsidP="00354550">
      <w:pPr>
        <w:ind w:left="6020" w:firstLine="3761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="00A274D3" w:rsidRPr="00A05837">
        <w:rPr>
          <w:b/>
          <w:sz w:val="24"/>
          <w:lang w:val="uk-UA"/>
        </w:rPr>
        <w:t xml:space="preserve">даток </w:t>
      </w:r>
    </w:p>
    <w:p w:rsidR="00A274D3" w:rsidRPr="00A05837" w:rsidRDefault="00A274D3" w:rsidP="00354550">
      <w:pPr>
        <w:ind w:left="6020" w:firstLine="3761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A274D3" w:rsidRPr="00A05837" w:rsidRDefault="00610911" w:rsidP="00354550">
      <w:pPr>
        <w:ind w:left="6020" w:firstLine="3761"/>
        <w:rPr>
          <w:b/>
          <w:sz w:val="24"/>
          <w:lang w:val="uk-UA"/>
        </w:rPr>
      </w:pPr>
      <w:r>
        <w:rPr>
          <w:b/>
          <w:sz w:val="24"/>
          <w:lang w:val="uk-UA"/>
        </w:rPr>
        <w:t>від 02.10.2017 №464</w:t>
      </w:r>
    </w:p>
    <w:p w:rsidR="00A274D3" w:rsidRPr="00E3706E" w:rsidRDefault="00A274D3" w:rsidP="00A274D3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 w:rsidR="008A02BB"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D01F03">
        <w:rPr>
          <w:b/>
          <w:sz w:val="24"/>
          <w:lang w:val="uk-UA"/>
        </w:rPr>
        <w:t>7</w:t>
      </w:r>
      <w:r w:rsidRPr="00E3706E">
        <w:rPr>
          <w:b/>
          <w:sz w:val="24"/>
          <w:lang w:val="uk-UA"/>
        </w:rPr>
        <w:t xml:space="preserve"> рік</w:t>
      </w:r>
    </w:p>
    <w:p w:rsidR="00A274D3" w:rsidRDefault="00A274D3" w:rsidP="00A274D3">
      <w:pPr>
        <w:jc w:val="center"/>
        <w:rPr>
          <w:b/>
          <w:sz w:val="24"/>
          <w:lang w:val="uk-UA"/>
        </w:rPr>
      </w:pPr>
    </w:p>
    <w:tbl>
      <w:tblPr>
        <w:tblW w:w="15853" w:type="dxa"/>
        <w:jc w:val="center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88"/>
        <w:gridCol w:w="2386"/>
        <w:gridCol w:w="986"/>
        <w:gridCol w:w="916"/>
        <w:gridCol w:w="990"/>
        <w:gridCol w:w="990"/>
        <w:gridCol w:w="990"/>
        <w:gridCol w:w="992"/>
        <w:gridCol w:w="971"/>
        <w:gridCol w:w="1100"/>
        <w:gridCol w:w="951"/>
        <w:gridCol w:w="951"/>
        <w:gridCol w:w="1012"/>
        <w:gridCol w:w="1105"/>
      </w:tblGrid>
      <w:tr w:rsidR="00206BFE" w:rsidRPr="00BE6F2A" w:rsidTr="00655910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FE" w:rsidRPr="00206BFE" w:rsidRDefault="00206BFE" w:rsidP="00134748">
            <w:pPr>
              <w:ind w:left="-98" w:right="-108" w:firstLine="58"/>
              <w:jc w:val="center"/>
              <w:rPr>
                <w:b/>
                <w:sz w:val="16"/>
                <w:szCs w:val="16"/>
                <w:lang w:val="uk-UA"/>
              </w:rPr>
            </w:pPr>
            <w:r w:rsidRPr="00206BFE">
              <w:rPr>
                <w:b/>
                <w:sz w:val="16"/>
                <w:szCs w:val="16"/>
                <w:lang w:val="uk-UA"/>
              </w:rPr>
              <w:t>КТКВ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FE" w:rsidRPr="00206BFE" w:rsidRDefault="00206BFE" w:rsidP="004843C1">
            <w:pPr>
              <w:ind w:left="-108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206BFE">
              <w:rPr>
                <w:b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BFE" w:rsidRPr="00206BFE" w:rsidRDefault="00206BFE" w:rsidP="004843C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206BFE">
              <w:rPr>
                <w:b/>
                <w:sz w:val="16"/>
                <w:szCs w:val="16"/>
                <w:lang w:val="uk-UA"/>
              </w:rPr>
              <w:t>Найменування статті доходів</w:t>
            </w:r>
          </w:p>
          <w:p w:rsidR="00206BFE" w:rsidRPr="00206BFE" w:rsidRDefault="00206BFE" w:rsidP="004843C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206BFE">
              <w:rPr>
                <w:b/>
                <w:sz w:val="16"/>
                <w:szCs w:val="16"/>
                <w:lang w:val="uk-UA"/>
              </w:rPr>
              <w:t>та видатків</w:t>
            </w:r>
          </w:p>
        </w:tc>
        <w:tc>
          <w:tcPr>
            <w:tcW w:w="11954" w:type="dxa"/>
            <w:gridSpan w:val="12"/>
            <w:tcBorders>
              <w:bottom w:val="single" w:sz="4" w:space="0" w:color="auto"/>
            </w:tcBorders>
          </w:tcPr>
          <w:p w:rsidR="00206BFE" w:rsidRPr="00206BFE" w:rsidRDefault="00206BFE" w:rsidP="00926794">
            <w:pPr>
              <w:jc w:val="center"/>
              <w:rPr>
                <w:b/>
                <w:sz w:val="24"/>
                <w:lang w:val="uk-UA"/>
              </w:rPr>
            </w:pPr>
            <w:r w:rsidRPr="00206BFE">
              <w:rPr>
                <w:b/>
                <w:sz w:val="24"/>
                <w:lang w:val="uk-UA"/>
              </w:rPr>
              <w:t>Загальний фонд, грн.</w:t>
            </w:r>
          </w:p>
        </w:tc>
      </w:tr>
      <w:tr w:rsidR="00206BFE" w:rsidRPr="00BE6F2A" w:rsidTr="00A92D8D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5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BE6F2A" w:rsidRDefault="00206BFE" w:rsidP="00B34230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BE6F2A" w:rsidRDefault="00206BFE" w:rsidP="00B34230">
            <w:pPr>
              <w:jc w:val="center"/>
              <w:rPr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206BFE" w:rsidRPr="00BE6F2A" w:rsidTr="00206BFE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липень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E02E6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Default="00206BFE" w:rsidP="006B7041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</w:tr>
      <w:tr w:rsidR="00206BFE" w:rsidRPr="00BE6F2A" w:rsidTr="00206BFE">
        <w:trPr>
          <w:jc w:val="center"/>
        </w:trPr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BFE" w:rsidRPr="00BE6F2A" w:rsidRDefault="00206BFE" w:rsidP="00A274D3">
            <w:pPr>
              <w:rPr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9D2488" w:rsidRPr="00BE6F2A" w:rsidRDefault="009D2488" w:rsidP="00CB443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4060</w:t>
            </w: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8A02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Default="009D2488" w:rsidP="00A70AD1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trHeight w:val="238"/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Default="009D2488" w:rsidP="007F561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1B18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7F561C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4070</w:t>
            </w: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AA72FD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4</w:t>
            </w:r>
            <w:r w:rsidRPr="00576DD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576DD0" w:rsidRDefault="009D2488" w:rsidP="00576D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7659C0">
            <w:pPr>
              <w:ind w:left="-108" w:right="13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7 712,00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E125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Оплата природного газу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7 570,00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Default="009D2488" w:rsidP="00EA4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1B18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142,00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860361" w:rsidRDefault="009D2488" w:rsidP="00EA4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860361" w:rsidRDefault="009D2488" w:rsidP="00AA72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860361" w:rsidRDefault="009D2488" w:rsidP="00A364C5">
            <w:pPr>
              <w:ind w:left="-37" w:right="-179"/>
              <w:rPr>
                <w:b/>
                <w:i/>
                <w:sz w:val="20"/>
                <w:szCs w:val="20"/>
                <w:lang w:val="uk-UA"/>
              </w:rPr>
            </w:pPr>
            <w:r w:rsidRPr="00860361">
              <w:rPr>
                <w:b/>
                <w:i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860361">
              <w:rPr>
                <w:b/>
                <w:i/>
                <w:sz w:val="20"/>
                <w:szCs w:val="20"/>
                <w:lang w:val="uk-UA"/>
              </w:rPr>
              <w:t>7 712,00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860361">
              <w:rPr>
                <w:b/>
                <w:i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860361" w:rsidRDefault="009D2488" w:rsidP="00AF2C97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860361">
              <w:rPr>
                <w:b/>
                <w:i/>
                <w:sz w:val="20"/>
                <w:szCs w:val="20"/>
                <w:lang w:val="uk-UA"/>
              </w:rPr>
              <w:t>7 712,00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0E15C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 w:rsidRPr="00860361">
              <w:rPr>
                <w:b/>
                <w:i/>
                <w:sz w:val="20"/>
                <w:szCs w:val="20"/>
                <w:lang w:val="uk-UA"/>
              </w:rPr>
              <w:t>320,00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9D2488" w:rsidRDefault="009D2488" w:rsidP="00EA47A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4090</w:t>
            </w:r>
          </w:p>
        </w:tc>
        <w:tc>
          <w:tcPr>
            <w:tcW w:w="788" w:type="dxa"/>
            <w:shd w:val="clear" w:color="auto" w:fill="auto"/>
          </w:tcPr>
          <w:p w:rsidR="009D2488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AA42D9" w:rsidRDefault="009D2488" w:rsidP="00A364C5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CF69C0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994F81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67 607,00</w:t>
            </w: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EA4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Default="009D2488" w:rsidP="00AA72FD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58 000,00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E15C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EA4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AA72FD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4</w:t>
            </w:r>
            <w:r w:rsidRPr="00576DD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1B18C2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8369AE">
              <w:rPr>
                <w:b/>
                <w:sz w:val="20"/>
                <w:szCs w:val="20"/>
                <w:lang w:val="uk-UA"/>
              </w:rPr>
              <w:t>Видатки на відрядження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B73C3">
            <w:pPr>
              <w:ind w:left="-87" w:right="-126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Оплата природного газу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8369AE">
            <w:pPr>
              <w:ind w:left="-87" w:right="-126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02033E">
            <w:pPr>
              <w:ind w:left="-88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67 607,00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CF69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CF69C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CF69C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2 113,00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Default="009D2488" w:rsidP="00AA72F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CF69C0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F2C97">
              <w:rPr>
                <w:b/>
                <w:i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860361">
            <w:pPr>
              <w:ind w:left="-98" w:right="-53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62 000,00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860361">
            <w:pPr>
              <w:ind w:left="-156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67 607,00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62 000,00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E469DB" w:rsidP="00E469DB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860361" w:rsidRDefault="009D2488" w:rsidP="00BD0DD0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67 607,00</w:t>
            </w: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 w:val="restart"/>
            <w:shd w:val="clear" w:color="auto" w:fill="auto"/>
          </w:tcPr>
          <w:p w:rsidR="009D2488" w:rsidRDefault="009D2488" w:rsidP="00A274D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4100</w:t>
            </w:r>
          </w:p>
        </w:tc>
        <w:tc>
          <w:tcPr>
            <w:tcW w:w="788" w:type="dxa"/>
            <w:shd w:val="clear" w:color="auto" w:fill="auto"/>
          </w:tcPr>
          <w:p w:rsidR="009D2488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AA42D9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CF69C0">
              <w:rPr>
                <w:b/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33 087,00</w:t>
            </w: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Default="009D2488" w:rsidP="00AA72FD">
            <w:pPr>
              <w:ind w:left="-37" w:right="-179"/>
            </w:pPr>
            <w:r w:rsidRPr="00AA42D9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AA72FD">
            <w:pPr>
              <w:rPr>
                <w:sz w:val="20"/>
                <w:szCs w:val="20"/>
                <w:lang w:val="uk-UA"/>
              </w:rPr>
            </w:pPr>
            <w:r w:rsidRPr="00576DD0"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>4</w:t>
            </w:r>
            <w:r w:rsidRPr="00576DD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A42D9">
              <w:rPr>
                <w:b/>
                <w:sz w:val="20"/>
                <w:szCs w:val="20"/>
                <w:lang w:val="uk-UA"/>
              </w:rPr>
              <w:t>Оплата послуг (крім комунальних)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1B18C2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8369AE">
              <w:rPr>
                <w:b/>
                <w:sz w:val="20"/>
                <w:szCs w:val="20"/>
                <w:lang w:val="uk-UA"/>
              </w:rPr>
              <w:t>Видатки на відрядження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2674A9">
            <w:pPr>
              <w:ind w:right="-17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76DD0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Оплата природного газу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4908E7">
            <w:pPr>
              <w:ind w:left="-64" w:hanging="141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71 000,00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A03B7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2 258,00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A03B7">
            <w:pPr>
              <w:ind w:left="-113"/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33 087,00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513329" w:rsidRDefault="009D2488" w:rsidP="00AA72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A72FD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1B18C2">
              <w:rPr>
                <w:b/>
                <w:sz w:val="20"/>
                <w:szCs w:val="20"/>
                <w:lang w:val="uk-UA"/>
              </w:rPr>
              <w:t>Інші поточні видатки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1 742,00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Default="009D2488" w:rsidP="004D4A76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Default="009D2488" w:rsidP="00BD0DD0">
            <w:pPr>
              <w:jc w:val="right"/>
              <w:rPr>
                <w:b/>
                <w:sz w:val="20"/>
                <w:szCs w:val="20"/>
                <w:lang w:val="uk-UA"/>
              </w:rPr>
            </w:pPr>
          </w:p>
        </w:tc>
      </w:tr>
      <w:tr w:rsidR="009D2488" w:rsidRPr="00BE6F2A" w:rsidTr="00206BFE">
        <w:trPr>
          <w:jc w:val="center"/>
        </w:trPr>
        <w:tc>
          <w:tcPr>
            <w:tcW w:w="725" w:type="dxa"/>
            <w:vMerge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9D2488" w:rsidRPr="00BE6F2A" w:rsidRDefault="009D2488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9D2488" w:rsidRPr="00BE6F2A" w:rsidRDefault="009D2488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AF2C97">
              <w:rPr>
                <w:b/>
                <w:i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1A297E" w:rsidRDefault="00E469DB" w:rsidP="00602FC1">
            <w:pPr>
              <w:ind w:left="-58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E469DB" w:rsidP="000B547C">
            <w:pPr>
              <w:ind w:left="-193" w:right="-99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71 000,00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134A6" w:rsidP="005134A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134A6" w:rsidP="00085038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134A6" w:rsidP="005134A6">
            <w:pPr>
              <w:ind w:left="-115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134A6" w:rsidP="005134A6">
            <w:pPr>
              <w:ind w:left="-113" w:right="-60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33 087,00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88" w:rsidRPr="001A297E" w:rsidRDefault="00551247" w:rsidP="005134A6">
            <w:pPr>
              <w:ind w:lef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3 000,00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51247" w:rsidP="00A77303">
            <w:pPr>
              <w:ind w:left="-91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71 000,00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51247" w:rsidP="0055124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51247" w:rsidP="00085038">
            <w:pPr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51247" w:rsidP="0055124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--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88" w:rsidRPr="001A297E" w:rsidRDefault="00551247" w:rsidP="00A7508D">
            <w:pPr>
              <w:ind w:left="-177"/>
              <w:jc w:val="right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33 087,00</w:t>
            </w:r>
          </w:p>
        </w:tc>
      </w:tr>
      <w:tr w:rsidR="00206BFE" w:rsidRPr="00BE6F2A" w:rsidTr="00206BFE">
        <w:trPr>
          <w:jc w:val="center"/>
        </w:trPr>
        <w:tc>
          <w:tcPr>
            <w:tcW w:w="725" w:type="dxa"/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88" w:type="dxa"/>
            <w:shd w:val="clear" w:color="auto" w:fill="auto"/>
          </w:tcPr>
          <w:p w:rsidR="00206BFE" w:rsidRPr="00BE6F2A" w:rsidRDefault="00206BFE" w:rsidP="00A274D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shd w:val="clear" w:color="auto" w:fill="auto"/>
          </w:tcPr>
          <w:p w:rsidR="00206BFE" w:rsidRPr="00BE6F2A" w:rsidRDefault="00206BFE" w:rsidP="00A70AD1">
            <w:pPr>
              <w:ind w:left="-37" w:right="-179"/>
              <w:rPr>
                <w:b/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101D03" w:rsidRDefault="00206BFE" w:rsidP="00602FC1">
            <w:pPr>
              <w:ind w:left="-58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10 712,00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06BFE" w:rsidP="000B547C">
            <w:pPr>
              <w:ind w:left="-193" w:right="-99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133 000,00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657FF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06BFE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DE28B8" w:rsidP="00C67741">
            <w:pPr>
              <w:ind w:left="-115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3 320</w:t>
            </w:r>
            <w:r w:rsidR="00206BFE" w:rsidRPr="00101D03">
              <w:rPr>
                <w:b/>
                <w:sz w:val="20"/>
                <w:szCs w:val="20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DE28B8" w:rsidP="00DE28B8">
            <w:pPr>
              <w:ind w:left="-113" w:right="-60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100 694</w:t>
            </w:r>
            <w:r w:rsidR="00206BFE" w:rsidRPr="00101D03">
              <w:rPr>
                <w:b/>
                <w:sz w:val="20"/>
                <w:szCs w:val="20"/>
                <w:lang w:val="uk-UA"/>
              </w:rPr>
              <w:t>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BFE" w:rsidRPr="00101D03" w:rsidRDefault="00206BFE" w:rsidP="00D5139A">
            <w:pPr>
              <w:ind w:left="-108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10 712,00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06BFE" w:rsidP="00A77303">
            <w:pPr>
              <w:ind w:left="-91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133 000,00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657FF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06BFE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DE28B8" w:rsidP="00085038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3</w:t>
            </w:r>
            <w:r w:rsidR="00206BFE" w:rsidRPr="00101D03">
              <w:rPr>
                <w:b/>
                <w:sz w:val="20"/>
                <w:szCs w:val="20"/>
                <w:lang w:val="uk-UA"/>
              </w:rPr>
              <w:t> 320,00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FE" w:rsidRPr="00101D03" w:rsidRDefault="00206BFE" w:rsidP="00A7508D">
            <w:pPr>
              <w:ind w:left="-177"/>
              <w:jc w:val="right"/>
              <w:rPr>
                <w:b/>
                <w:sz w:val="20"/>
                <w:szCs w:val="20"/>
                <w:lang w:val="uk-UA"/>
              </w:rPr>
            </w:pPr>
            <w:r w:rsidRPr="00101D03">
              <w:rPr>
                <w:b/>
                <w:sz w:val="20"/>
                <w:szCs w:val="20"/>
                <w:lang w:val="uk-UA"/>
              </w:rPr>
              <w:t>100 694,00</w:t>
            </w:r>
          </w:p>
        </w:tc>
      </w:tr>
    </w:tbl>
    <w:p w:rsidR="00A274D3" w:rsidRDefault="00A274D3" w:rsidP="00A274D3">
      <w:pPr>
        <w:jc w:val="both"/>
        <w:rPr>
          <w:b/>
          <w:sz w:val="24"/>
          <w:lang w:val="uk-UA"/>
        </w:rPr>
      </w:pPr>
    </w:p>
    <w:p w:rsidR="004908E7" w:rsidRDefault="004908E7" w:rsidP="00A274D3">
      <w:pPr>
        <w:jc w:val="both"/>
        <w:rPr>
          <w:b/>
          <w:sz w:val="24"/>
          <w:lang w:val="uk-UA"/>
        </w:rPr>
      </w:pPr>
    </w:p>
    <w:p w:rsidR="00A274D3" w:rsidRDefault="00A274D3" w:rsidP="00A274D3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 w:rsidR="00D94F7A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Н.М.Наугольна</w:t>
      </w:r>
    </w:p>
    <w:p w:rsidR="00A274D3" w:rsidRDefault="00A274D3">
      <w:pPr>
        <w:rPr>
          <w:lang w:val="uk-UA"/>
        </w:rPr>
      </w:pPr>
    </w:p>
    <w:p w:rsidR="00B34230" w:rsidRDefault="00B34230">
      <w:pPr>
        <w:rPr>
          <w:lang w:val="uk-UA"/>
        </w:rPr>
        <w:sectPr w:rsidR="00B34230" w:rsidSect="009E4B2D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A274D3" w:rsidRDefault="00A274D3">
      <w:pPr>
        <w:rPr>
          <w:lang w:val="uk-UA"/>
        </w:rPr>
      </w:pPr>
    </w:p>
    <w:p w:rsidR="00A274D3" w:rsidRDefault="00A274D3">
      <w:pPr>
        <w:rPr>
          <w:lang w:val="uk-UA"/>
        </w:rPr>
      </w:pPr>
    </w:p>
    <w:sectPr w:rsidR="00A274D3" w:rsidSect="00F20F4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E4" w:rsidRDefault="007406E4" w:rsidP="002E284B">
      <w:r>
        <w:separator/>
      </w:r>
    </w:p>
  </w:endnote>
  <w:endnote w:type="continuationSeparator" w:id="1">
    <w:p w:rsidR="007406E4" w:rsidRDefault="007406E4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E4" w:rsidRDefault="007406E4" w:rsidP="002E284B">
      <w:r>
        <w:separator/>
      </w:r>
    </w:p>
  </w:footnote>
  <w:footnote w:type="continuationSeparator" w:id="1">
    <w:p w:rsidR="007406E4" w:rsidRDefault="007406E4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D5A"/>
    <w:rsid w:val="000273C1"/>
    <w:rsid w:val="000454E2"/>
    <w:rsid w:val="00055EDD"/>
    <w:rsid w:val="00057D46"/>
    <w:rsid w:val="00067209"/>
    <w:rsid w:val="000776A1"/>
    <w:rsid w:val="00080B73"/>
    <w:rsid w:val="00081DE3"/>
    <w:rsid w:val="00092988"/>
    <w:rsid w:val="000A23BB"/>
    <w:rsid w:val="000A7944"/>
    <w:rsid w:val="000B547C"/>
    <w:rsid w:val="000B73C3"/>
    <w:rsid w:val="000B79E7"/>
    <w:rsid w:val="000E15C0"/>
    <w:rsid w:val="000E1A6E"/>
    <w:rsid w:val="000F56E3"/>
    <w:rsid w:val="000F7899"/>
    <w:rsid w:val="00101D03"/>
    <w:rsid w:val="001059A7"/>
    <w:rsid w:val="00106C79"/>
    <w:rsid w:val="00112945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C1D50"/>
    <w:rsid w:val="001D769C"/>
    <w:rsid w:val="001F0598"/>
    <w:rsid w:val="001F1CB3"/>
    <w:rsid w:val="001F2A0C"/>
    <w:rsid w:val="00206953"/>
    <w:rsid w:val="00206BFE"/>
    <w:rsid w:val="0021246C"/>
    <w:rsid w:val="002277F5"/>
    <w:rsid w:val="00235128"/>
    <w:rsid w:val="00253DB1"/>
    <w:rsid w:val="002574EE"/>
    <w:rsid w:val="002657FF"/>
    <w:rsid w:val="002674A9"/>
    <w:rsid w:val="00284EFF"/>
    <w:rsid w:val="00296533"/>
    <w:rsid w:val="002B2674"/>
    <w:rsid w:val="002E1FB1"/>
    <w:rsid w:val="002E284B"/>
    <w:rsid w:val="003006AC"/>
    <w:rsid w:val="00301253"/>
    <w:rsid w:val="003132BD"/>
    <w:rsid w:val="003179CD"/>
    <w:rsid w:val="003254A4"/>
    <w:rsid w:val="00327E35"/>
    <w:rsid w:val="00334725"/>
    <w:rsid w:val="003363E2"/>
    <w:rsid w:val="00354550"/>
    <w:rsid w:val="0036160B"/>
    <w:rsid w:val="003625DF"/>
    <w:rsid w:val="0037054C"/>
    <w:rsid w:val="003709B3"/>
    <w:rsid w:val="0038620D"/>
    <w:rsid w:val="00386BE1"/>
    <w:rsid w:val="00387329"/>
    <w:rsid w:val="00387FCE"/>
    <w:rsid w:val="00392FE9"/>
    <w:rsid w:val="003A3199"/>
    <w:rsid w:val="003C044B"/>
    <w:rsid w:val="003E2409"/>
    <w:rsid w:val="003E7912"/>
    <w:rsid w:val="004228B5"/>
    <w:rsid w:val="00423493"/>
    <w:rsid w:val="00423F0D"/>
    <w:rsid w:val="00424523"/>
    <w:rsid w:val="0042453F"/>
    <w:rsid w:val="00430BE6"/>
    <w:rsid w:val="00443F8B"/>
    <w:rsid w:val="00455C2A"/>
    <w:rsid w:val="004843C1"/>
    <w:rsid w:val="00484D6A"/>
    <w:rsid w:val="004908E7"/>
    <w:rsid w:val="004A0848"/>
    <w:rsid w:val="004A13B9"/>
    <w:rsid w:val="004A399B"/>
    <w:rsid w:val="004A49EA"/>
    <w:rsid w:val="004C4729"/>
    <w:rsid w:val="004D4A76"/>
    <w:rsid w:val="004F36F2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93C87"/>
    <w:rsid w:val="005960F6"/>
    <w:rsid w:val="00596CE3"/>
    <w:rsid w:val="005B2245"/>
    <w:rsid w:val="005C6AB7"/>
    <w:rsid w:val="005D297B"/>
    <w:rsid w:val="00602FC1"/>
    <w:rsid w:val="00610911"/>
    <w:rsid w:val="006145D2"/>
    <w:rsid w:val="0062429A"/>
    <w:rsid w:val="00643488"/>
    <w:rsid w:val="006477BE"/>
    <w:rsid w:val="0065236A"/>
    <w:rsid w:val="0065632A"/>
    <w:rsid w:val="006A3861"/>
    <w:rsid w:val="006A712E"/>
    <w:rsid w:val="006A782B"/>
    <w:rsid w:val="006B7041"/>
    <w:rsid w:val="006C70AB"/>
    <w:rsid w:val="006D31D0"/>
    <w:rsid w:val="00710E38"/>
    <w:rsid w:val="00720F2A"/>
    <w:rsid w:val="007406E4"/>
    <w:rsid w:val="0074342F"/>
    <w:rsid w:val="0074663D"/>
    <w:rsid w:val="00747E63"/>
    <w:rsid w:val="00761E67"/>
    <w:rsid w:val="007659C0"/>
    <w:rsid w:val="00765E85"/>
    <w:rsid w:val="007759FA"/>
    <w:rsid w:val="0078304B"/>
    <w:rsid w:val="007A3375"/>
    <w:rsid w:val="007B0864"/>
    <w:rsid w:val="007B11AF"/>
    <w:rsid w:val="007B6CBF"/>
    <w:rsid w:val="007D1CF4"/>
    <w:rsid w:val="007D37BF"/>
    <w:rsid w:val="007D57AF"/>
    <w:rsid w:val="007E7D8B"/>
    <w:rsid w:val="00800FBC"/>
    <w:rsid w:val="00805CAA"/>
    <w:rsid w:val="0081218B"/>
    <w:rsid w:val="0082376C"/>
    <w:rsid w:val="008240A3"/>
    <w:rsid w:val="008369AE"/>
    <w:rsid w:val="00842E86"/>
    <w:rsid w:val="00844217"/>
    <w:rsid w:val="00860361"/>
    <w:rsid w:val="00872DA6"/>
    <w:rsid w:val="00876A55"/>
    <w:rsid w:val="00883420"/>
    <w:rsid w:val="008921B2"/>
    <w:rsid w:val="00897E3D"/>
    <w:rsid w:val="008A027C"/>
    <w:rsid w:val="008A02BB"/>
    <w:rsid w:val="008A2A0A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5F2F"/>
    <w:rsid w:val="00942BEA"/>
    <w:rsid w:val="009663C6"/>
    <w:rsid w:val="0097502A"/>
    <w:rsid w:val="00977455"/>
    <w:rsid w:val="00983440"/>
    <w:rsid w:val="00994F81"/>
    <w:rsid w:val="00997EF4"/>
    <w:rsid w:val="009A781D"/>
    <w:rsid w:val="009B586B"/>
    <w:rsid w:val="009B65DA"/>
    <w:rsid w:val="009C093D"/>
    <w:rsid w:val="009C1172"/>
    <w:rsid w:val="009C5AA0"/>
    <w:rsid w:val="009D2488"/>
    <w:rsid w:val="009E01F2"/>
    <w:rsid w:val="009E4B2D"/>
    <w:rsid w:val="009F7A48"/>
    <w:rsid w:val="00A05894"/>
    <w:rsid w:val="00A149D1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91141"/>
    <w:rsid w:val="00AA42D9"/>
    <w:rsid w:val="00AB227B"/>
    <w:rsid w:val="00AB4BCD"/>
    <w:rsid w:val="00AB5B0A"/>
    <w:rsid w:val="00AE0699"/>
    <w:rsid w:val="00AF2B05"/>
    <w:rsid w:val="00AF2C97"/>
    <w:rsid w:val="00AF7381"/>
    <w:rsid w:val="00B06603"/>
    <w:rsid w:val="00B06A73"/>
    <w:rsid w:val="00B26C72"/>
    <w:rsid w:val="00B34230"/>
    <w:rsid w:val="00B36C0D"/>
    <w:rsid w:val="00B42688"/>
    <w:rsid w:val="00B52BE4"/>
    <w:rsid w:val="00B61B81"/>
    <w:rsid w:val="00B807A4"/>
    <w:rsid w:val="00B810A8"/>
    <w:rsid w:val="00B820C6"/>
    <w:rsid w:val="00B90901"/>
    <w:rsid w:val="00BA03B7"/>
    <w:rsid w:val="00BA0C31"/>
    <w:rsid w:val="00BA3738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20315"/>
    <w:rsid w:val="00C342EF"/>
    <w:rsid w:val="00C40BB1"/>
    <w:rsid w:val="00C53FDC"/>
    <w:rsid w:val="00C67741"/>
    <w:rsid w:val="00C747C1"/>
    <w:rsid w:val="00C8450C"/>
    <w:rsid w:val="00C91501"/>
    <w:rsid w:val="00C94C97"/>
    <w:rsid w:val="00C96E1E"/>
    <w:rsid w:val="00CB2769"/>
    <w:rsid w:val="00CB4430"/>
    <w:rsid w:val="00CB7514"/>
    <w:rsid w:val="00CC680B"/>
    <w:rsid w:val="00CD407D"/>
    <w:rsid w:val="00CD7932"/>
    <w:rsid w:val="00CE010E"/>
    <w:rsid w:val="00CF69C0"/>
    <w:rsid w:val="00D01F03"/>
    <w:rsid w:val="00D030FD"/>
    <w:rsid w:val="00D03E99"/>
    <w:rsid w:val="00D21442"/>
    <w:rsid w:val="00D3149C"/>
    <w:rsid w:val="00D5139A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F58D1"/>
    <w:rsid w:val="00E1178C"/>
    <w:rsid w:val="00E125D8"/>
    <w:rsid w:val="00E17951"/>
    <w:rsid w:val="00E223B8"/>
    <w:rsid w:val="00E23696"/>
    <w:rsid w:val="00E24204"/>
    <w:rsid w:val="00E469DB"/>
    <w:rsid w:val="00E64C5F"/>
    <w:rsid w:val="00E96851"/>
    <w:rsid w:val="00EA7310"/>
    <w:rsid w:val="00EA733A"/>
    <w:rsid w:val="00ED4FB4"/>
    <w:rsid w:val="00ED6ACF"/>
    <w:rsid w:val="00EE63E8"/>
    <w:rsid w:val="00F1567D"/>
    <w:rsid w:val="00F20F42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C642B"/>
    <w:rsid w:val="00FC6748"/>
    <w:rsid w:val="00FD455F"/>
    <w:rsid w:val="00FD47EC"/>
    <w:rsid w:val="00FD6898"/>
    <w:rsid w:val="00FE4F5F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316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foox</cp:lastModifiedBy>
  <cp:revision>95</cp:revision>
  <cp:lastPrinted>2017-10-06T08:12:00Z</cp:lastPrinted>
  <dcterms:created xsi:type="dcterms:W3CDTF">2017-09-28T06:31:00Z</dcterms:created>
  <dcterms:modified xsi:type="dcterms:W3CDTF">2017-10-06T08:13:00Z</dcterms:modified>
</cp:coreProperties>
</file>