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42" w:rsidRPr="00986A14" w:rsidRDefault="00106C79" w:rsidP="00F20F4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20F42" w:rsidRPr="00986A14" w:rsidRDefault="00F20F42" w:rsidP="00F20F42">
      <w:pPr>
        <w:pStyle w:val="a4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20F42" w:rsidRPr="00986A14" w:rsidRDefault="004E148C" w:rsidP="00F20F42">
      <w:pPr>
        <w:jc w:val="center"/>
        <w:rPr>
          <w:sz w:val="20"/>
          <w:lang w:val="uk-UA"/>
        </w:rPr>
      </w:pPr>
      <w:r w:rsidRPr="004E148C">
        <w:rPr>
          <w:noProof/>
          <w:sz w:val="20"/>
          <w:lang w:val="uk-UA"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F20F42" w:rsidRPr="001F0598" w:rsidRDefault="00F20F42" w:rsidP="00F20F42">
      <w:pPr>
        <w:pStyle w:val="a3"/>
        <w:rPr>
          <w:b/>
          <w:lang w:val="uk-UA"/>
        </w:rPr>
      </w:pPr>
      <w:r w:rsidRPr="001F0598">
        <w:rPr>
          <w:b/>
          <w:lang w:val="uk-UA"/>
        </w:rPr>
        <w:t xml:space="preserve"> </w:t>
      </w:r>
      <w:r w:rsidR="00366AA5">
        <w:rPr>
          <w:b/>
          <w:lang w:val="uk-UA"/>
        </w:rPr>
        <w:t>16.08.2017</w:t>
      </w:r>
      <w:r w:rsidRPr="001F0598">
        <w:rPr>
          <w:b/>
          <w:lang w:val="uk-UA"/>
        </w:rPr>
        <w:tab/>
      </w:r>
      <w:r w:rsidR="001F0598" w:rsidRPr="001F0598">
        <w:rPr>
          <w:b/>
          <w:lang w:val="uk-UA"/>
        </w:rPr>
        <w:t>м. Сватове</w:t>
      </w:r>
      <w:r w:rsidR="007E7D8B">
        <w:rPr>
          <w:b/>
          <w:lang w:val="uk-UA"/>
        </w:rPr>
        <w:tab/>
      </w:r>
      <w:r w:rsidR="0074663D">
        <w:rPr>
          <w:b/>
          <w:lang w:val="uk-UA"/>
        </w:rPr>
        <w:t xml:space="preserve">№ </w:t>
      </w:r>
      <w:r w:rsidR="00366AA5">
        <w:rPr>
          <w:b/>
          <w:lang w:val="uk-UA"/>
        </w:rPr>
        <w:t>390</w:t>
      </w:r>
    </w:p>
    <w:p w:rsidR="00F20F42" w:rsidRPr="00174FC5" w:rsidRDefault="00F20F42">
      <w:pPr>
        <w:rPr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253DB1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A02BB">
        <w:rPr>
          <w:b/>
          <w:sz w:val="28"/>
          <w:szCs w:val="28"/>
          <w:lang w:val="uk-UA"/>
        </w:rPr>
        <w:t xml:space="preserve"> помісячного розпису </w:t>
      </w:r>
      <w:r>
        <w:rPr>
          <w:b/>
          <w:sz w:val="28"/>
          <w:szCs w:val="28"/>
          <w:lang w:val="uk-UA"/>
        </w:rPr>
        <w:t>за</w:t>
      </w:r>
      <w:r w:rsidR="005320C3">
        <w:rPr>
          <w:b/>
          <w:sz w:val="28"/>
          <w:szCs w:val="28"/>
          <w:lang w:val="uk-UA"/>
        </w:rPr>
        <w:t xml:space="preserve">гального фонду відділу культури </w:t>
      </w:r>
      <w:r>
        <w:rPr>
          <w:b/>
          <w:sz w:val="28"/>
          <w:szCs w:val="28"/>
          <w:lang w:val="uk-UA"/>
        </w:rPr>
        <w:t>райдержадміністрації</w:t>
      </w:r>
    </w:p>
    <w:p w:rsidR="00A274D3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D01F03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рік</w:t>
      </w:r>
    </w:p>
    <w:p w:rsidR="00A274D3" w:rsidRDefault="00A274D3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A274D3" w:rsidRDefault="00BE5666" w:rsidP="008A7131">
      <w:pPr>
        <w:ind w:firstLine="540"/>
        <w:jc w:val="both"/>
        <w:rPr>
          <w:lang w:val="uk-UA"/>
        </w:rPr>
      </w:pPr>
      <w:r>
        <w:rPr>
          <w:lang w:val="uk-UA"/>
        </w:rPr>
        <w:t>З метою ефект</w:t>
      </w:r>
      <w:r w:rsidR="00455C2A">
        <w:rPr>
          <w:lang w:val="uk-UA"/>
        </w:rPr>
        <w:t>ивного використання коштів</w:t>
      </w:r>
      <w:r w:rsidR="00112945">
        <w:rPr>
          <w:lang w:val="uk-UA"/>
        </w:rPr>
        <w:t>,</w:t>
      </w:r>
      <w:r>
        <w:rPr>
          <w:lang w:val="uk-UA"/>
        </w:rPr>
        <w:t xml:space="preserve"> виділених відділу культури </w:t>
      </w:r>
      <w:r w:rsidR="001D769C">
        <w:rPr>
          <w:lang w:val="uk-UA"/>
        </w:rPr>
        <w:t>райдержадміністрації</w:t>
      </w:r>
      <w:r w:rsidR="006A782B">
        <w:rPr>
          <w:lang w:val="uk-UA"/>
        </w:rPr>
        <w:t xml:space="preserve">, </w:t>
      </w:r>
      <w:r>
        <w:rPr>
          <w:lang w:val="uk-UA"/>
        </w:rPr>
        <w:t xml:space="preserve">необхідністю </w:t>
      </w:r>
      <w:r w:rsidR="001C1D50">
        <w:rPr>
          <w:lang w:val="uk-UA"/>
        </w:rPr>
        <w:t xml:space="preserve">здійснення </w:t>
      </w:r>
      <w:r>
        <w:rPr>
          <w:lang w:val="uk-UA"/>
        </w:rPr>
        <w:t xml:space="preserve">видатків </w:t>
      </w:r>
      <w:r w:rsidR="006A782B">
        <w:rPr>
          <w:lang w:val="uk-UA"/>
        </w:rPr>
        <w:t xml:space="preserve">на </w:t>
      </w:r>
      <w:r w:rsidR="00BB7608">
        <w:rPr>
          <w:lang w:val="uk-UA"/>
        </w:rPr>
        <w:t xml:space="preserve">оплату електроенергії по </w:t>
      </w:r>
      <w:r w:rsidR="008D2FEE">
        <w:rPr>
          <w:lang w:val="uk-UA"/>
        </w:rPr>
        <w:t>к</w:t>
      </w:r>
      <w:r w:rsidR="00DC20B1">
        <w:rPr>
          <w:lang w:val="uk-UA"/>
        </w:rPr>
        <w:t>омунальному закладу</w:t>
      </w:r>
      <w:r w:rsidR="0065632A">
        <w:rPr>
          <w:lang w:val="uk-UA"/>
        </w:rPr>
        <w:t xml:space="preserve"> </w:t>
      </w:r>
      <w:r w:rsidR="00520450">
        <w:rPr>
          <w:lang w:val="uk-UA"/>
        </w:rPr>
        <w:t>«Сватівськ</w:t>
      </w:r>
      <w:r w:rsidR="00C04943">
        <w:rPr>
          <w:lang w:val="uk-UA"/>
        </w:rPr>
        <w:t>ий</w:t>
      </w:r>
      <w:r w:rsidR="00520450">
        <w:rPr>
          <w:lang w:val="uk-UA"/>
        </w:rPr>
        <w:t xml:space="preserve"> районн</w:t>
      </w:r>
      <w:r w:rsidR="00C04943">
        <w:rPr>
          <w:lang w:val="uk-UA"/>
        </w:rPr>
        <w:t>ий</w:t>
      </w:r>
      <w:r w:rsidR="0021246C">
        <w:rPr>
          <w:lang w:val="uk-UA"/>
        </w:rPr>
        <w:t xml:space="preserve"> народн</w:t>
      </w:r>
      <w:r w:rsidR="00C04943">
        <w:rPr>
          <w:lang w:val="uk-UA"/>
        </w:rPr>
        <w:t>ий</w:t>
      </w:r>
      <w:r w:rsidR="0021246C">
        <w:rPr>
          <w:lang w:val="uk-UA"/>
        </w:rPr>
        <w:t xml:space="preserve"> краєзнавч</w:t>
      </w:r>
      <w:r w:rsidR="008D2FEE">
        <w:rPr>
          <w:lang w:val="uk-UA"/>
        </w:rPr>
        <w:t>ий</w:t>
      </w:r>
      <w:r w:rsidR="0021246C">
        <w:rPr>
          <w:lang w:val="uk-UA"/>
        </w:rPr>
        <w:t xml:space="preserve"> музе</w:t>
      </w:r>
      <w:r w:rsidR="008D2FEE">
        <w:rPr>
          <w:lang w:val="uk-UA"/>
        </w:rPr>
        <w:t>й</w:t>
      </w:r>
      <w:r w:rsidR="0021246C">
        <w:rPr>
          <w:lang w:val="uk-UA"/>
        </w:rPr>
        <w:t>»</w:t>
      </w:r>
      <w:r w:rsidR="00520450">
        <w:rPr>
          <w:lang w:val="uk-UA"/>
        </w:rPr>
        <w:t xml:space="preserve"> </w:t>
      </w:r>
      <w:r w:rsidR="00A274D3">
        <w:rPr>
          <w:szCs w:val="28"/>
          <w:lang w:val="uk-UA"/>
        </w:rPr>
        <w:t>відповідно до</w:t>
      </w:r>
      <w:r w:rsidR="00A274D3">
        <w:rPr>
          <w:lang w:val="uk-UA"/>
        </w:rPr>
        <w:t xml:space="preserve"> </w:t>
      </w:r>
      <w:r w:rsidR="007E7D8B">
        <w:rPr>
          <w:lang w:val="uk-UA"/>
        </w:rPr>
        <w:t>п.16 рішення Сватівської районної ради від 2</w:t>
      </w:r>
      <w:r w:rsidR="006A782B">
        <w:rPr>
          <w:lang w:val="uk-UA"/>
        </w:rPr>
        <w:t>3</w:t>
      </w:r>
      <w:r w:rsidR="0065632A">
        <w:rPr>
          <w:lang w:val="uk-UA"/>
        </w:rPr>
        <w:t xml:space="preserve"> </w:t>
      </w:r>
      <w:r w:rsidR="008D2FEE">
        <w:rPr>
          <w:lang w:val="uk-UA"/>
        </w:rPr>
        <w:t xml:space="preserve">грудня </w:t>
      </w:r>
      <w:r w:rsidR="007E7D8B">
        <w:rPr>
          <w:lang w:val="uk-UA"/>
        </w:rPr>
        <w:t>201</w:t>
      </w:r>
      <w:r w:rsidR="006A782B">
        <w:rPr>
          <w:lang w:val="uk-UA"/>
        </w:rPr>
        <w:t>6</w:t>
      </w:r>
      <w:r w:rsidR="007E7D8B">
        <w:rPr>
          <w:lang w:val="uk-UA"/>
        </w:rPr>
        <w:t xml:space="preserve"> </w:t>
      </w:r>
      <w:r w:rsidR="008D2FEE">
        <w:rPr>
          <w:lang w:val="uk-UA"/>
        </w:rPr>
        <w:t xml:space="preserve">року </w:t>
      </w:r>
      <w:r w:rsidR="007E7D8B">
        <w:rPr>
          <w:lang w:val="uk-UA"/>
        </w:rPr>
        <w:t>№</w:t>
      </w:r>
      <w:r w:rsidR="00423493">
        <w:rPr>
          <w:lang w:val="uk-UA"/>
        </w:rPr>
        <w:t xml:space="preserve"> </w:t>
      </w:r>
      <w:r w:rsidR="006A782B">
        <w:rPr>
          <w:lang w:val="uk-UA"/>
        </w:rPr>
        <w:t>16</w:t>
      </w:r>
      <w:r w:rsidR="007E7D8B">
        <w:rPr>
          <w:lang w:val="uk-UA"/>
        </w:rPr>
        <w:t>/</w:t>
      </w:r>
      <w:r w:rsidR="00387329">
        <w:rPr>
          <w:lang w:val="uk-UA"/>
        </w:rPr>
        <w:t>4</w:t>
      </w:r>
      <w:r w:rsidR="007E7D8B">
        <w:rPr>
          <w:lang w:val="uk-UA"/>
        </w:rPr>
        <w:t xml:space="preserve"> «Про районний бюджет на 201</w:t>
      </w:r>
      <w:r w:rsidR="006A782B">
        <w:rPr>
          <w:lang w:val="uk-UA"/>
        </w:rPr>
        <w:t>7</w:t>
      </w:r>
      <w:r w:rsidR="007E7D8B">
        <w:rPr>
          <w:lang w:val="uk-UA"/>
        </w:rPr>
        <w:t xml:space="preserve"> рік»,</w:t>
      </w:r>
      <w:r w:rsidR="00747E63">
        <w:rPr>
          <w:lang w:val="uk-UA"/>
        </w:rPr>
        <w:t xml:space="preserve"> с</w:t>
      </w:r>
      <w:r w:rsidR="003179CD">
        <w:rPr>
          <w:lang w:val="uk-UA"/>
        </w:rPr>
        <w:t>т. 23</w:t>
      </w:r>
      <w:r w:rsidR="00A274D3">
        <w:rPr>
          <w:lang w:val="uk-UA"/>
        </w:rPr>
        <w:t xml:space="preserve"> Бюджетного кодексу України, та ст. ст. 18, 22, 34, 41 Закону України «Про місцеві державні адміністрації»:</w:t>
      </w:r>
    </w:p>
    <w:p w:rsidR="00A274D3" w:rsidRDefault="00A274D3" w:rsidP="00A274D3">
      <w:pPr>
        <w:ind w:firstLine="540"/>
        <w:jc w:val="both"/>
        <w:rPr>
          <w:b/>
          <w:lang w:val="uk-UA"/>
        </w:rPr>
      </w:pPr>
    </w:p>
    <w:p w:rsidR="00A274D3" w:rsidRPr="006D31D0" w:rsidRDefault="008D2FEE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1. </w:t>
      </w:r>
      <w:r w:rsidR="004A13B9">
        <w:rPr>
          <w:sz w:val="28"/>
          <w:szCs w:val="24"/>
          <w:lang w:val="uk-UA"/>
        </w:rPr>
        <w:t>Внести зміни до помісячного розпису</w:t>
      </w:r>
      <w:r w:rsidR="00A274D3">
        <w:rPr>
          <w:sz w:val="28"/>
          <w:szCs w:val="24"/>
          <w:lang w:val="uk-UA"/>
        </w:rPr>
        <w:t xml:space="preserve"> </w:t>
      </w:r>
      <w:r w:rsidR="00191756">
        <w:rPr>
          <w:sz w:val="28"/>
          <w:szCs w:val="24"/>
          <w:lang w:val="uk-UA"/>
        </w:rPr>
        <w:t>кошторисних призначень</w:t>
      </w:r>
      <w:r w:rsidR="00A274D3">
        <w:rPr>
          <w:sz w:val="28"/>
          <w:szCs w:val="24"/>
          <w:lang w:val="uk-UA"/>
        </w:rPr>
        <w:t xml:space="preserve"> </w:t>
      </w:r>
      <w:r w:rsidR="004A13B9">
        <w:rPr>
          <w:sz w:val="28"/>
          <w:szCs w:val="24"/>
          <w:lang w:val="uk-UA"/>
        </w:rPr>
        <w:t xml:space="preserve">загального фонду відділу культури райдержадміністрації на 2017 рік </w:t>
      </w:r>
      <w:r w:rsidR="008A7131" w:rsidRPr="008A7131">
        <w:rPr>
          <w:sz w:val="28"/>
          <w:szCs w:val="28"/>
          <w:lang w:val="uk-UA"/>
        </w:rPr>
        <w:t xml:space="preserve">по </w:t>
      </w:r>
      <w:r w:rsidR="001C1D50">
        <w:rPr>
          <w:sz w:val="28"/>
          <w:szCs w:val="28"/>
          <w:lang w:val="uk-UA"/>
        </w:rPr>
        <w:t>К</w:t>
      </w:r>
      <w:r w:rsidR="005233E7">
        <w:rPr>
          <w:sz w:val="28"/>
          <w:szCs w:val="28"/>
          <w:lang w:val="uk-UA"/>
        </w:rPr>
        <w:t>ТКВ</w:t>
      </w:r>
      <w:r w:rsidR="0037054C">
        <w:rPr>
          <w:sz w:val="28"/>
          <w:szCs w:val="28"/>
          <w:lang w:val="uk-UA"/>
        </w:rPr>
        <w:t xml:space="preserve"> 4070</w:t>
      </w:r>
      <w:r w:rsidR="00055EDD">
        <w:rPr>
          <w:sz w:val="28"/>
          <w:szCs w:val="28"/>
          <w:lang w:val="uk-UA"/>
        </w:rPr>
        <w:t xml:space="preserve"> «</w:t>
      </w:r>
      <w:r w:rsidR="0037054C">
        <w:rPr>
          <w:sz w:val="28"/>
          <w:szCs w:val="28"/>
          <w:lang w:val="uk-UA"/>
        </w:rPr>
        <w:t>Музеї та виставки</w:t>
      </w:r>
      <w:r w:rsidR="00055EDD">
        <w:rPr>
          <w:sz w:val="28"/>
          <w:szCs w:val="28"/>
          <w:lang w:val="uk-UA"/>
        </w:rPr>
        <w:t xml:space="preserve">» </w:t>
      </w:r>
      <w:r w:rsidR="0014147E">
        <w:rPr>
          <w:sz w:val="28"/>
          <w:szCs w:val="28"/>
          <w:lang w:val="uk-UA"/>
        </w:rPr>
        <w:t xml:space="preserve">та по КТКВ 4090 </w:t>
      </w:r>
      <w:r w:rsidR="006D31D0" w:rsidRPr="006D31D0">
        <w:rPr>
          <w:sz w:val="28"/>
          <w:szCs w:val="28"/>
          <w:lang w:val="uk-UA"/>
        </w:rPr>
        <w:t xml:space="preserve">«Палаци і будинки культури, клуби та інші заклади клубного типу» </w:t>
      </w:r>
      <w:r w:rsidR="00A274D3" w:rsidRPr="006D31D0">
        <w:rPr>
          <w:sz w:val="28"/>
          <w:szCs w:val="28"/>
          <w:lang w:val="uk-UA"/>
        </w:rPr>
        <w:t>згідно з додатком.</w:t>
      </w:r>
    </w:p>
    <w:p w:rsidR="00A274D3" w:rsidRPr="008D2FEE" w:rsidRDefault="00D868F6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2.</w:t>
      </w:r>
      <w:r w:rsidR="00A274D3" w:rsidRPr="008D2FEE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>Управлінню</w:t>
      </w:r>
      <w:r w:rsidR="00844217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 xml:space="preserve">фінансів </w:t>
      </w:r>
      <w:r w:rsidR="00A274D3" w:rsidRPr="008D2FEE">
        <w:rPr>
          <w:sz w:val="28"/>
          <w:szCs w:val="24"/>
          <w:lang w:val="uk-UA"/>
        </w:rPr>
        <w:t>райдержадміністрації (Кодацький М.В.),</w:t>
      </w:r>
      <w:r w:rsidR="00942BEA">
        <w:rPr>
          <w:sz w:val="28"/>
          <w:szCs w:val="24"/>
          <w:lang w:val="uk-UA"/>
        </w:rPr>
        <w:t xml:space="preserve"> </w:t>
      </w:r>
      <w:r w:rsidR="00997EF4">
        <w:rPr>
          <w:sz w:val="28"/>
          <w:szCs w:val="24"/>
          <w:lang w:val="uk-UA"/>
        </w:rPr>
        <w:t>в</w:t>
      </w:r>
      <w:r w:rsidR="00A274D3" w:rsidRPr="008D2FEE">
        <w:rPr>
          <w:sz w:val="28"/>
          <w:szCs w:val="24"/>
          <w:lang w:val="uk-UA"/>
        </w:rPr>
        <w:t>ідділу</w:t>
      </w:r>
      <w:r w:rsidR="00844217">
        <w:rPr>
          <w:sz w:val="28"/>
          <w:szCs w:val="24"/>
          <w:lang w:val="uk-UA"/>
        </w:rPr>
        <w:t xml:space="preserve"> культури райдерж</w:t>
      </w:r>
      <w:r w:rsidR="00765E85">
        <w:rPr>
          <w:sz w:val="28"/>
          <w:szCs w:val="24"/>
          <w:lang w:val="uk-UA"/>
        </w:rPr>
        <w:t>адміністрації (Кузовеніна Н.К.)</w:t>
      </w:r>
      <w:r w:rsidR="00A274D3" w:rsidRPr="008D2FEE">
        <w:rPr>
          <w:sz w:val="28"/>
          <w:szCs w:val="24"/>
          <w:lang w:val="uk-UA"/>
        </w:rPr>
        <w:t xml:space="preserve"> </w:t>
      </w:r>
      <w:r w:rsidR="008E3091">
        <w:rPr>
          <w:sz w:val="28"/>
          <w:szCs w:val="24"/>
          <w:lang w:val="uk-UA"/>
        </w:rPr>
        <w:t xml:space="preserve">забезпечити </w:t>
      </w:r>
      <w:r w:rsidR="00A274D3" w:rsidRPr="008D2FEE">
        <w:rPr>
          <w:sz w:val="28"/>
          <w:szCs w:val="24"/>
          <w:lang w:val="uk-UA"/>
        </w:rPr>
        <w:t>внес</w:t>
      </w:r>
      <w:r w:rsidR="008E3091">
        <w:rPr>
          <w:sz w:val="28"/>
          <w:szCs w:val="24"/>
          <w:lang w:val="uk-UA"/>
        </w:rPr>
        <w:t>ення</w:t>
      </w:r>
      <w:r w:rsidR="00A274D3" w:rsidRPr="008D2FEE">
        <w:rPr>
          <w:sz w:val="28"/>
          <w:szCs w:val="24"/>
          <w:lang w:val="uk-UA"/>
        </w:rPr>
        <w:t xml:space="preserve"> змін до</w:t>
      </w:r>
      <w:r w:rsidR="00BC0019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>помісячного розпису</w:t>
      </w:r>
      <w:r w:rsidR="00C91501" w:rsidRPr="008D2FEE">
        <w:rPr>
          <w:sz w:val="28"/>
          <w:szCs w:val="24"/>
          <w:lang w:val="uk-UA"/>
        </w:rPr>
        <w:t xml:space="preserve"> </w:t>
      </w:r>
      <w:r w:rsidR="005233E7" w:rsidRPr="008D2FEE">
        <w:rPr>
          <w:sz w:val="28"/>
          <w:szCs w:val="24"/>
          <w:lang w:val="uk-UA"/>
        </w:rPr>
        <w:t xml:space="preserve">видатків загального фонду районного бюджету </w:t>
      </w:r>
      <w:r w:rsidR="00A274D3" w:rsidRPr="008D2FEE">
        <w:rPr>
          <w:sz w:val="28"/>
          <w:szCs w:val="24"/>
          <w:lang w:val="uk-UA"/>
        </w:rPr>
        <w:t>на 201</w:t>
      </w:r>
      <w:r w:rsidR="00D01F03" w:rsidRPr="008D2FEE">
        <w:rPr>
          <w:sz w:val="28"/>
          <w:szCs w:val="24"/>
          <w:lang w:val="uk-UA"/>
        </w:rPr>
        <w:t>7</w:t>
      </w:r>
      <w:r w:rsidR="00A274D3" w:rsidRPr="008D2FEE">
        <w:rPr>
          <w:sz w:val="28"/>
          <w:szCs w:val="24"/>
          <w:lang w:val="uk-UA"/>
        </w:rPr>
        <w:t xml:space="preserve"> рік.</w:t>
      </w:r>
    </w:p>
    <w:p w:rsidR="00A274D3" w:rsidRPr="00D868F6" w:rsidRDefault="00D868F6" w:rsidP="00D868F6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="00A274D3" w:rsidRPr="00BB7608">
        <w:rPr>
          <w:sz w:val="28"/>
          <w:szCs w:val="24"/>
          <w:lang w:val="uk-UA"/>
        </w:rPr>
        <w:t xml:space="preserve">Контроль за виконанням цього розпорядження </w:t>
      </w:r>
      <w:r w:rsidR="00112945" w:rsidRPr="00BB7608">
        <w:rPr>
          <w:sz w:val="28"/>
          <w:szCs w:val="24"/>
          <w:lang w:val="uk-UA"/>
        </w:rPr>
        <w:t xml:space="preserve">покласти на </w:t>
      </w:r>
      <w:r w:rsidR="00844217">
        <w:rPr>
          <w:sz w:val="28"/>
          <w:szCs w:val="24"/>
          <w:lang w:val="uk-UA"/>
        </w:rPr>
        <w:t xml:space="preserve">заступника </w:t>
      </w:r>
      <w:r w:rsidR="0065632A">
        <w:rPr>
          <w:sz w:val="28"/>
          <w:szCs w:val="24"/>
          <w:lang w:val="uk-UA"/>
        </w:rPr>
        <w:t>голов</w:t>
      </w:r>
      <w:r w:rsidR="004A13B9">
        <w:rPr>
          <w:sz w:val="28"/>
          <w:szCs w:val="24"/>
          <w:lang w:val="uk-UA"/>
        </w:rPr>
        <w:t xml:space="preserve">и </w:t>
      </w:r>
      <w:r w:rsidRPr="00D868F6">
        <w:rPr>
          <w:sz w:val="28"/>
          <w:szCs w:val="24"/>
          <w:lang w:val="uk-UA"/>
        </w:rPr>
        <w:t>райдержадміністрації</w:t>
      </w:r>
      <w:r>
        <w:rPr>
          <w:sz w:val="28"/>
          <w:szCs w:val="24"/>
          <w:lang w:val="uk-UA"/>
        </w:rPr>
        <w:t xml:space="preserve"> </w:t>
      </w:r>
      <w:r w:rsidR="00844217">
        <w:rPr>
          <w:sz w:val="28"/>
          <w:szCs w:val="24"/>
          <w:lang w:val="uk-UA"/>
        </w:rPr>
        <w:t>Лемешко Г.А.</w:t>
      </w:r>
      <w:r w:rsidR="0065632A">
        <w:rPr>
          <w:sz w:val="28"/>
          <w:szCs w:val="24"/>
          <w:lang w:val="uk-UA"/>
        </w:rPr>
        <w:t>.</w:t>
      </w:r>
    </w:p>
    <w:p w:rsidR="00A274D3" w:rsidRDefault="00A274D3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1059A7" w:rsidRDefault="001059A7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1059A7" w:rsidRDefault="001059A7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A274D3" w:rsidRDefault="00C40BB1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</w:t>
      </w:r>
      <w:r w:rsidR="004A13B9">
        <w:rPr>
          <w:b/>
          <w:sz w:val="28"/>
          <w:szCs w:val="28"/>
          <w:lang w:val="uk-UA"/>
        </w:rPr>
        <w:t xml:space="preserve"> райдержадміністрації</w:t>
      </w:r>
      <w:r w:rsidR="009237C7">
        <w:rPr>
          <w:b/>
          <w:sz w:val="28"/>
          <w:szCs w:val="28"/>
          <w:lang w:val="uk-UA"/>
        </w:rPr>
        <w:t xml:space="preserve">       </w:t>
      </w:r>
      <w:r w:rsidR="00A274D3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E96851">
        <w:rPr>
          <w:b/>
          <w:sz w:val="28"/>
          <w:szCs w:val="28"/>
          <w:lang w:val="uk-UA"/>
        </w:rPr>
        <w:t xml:space="preserve"> </w:t>
      </w:r>
      <w:r w:rsidR="00E96851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9237C7">
        <w:rPr>
          <w:b/>
          <w:sz w:val="28"/>
          <w:szCs w:val="28"/>
          <w:lang w:val="uk-UA"/>
        </w:rPr>
        <w:t>Д.Х. Мухтаров</w:t>
      </w:r>
    </w:p>
    <w:p w:rsidR="008D3A49" w:rsidRDefault="008D3A49">
      <w:pPr>
        <w:rPr>
          <w:lang w:val="uk-UA"/>
        </w:rPr>
      </w:pPr>
    </w:p>
    <w:p w:rsidR="008D3A49" w:rsidRDefault="008D3A49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7B11AF" w:rsidRDefault="007B11AF">
      <w:pPr>
        <w:rPr>
          <w:lang w:val="uk-UA"/>
        </w:rPr>
      </w:pPr>
    </w:p>
    <w:p w:rsidR="00EA733A" w:rsidRDefault="00EA733A">
      <w:pPr>
        <w:rPr>
          <w:lang w:val="uk-UA"/>
        </w:rPr>
      </w:pPr>
    </w:p>
    <w:p w:rsidR="00844217" w:rsidRDefault="00844217">
      <w:pPr>
        <w:rPr>
          <w:lang w:val="uk-UA"/>
        </w:rPr>
      </w:pPr>
    </w:p>
    <w:p w:rsidR="00A274D3" w:rsidRPr="00A05837" w:rsidRDefault="00D61744" w:rsidP="00A274D3">
      <w:pPr>
        <w:ind w:left="60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До</w:t>
      </w:r>
      <w:r w:rsidR="00A274D3" w:rsidRPr="00A05837">
        <w:rPr>
          <w:b/>
          <w:sz w:val="24"/>
          <w:lang w:val="uk-UA"/>
        </w:rPr>
        <w:t xml:space="preserve">даток </w:t>
      </w:r>
    </w:p>
    <w:p w:rsidR="00A274D3" w:rsidRPr="00A05837" w:rsidRDefault="00A274D3" w:rsidP="00A274D3">
      <w:pPr>
        <w:ind w:left="6020"/>
        <w:rPr>
          <w:b/>
          <w:sz w:val="24"/>
          <w:lang w:val="uk-UA"/>
        </w:rPr>
      </w:pPr>
      <w:r w:rsidRPr="00A05837">
        <w:rPr>
          <w:b/>
          <w:sz w:val="24"/>
          <w:lang w:val="uk-UA"/>
        </w:rPr>
        <w:t xml:space="preserve">до розпорядження голови райдержадміністрації  </w:t>
      </w:r>
    </w:p>
    <w:p w:rsidR="00A274D3" w:rsidRPr="00A05837" w:rsidRDefault="00366AA5" w:rsidP="00A274D3">
      <w:pPr>
        <w:ind w:left="6020"/>
        <w:rPr>
          <w:b/>
          <w:sz w:val="24"/>
          <w:lang w:val="uk-UA"/>
        </w:rPr>
      </w:pPr>
      <w:r>
        <w:rPr>
          <w:b/>
          <w:sz w:val="24"/>
          <w:lang w:val="uk-UA"/>
        </w:rPr>
        <w:t>від 16.08.2017 № 390</w:t>
      </w:r>
    </w:p>
    <w:p w:rsidR="00A274D3" w:rsidRPr="00A05837" w:rsidRDefault="00A274D3" w:rsidP="00A274D3">
      <w:pPr>
        <w:ind w:left="6020"/>
        <w:jc w:val="both"/>
        <w:rPr>
          <w:b/>
          <w:sz w:val="24"/>
          <w:lang w:val="uk-UA"/>
        </w:rPr>
      </w:pPr>
    </w:p>
    <w:p w:rsidR="00A274D3" w:rsidRPr="0024292C" w:rsidRDefault="00A274D3" w:rsidP="00A274D3">
      <w:pPr>
        <w:ind w:left="6020"/>
        <w:jc w:val="both"/>
        <w:rPr>
          <w:b/>
          <w:lang w:val="uk-UA"/>
        </w:rPr>
      </w:pPr>
    </w:p>
    <w:p w:rsidR="00A274D3" w:rsidRDefault="00A274D3" w:rsidP="00A274D3">
      <w:pPr>
        <w:jc w:val="center"/>
        <w:rPr>
          <w:b/>
          <w:sz w:val="24"/>
          <w:lang w:val="uk-UA"/>
        </w:rPr>
      </w:pPr>
    </w:p>
    <w:p w:rsidR="00805CAA" w:rsidRDefault="00A274D3" w:rsidP="00A274D3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 xml:space="preserve">Зміни до </w:t>
      </w:r>
      <w:r w:rsidR="008A02BB">
        <w:rPr>
          <w:b/>
          <w:sz w:val="24"/>
          <w:lang w:val="uk-UA"/>
        </w:rPr>
        <w:t>помісячного розпису</w:t>
      </w:r>
      <w:r w:rsidRPr="00E3706E">
        <w:rPr>
          <w:b/>
          <w:sz w:val="24"/>
          <w:lang w:val="uk-UA"/>
        </w:rPr>
        <w:t xml:space="preserve"> загального фонду </w:t>
      </w:r>
    </w:p>
    <w:p w:rsidR="00A274D3" w:rsidRPr="00E3706E" w:rsidRDefault="00A274D3" w:rsidP="00A274D3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>відділу культури райдержадміністрації на 20</w:t>
      </w:r>
      <w:r>
        <w:rPr>
          <w:b/>
          <w:sz w:val="24"/>
          <w:lang w:val="uk-UA"/>
        </w:rPr>
        <w:t>1</w:t>
      </w:r>
      <w:r w:rsidR="00D01F03">
        <w:rPr>
          <w:b/>
          <w:sz w:val="24"/>
          <w:lang w:val="uk-UA"/>
        </w:rPr>
        <w:t>7</w:t>
      </w:r>
      <w:r w:rsidRPr="00E3706E">
        <w:rPr>
          <w:b/>
          <w:sz w:val="24"/>
          <w:lang w:val="uk-UA"/>
        </w:rPr>
        <w:t xml:space="preserve"> рік</w:t>
      </w:r>
    </w:p>
    <w:p w:rsidR="00A274D3" w:rsidRDefault="00A274D3" w:rsidP="00A274D3">
      <w:pPr>
        <w:jc w:val="center"/>
        <w:rPr>
          <w:b/>
          <w:sz w:val="24"/>
          <w:lang w:val="uk-UA"/>
        </w:rPr>
      </w:pPr>
    </w:p>
    <w:p w:rsidR="00A274D3" w:rsidRPr="00E3706E" w:rsidRDefault="00A274D3" w:rsidP="00A274D3">
      <w:pPr>
        <w:jc w:val="center"/>
        <w:rPr>
          <w:b/>
          <w:sz w:val="24"/>
          <w:lang w:val="uk-UA"/>
        </w:rPr>
      </w:pPr>
    </w:p>
    <w:p w:rsidR="00A274D3" w:rsidRPr="0024292C" w:rsidRDefault="00A274D3" w:rsidP="00A274D3">
      <w:pPr>
        <w:jc w:val="center"/>
        <w:rPr>
          <w:b/>
          <w:lang w:val="uk-UA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8"/>
        <w:gridCol w:w="779"/>
        <w:gridCol w:w="2091"/>
        <w:gridCol w:w="1134"/>
        <w:gridCol w:w="850"/>
        <w:gridCol w:w="851"/>
        <w:gridCol w:w="992"/>
        <w:gridCol w:w="1134"/>
        <w:gridCol w:w="875"/>
      </w:tblGrid>
      <w:tr w:rsidR="00926794" w:rsidRPr="00BE6F2A" w:rsidTr="00A70AD1">
        <w:trPr>
          <w:jc w:val="center"/>
        </w:trPr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94" w:rsidRPr="00BE6F2A" w:rsidRDefault="00926794" w:rsidP="008E3091">
            <w:pPr>
              <w:ind w:left="-40"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К</w:t>
            </w:r>
            <w:r w:rsidR="008E3091">
              <w:rPr>
                <w:b/>
                <w:sz w:val="24"/>
                <w:lang w:val="uk-UA"/>
              </w:rPr>
              <w:t>Т</w:t>
            </w:r>
            <w:r w:rsidRPr="00BE6F2A">
              <w:rPr>
                <w:b/>
                <w:sz w:val="24"/>
                <w:lang w:val="uk-UA"/>
              </w:rPr>
              <w:t>К</w:t>
            </w:r>
            <w:r w:rsidR="008E3091"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94" w:rsidRPr="00BE6F2A" w:rsidRDefault="00926794" w:rsidP="004843C1">
            <w:pPr>
              <w:ind w:left="-108"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КЕКВ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794" w:rsidRPr="00BE6F2A" w:rsidRDefault="00926794" w:rsidP="004843C1">
            <w:pPr>
              <w:ind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Найменування статті доходів</w:t>
            </w:r>
          </w:p>
          <w:p w:rsidR="00926794" w:rsidRPr="00BE6F2A" w:rsidRDefault="00926794" w:rsidP="004843C1">
            <w:pPr>
              <w:ind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та видатків</w:t>
            </w:r>
          </w:p>
        </w:tc>
        <w:tc>
          <w:tcPr>
            <w:tcW w:w="5836" w:type="dxa"/>
            <w:gridSpan w:val="6"/>
            <w:tcBorders>
              <w:bottom w:val="single" w:sz="4" w:space="0" w:color="auto"/>
            </w:tcBorders>
          </w:tcPr>
          <w:p w:rsidR="00926794" w:rsidRPr="00BE6F2A" w:rsidRDefault="00926794" w:rsidP="00926794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Загальний фонд,</w:t>
            </w:r>
            <w:r>
              <w:rPr>
                <w:b/>
                <w:sz w:val="24"/>
                <w:lang w:val="uk-UA"/>
              </w:rPr>
              <w:t xml:space="preserve"> </w:t>
            </w:r>
            <w:r w:rsidR="00CB7514">
              <w:rPr>
                <w:b/>
                <w:sz w:val="24"/>
                <w:lang w:val="uk-UA"/>
              </w:rPr>
              <w:t>грн.</w:t>
            </w:r>
          </w:p>
        </w:tc>
      </w:tr>
      <w:tr w:rsidR="006B7041" w:rsidRPr="00BE6F2A" w:rsidTr="00A70AD1">
        <w:trPr>
          <w:jc w:val="center"/>
        </w:trPr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6B7041" w:rsidRPr="00BE6F2A" w:rsidRDefault="006B7041" w:rsidP="00A274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</w:tcPr>
          <w:p w:rsidR="006B7041" w:rsidRPr="00BE6F2A" w:rsidRDefault="006B7041" w:rsidP="00A274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6B7041" w:rsidRPr="00BE6F2A" w:rsidRDefault="006B7041" w:rsidP="00A274D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nil"/>
            </w:tcBorders>
          </w:tcPr>
          <w:p w:rsidR="006B7041" w:rsidRPr="00BE6F2A" w:rsidRDefault="006B7041" w:rsidP="00AA42D9">
            <w:pPr>
              <w:jc w:val="right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збільшити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41" w:rsidRPr="00BE6F2A" w:rsidRDefault="006B7041" w:rsidP="00AA42D9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B7041" w:rsidRPr="00BE6F2A" w:rsidRDefault="006B7041" w:rsidP="00AA42D9">
            <w:pPr>
              <w:jc w:val="right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зменшити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41" w:rsidRPr="00BE6F2A" w:rsidRDefault="006B7041" w:rsidP="00A274D3">
            <w:pPr>
              <w:rPr>
                <w:sz w:val="24"/>
                <w:lang w:val="uk-UA"/>
              </w:rPr>
            </w:pPr>
          </w:p>
        </w:tc>
      </w:tr>
      <w:tr w:rsidR="00504666" w:rsidRPr="00BE6F2A" w:rsidTr="00A70AD1">
        <w:trPr>
          <w:jc w:val="center"/>
        </w:trPr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504666" w:rsidRPr="00BE6F2A" w:rsidRDefault="00504666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</w:tcPr>
          <w:p w:rsidR="00504666" w:rsidRPr="00BE6F2A" w:rsidRDefault="00504666" w:rsidP="00A274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504666" w:rsidRPr="00BE6F2A" w:rsidRDefault="00504666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66" w:rsidRPr="00BE6F2A" w:rsidRDefault="00125499" w:rsidP="006B7041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</w:t>
            </w:r>
            <w:r w:rsidR="00576DD0">
              <w:rPr>
                <w:sz w:val="24"/>
                <w:lang w:val="uk-UA"/>
              </w:rPr>
              <w:t>е</w:t>
            </w:r>
            <w:r w:rsidR="00504666">
              <w:rPr>
                <w:sz w:val="24"/>
                <w:lang w:val="uk-UA"/>
              </w:rPr>
              <w:t>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6" w:rsidRDefault="00141EB3" w:rsidP="006B7041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липень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6" w:rsidRDefault="00141EB3" w:rsidP="006B7041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66" w:rsidRPr="00BE6F2A" w:rsidRDefault="00125499" w:rsidP="00E02E6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</w:t>
            </w:r>
            <w:r w:rsidR="00504666">
              <w:rPr>
                <w:sz w:val="24"/>
                <w:lang w:val="uk-UA"/>
              </w:rPr>
              <w:t>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6" w:rsidRDefault="00141EB3" w:rsidP="00E02E6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липень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6" w:rsidRDefault="00141EB3" w:rsidP="006B7041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</w:tc>
      </w:tr>
      <w:tr w:rsidR="00926794" w:rsidRPr="00BE6F2A" w:rsidTr="00A70AD1">
        <w:trPr>
          <w:jc w:val="center"/>
        </w:trPr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6794" w:rsidRPr="00BE6F2A" w:rsidRDefault="00926794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94" w:rsidRPr="00BE6F2A" w:rsidRDefault="00926794" w:rsidP="00A274D3">
            <w:pPr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Видатки: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794" w:rsidRPr="00BE6F2A" w:rsidRDefault="00926794" w:rsidP="00A274D3">
            <w:pPr>
              <w:rPr>
                <w:lang w:val="uk-UA"/>
              </w:rPr>
            </w:pPr>
          </w:p>
        </w:tc>
      </w:tr>
      <w:tr w:rsidR="00926794" w:rsidRPr="00BE6F2A" w:rsidTr="00A70AD1">
        <w:trPr>
          <w:jc w:val="center"/>
        </w:trPr>
        <w:tc>
          <w:tcPr>
            <w:tcW w:w="878" w:type="dxa"/>
            <w:shd w:val="clear" w:color="auto" w:fill="auto"/>
          </w:tcPr>
          <w:p w:rsidR="00926794" w:rsidRPr="00BE6F2A" w:rsidRDefault="00926794" w:rsidP="007F561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4070</w:t>
            </w:r>
          </w:p>
        </w:tc>
        <w:tc>
          <w:tcPr>
            <w:tcW w:w="779" w:type="dxa"/>
            <w:shd w:val="clear" w:color="auto" w:fill="auto"/>
          </w:tcPr>
          <w:p w:rsidR="00926794" w:rsidRPr="00513329" w:rsidRDefault="00926794" w:rsidP="007F56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2091" w:type="dxa"/>
            <w:shd w:val="clear" w:color="auto" w:fill="auto"/>
          </w:tcPr>
          <w:p w:rsidR="00926794" w:rsidRDefault="00926794" w:rsidP="00A70AD1">
            <w:pPr>
              <w:ind w:left="-37" w:right="-179"/>
            </w:pPr>
            <w:r w:rsidRPr="007C42C0">
              <w:rPr>
                <w:b/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94" w:rsidRPr="00BE6F2A" w:rsidRDefault="0092679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4" w:rsidRPr="00BE6F2A" w:rsidRDefault="00AA42D9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4" w:rsidRPr="00BE6F2A" w:rsidRDefault="0092679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94" w:rsidRPr="00BE6F2A" w:rsidRDefault="0092679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4" w:rsidRDefault="00926794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4" w:rsidRPr="00BE6F2A" w:rsidRDefault="00AA42D9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300,00</w:t>
            </w:r>
          </w:p>
        </w:tc>
      </w:tr>
      <w:tr w:rsidR="00B26C72" w:rsidRPr="00BE6F2A" w:rsidTr="00A70AD1">
        <w:trPr>
          <w:trHeight w:val="319"/>
          <w:jc w:val="center"/>
        </w:trPr>
        <w:tc>
          <w:tcPr>
            <w:tcW w:w="878" w:type="dxa"/>
            <w:shd w:val="clear" w:color="auto" w:fill="auto"/>
          </w:tcPr>
          <w:p w:rsidR="00B26C72" w:rsidRDefault="00B26C72" w:rsidP="007F561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auto"/>
          </w:tcPr>
          <w:p w:rsidR="00B26C72" w:rsidRPr="00513329" w:rsidRDefault="00B26C72" w:rsidP="00896A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2110</w:t>
            </w:r>
          </w:p>
        </w:tc>
        <w:tc>
          <w:tcPr>
            <w:tcW w:w="2091" w:type="dxa"/>
            <w:shd w:val="clear" w:color="auto" w:fill="auto"/>
          </w:tcPr>
          <w:p w:rsidR="00B26C72" w:rsidRPr="00AB4BCD" w:rsidRDefault="00B26C72" w:rsidP="00A70AD1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AB4BCD">
              <w:rPr>
                <w:b/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72" w:rsidRDefault="00B26C72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72" w:rsidRPr="00BE6F2A" w:rsidRDefault="00B26C72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72" w:rsidRPr="00BE6F2A" w:rsidRDefault="00AA42D9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72" w:rsidRPr="00BE6F2A" w:rsidRDefault="00B26C72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72" w:rsidRDefault="00AA42D9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72" w:rsidRDefault="00B26C72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6D31D0" w:rsidRPr="00BE6F2A" w:rsidTr="00A70AD1">
        <w:trPr>
          <w:jc w:val="center"/>
        </w:trPr>
        <w:tc>
          <w:tcPr>
            <w:tcW w:w="878" w:type="dxa"/>
            <w:shd w:val="clear" w:color="auto" w:fill="auto"/>
          </w:tcPr>
          <w:p w:rsidR="006D31D0" w:rsidRPr="00BE6F2A" w:rsidRDefault="006D31D0" w:rsidP="00A274D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4090 </w:t>
            </w:r>
          </w:p>
        </w:tc>
        <w:tc>
          <w:tcPr>
            <w:tcW w:w="779" w:type="dxa"/>
            <w:shd w:val="clear" w:color="auto" w:fill="auto"/>
          </w:tcPr>
          <w:p w:rsidR="006D31D0" w:rsidRPr="00576DD0" w:rsidRDefault="00576DD0" w:rsidP="00A274D3">
            <w:pPr>
              <w:rPr>
                <w:sz w:val="20"/>
                <w:szCs w:val="20"/>
                <w:lang w:val="uk-UA"/>
              </w:rPr>
            </w:pPr>
            <w:r w:rsidRPr="00576DD0">
              <w:rPr>
                <w:sz w:val="20"/>
                <w:szCs w:val="20"/>
                <w:lang w:val="uk-UA"/>
              </w:rPr>
              <w:t>2210</w:t>
            </w:r>
          </w:p>
        </w:tc>
        <w:tc>
          <w:tcPr>
            <w:tcW w:w="2091" w:type="dxa"/>
            <w:shd w:val="clear" w:color="auto" w:fill="auto"/>
          </w:tcPr>
          <w:p w:rsidR="006D31D0" w:rsidRPr="00BE6F2A" w:rsidRDefault="00AA42D9" w:rsidP="00A70AD1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AA42D9">
              <w:rPr>
                <w:b/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D0" w:rsidRPr="00576DD0" w:rsidRDefault="006D31D0" w:rsidP="00576DD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D0" w:rsidRDefault="006D31D0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D0" w:rsidRDefault="006D31D0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D0" w:rsidRDefault="00576DD0" w:rsidP="00555625">
            <w:pPr>
              <w:ind w:left="-108" w:right="-108"/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10 000,</w:t>
            </w:r>
            <w:r w:rsidR="006145D2">
              <w:rPr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D0" w:rsidRDefault="006D31D0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D0" w:rsidRDefault="006D31D0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6D31D0" w:rsidRPr="00BE6F2A" w:rsidTr="00A70AD1">
        <w:trPr>
          <w:jc w:val="center"/>
        </w:trPr>
        <w:tc>
          <w:tcPr>
            <w:tcW w:w="878" w:type="dxa"/>
            <w:shd w:val="clear" w:color="auto" w:fill="auto"/>
          </w:tcPr>
          <w:p w:rsidR="006D31D0" w:rsidRPr="00BE6F2A" w:rsidRDefault="006D31D0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auto"/>
          </w:tcPr>
          <w:p w:rsidR="006D31D0" w:rsidRPr="00576DD0" w:rsidRDefault="00576DD0" w:rsidP="00A274D3">
            <w:pPr>
              <w:rPr>
                <w:sz w:val="20"/>
                <w:szCs w:val="20"/>
                <w:lang w:val="uk-UA"/>
              </w:rPr>
            </w:pPr>
            <w:r w:rsidRPr="00576DD0"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2091" w:type="dxa"/>
            <w:shd w:val="clear" w:color="auto" w:fill="auto"/>
          </w:tcPr>
          <w:p w:rsidR="006D31D0" w:rsidRPr="00BE6F2A" w:rsidRDefault="00AA42D9" w:rsidP="00A70AD1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AA42D9">
              <w:rPr>
                <w:b/>
                <w:sz w:val="20"/>
                <w:szCs w:val="20"/>
                <w:lang w:val="uk-UA"/>
              </w:rPr>
              <w:t>Оплата послуг (крім комунальних)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D0" w:rsidRDefault="00576DD0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D0" w:rsidRDefault="006D31D0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D0" w:rsidRDefault="006D31D0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D0" w:rsidRDefault="006D31D0" w:rsidP="004D4A76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D0" w:rsidRDefault="006D31D0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D0" w:rsidRDefault="006D31D0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576DD0" w:rsidRPr="00BE6F2A" w:rsidTr="00A70AD1">
        <w:trPr>
          <w:jc w:val="center"/>
        </w:trPr>
        <w:tc>
          <w:tcPr>
            <w:tcW w:w="878" w:type="dxa"/>
            <w:shd w:val="clear" w:color="auto" w:fill="auto"/>
          </w:tcPr>
          <w:p w:rsidR="00576DD0" w:rsidRPr="00BE6F2A" w:rsidRDefault="00576DD0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shd w:val="clear" w:color="auto" w:fill="auto"/>
          </w:tcPr>
          <w:p w:rsidR="00576DD0" w:rsidRPr="00BE6F2A" w:rsidRDefault="00576DD0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shd w:val="clear" w:color="auto" w:fill="auto"/>
          </w:tcPr>
          <w:p w:rsidR="00576DD0" w:rsidRPr="00BE6F2A" w:rsidRDefault="00576DD0" w:rsidP="00A70AD1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D0" w:rsidRPr="00BE6F2A" w:rsidRDefault="00AA42D9" w:rsidP="00085038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0" w:rsidRDefault="00AA42D9" w:rsidP="00085038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0" w:rsidRDefault="00AA42D9" w:rsidP="00085038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D0" w:rsidRPr="00BE6F2A" w:rsidRDefault="00AA42D9" w:rsidP="00AA42D9">
            <w:pPr>
              <w:ind w:left="-108"/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0" w:rsidRDefault="00AA42D9" w:rsidP="00085038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D0" w:rsidRDefault="00AA42D9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300,00</w:t>
            </w:r>
          </w:p>
        </w:tc>
      </w:tr>
    </w:tbl>
    <w:p w:rsidR="00A274D3" w:rsidRDefault="00A274D3" w:rsidP="00A274D3">
      <w:pPr>
        <w:rPr>
          <w:b/>
          <w:sz w:val="24"/>
          <w:lang w:val="uk-UA"/>
        </w:rPr>
      </w:pPr>
    </w:p>
    <w:p w:rsidR="00A274D3" w:rsidRDefault="00A274D3" w:rsidP="00A274D3">
      <w:pPr>
        <w:rPr>
          <w:b/>
          <w:sz w:val="24"/>
          <w:lang w:val="uk-UA"/>
        </w:rPr>
      </w:pPr>
    </w:p>
    <w:p w:rsidR="00A274D3" w:rsidRDefault="00A274D3" w:rsidP="00A274D3">
      <w:pPr>
        <w:ind w:left="6020"/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Керівник апарату райдержадміністрації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Н.М.Наугольна</w:t>
      </w:r>
    </w:p>
    <w:p w:rsidR="00A274D3" w:rsidRDefault="00A274D3" w:rsidP="00A274D3">
      <w:pPr>
        <w:ind w:left="6020"/>
        <w:jc w:val="both"/>
        <w:rPr>
          <w:b/>
          <w:sz w:val="24"/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FD455F" w:rsidRDefault="00FD455F">
      <w:pPr>
        <w:rPr>
          <w:lang w:val="uk-UA"/>
        </w:rPr>
      </w:pPr>
    </w:p>
    <w:p w:rsidR="00FD455F" w:rsidRDefault="00FD455F">
      <w:pPr>
        <w:rPr>
          <w:lang w:val="uk-UA"/>
        </w:rPr>
      </w:pPr>
    </w:p>
    <w:p w:rsidR="00FD455F" w:rsidRDefault="00FD455F">
      <w:pPr>
        <w:rPr>
          <w:lang w:val="uk-UA"/>
        </w:rPr>
      </w:pPr>
    </w:p>
    <w:p w:rsidR="00FD455F" w:rsidRDefault="00FD455F">
      <w:pPr>
        <w:rPr>
          <w:lang w:val="uk-UA"/>
        </w:rPr>
      </w:pPr>
    </w:p>
    <w:p w:rsidR="00D01F03" w:rsidRDefault="00D01F03">
      <w:pPr>
        <w:rPr>
          <w:lang w:val="uk-UA"/>
        </w:rPr>
      </w:pPr>
    </w:p>
    <w:p w:rsidR="00D01F03" w:rsidRDefault="00D01F03">
      <w:pPr>
        <w:rPr>
          <w:lang w:val="uk-UA"/>
        </w:rPr>
      </w:pPr>
    </w:p>
    <w:p w:rsidR="00D01F03" w:rsidRDefault="00D01F03">
      <w:pPr>
        <w:rPr>
          <w:lang w:val="uk-UA"/>
        </w:rPr>
      </w:pPr>
    </w:p>
    <w:p w:rsidR="00BB7608" w:rsidRDefault="00BB7608">
      <w:pPr>
        <w:rPr>
          <w:lang w:val="uk-UA"/>
        </w:rPr>
      </w:pPr>
    </w:p>
    <w:p w:rsidR="00BB7608" w:rsidRDefault="00BB7608">
      <w:pPr>
        <w:rPr>
          <w:lang w:val="uk-UA"/>
        </w:rPr>
      </w:pPr>
    </w:p>
    <w:p w:rsidR="00BB7608" w:rsidRDefault="00BB7608">
      <w:pPr>
        <w:rPr>
          <w:lang w:val="uk-UA"/>
        </w:rPr>
      </w:pPr>
    </w:p>
    <w:p w:rsidR="00BB7608" w:rsidRDefault="00BB7608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DA5BFC" w:rsidRDefault="00DA5BFC">
      <w:pPr>
        <w:rPr>
          <w:lang w:val="uk-UA"/>
        </w:rPr>
      </w:pPr>
    </w:p>
    <w:p w:rsidR="004A49EA" w:rsidRDefault="004A49EA" w:rsidP="00A274D3">
      <w:pPr>
        <w:rPr>
          <w:b/>
          <w:lang w:val="uk-UA"/>
        </w:rPr>
      </w:pPr>
      <w:r>
        <w:rPr>
          <w:b/>
          <w:lang w:val="uk-UA"/>
        </w:rPr>
        <w:t>Головний спеціаліст,</w:t>
      </w:r>
    </w:p>
    <w:p w:rsidR="004A49EA" w:rsidRDefault="004A49EA" w:rsidP="00A274D3">
      <w:pPr>
        <w:rPr>
          <w:b/>
          <w:lang w:val="uk-UA"/>
        </w:rPr>
      </w:pPr>
      <w:r>
        <w:rPr>
          <w:b/>
          <w:lang w:val="uk-UA"/>
        </w:rPr>
        <w:t>в.о. н</w:t>
      </w:r>
      <w:r w:rsidR="007A3375" w:rsidRPr="007A3375">
        <w:rPr>
          <w:b/>
          <w:lang w:val="uk-UA"/>
        </w:rPr>
        <w:t>ачальник</w:t>
      </w:r>
      <w:r>
        <w:rPr>
          <w:b/>
          <w:lang w:val="uk-UA"/>
        </w:rPr>
        <w:t>а</w:t>
      </w:r>
    </w:p>
    <w:p w:rsidR="00A274D3" w:rsidRPr="007A3375" w:rsidRDefault="007A3375" w:rsidP="00A274D3">
      <w:pPr>
        <w:rPr>
          <w:b/>
          <w:lang w:val="uk-UA"/>
        </w:rPr>
      </w:pPr>
      <w:r w:rsidRPr="007A3375">
        <w:rPr>
          <w:b/>
          <w:lang w:val="uk-UA"/>
        </w:rPr>
        <w:t>відд</w:t>
      </w:r>
      <w:r w:rsidR="004A49EA">
        <w:rPr>
          <w:b/>
          <w:lang w:val="uk-UA"/>
        </w:rPr>
        <w:t>ілу культури Сватівської РДА</w:t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  <w:t>Н.К. Кузовеніна</w:t>
      </w:r>
      <w:r w:rsidRPr="007A3375">
        <w:rPr>
          <w:b/>
          <w:lang w:val="uk-UA"/>
        </w:rPr>
        <w:t xml:space="preserve"> </w:t>
      </w:r>
    </w:p>
    <w:p w:rsidR="00A274D3" w:rsidRPr="00A274D3" w:rsidRDefault="00A274D3">
      <w:pPr>
        <w:rPr>
          <w:lang w:val="uk-UA"/>
        </w:rPr>
      </w:pPr>
    </w:p>
    <w:sectPr w:rsidR="00A274D3" w:rsidRPr="00A274D3" w:rsidSect="00F20F4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089" w:rsidRDefault="00306089" w:rsidP="002E284B">
      <w:r>
        <w:separator/>
      </w:r>
    </w:p>
  </w:endnote>
  <w:endnote w:type="continuationSeparator" w:id="1">
    <w:p w:rsidR="00306089" w:rsidRDefault="00306089" w:rsidP="002E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089" w:rsidRDefault="00306089" w:rsidP="002E284B">
      <w:r>
        <w:separator/>
      </w:r>
    </w:p>
  </w:footnote>
  <w:footnote w:type="continuationSeparator" w:id="1">
    <w:p w:rsidR="00306089" w:rsidRDefault="00306089" w:rsidP="002E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C79"/>
    <w:multiLevelType w:val="hybridMultilevel"/>
    <w:tmpl w:val="3FC6FC72"/>
    <w:lvl w:ilvl="0" w:tplc="45262942">
      <w:start w:val="40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D0D5D"/>
    <w:multiLevelType w:val="hybridMultilevel"/>
    <w:tmpl w:val="7FDCA8A0"/>
    <w:lvl w:ilvl="0" w:tplc="2B98E5AC">
      <w:start w:val="1"/>
      <w:numFmt w:val="decimal"/>
      <w:lvlText w:val="%1."/>
      <w:lvlJc w:val="left"/>
      <w:pPr>
        <w:ind w:left="735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45D37CEC"/>
    <w:multiLevelType w:val="hybridMultilevel"/>
    <w:tmpl w:val="57D891B0"/>
    <w:lvl w:ilvl="0" w:tplc="8BEE9DE2">
      <w:start w:val="4090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FF"/>
    <w:rsid w:val="00020D5A"/>
    <w:rsid w:val="000273C1"/>
    <w:rsid w:val="000454E2"/>
    <w:rsid w:val="00055EDD"/>
    <w:rsid w:val="00057D46"/>
    <w:rsid w:val="00067209"/>
    <w:rsid w:val="000776A1"/>
    <w:rsid w:val="00081DE3"/>
    <w:rsid w:val="000A7944"/>
    <w:rsid w:val="000B79E7"/>
    <w:rsid w:val="000E1A6E"/>
    <w:rsid w:val="000F7899"/>
    <w:rsid w:val="001059A7"/>
    <w:rsid w:val="00106C79"/>
    <w:rsid w:val="00112945"/>
    <w:rsid w:val="001178AC"/>
    <w:rsid w:val="001250B4"/>
    <w:rsid w:val="00125499"/>
    <w:rsid w:val="001371D2"/>
    <w:rsid w:val="0014147E"/>
    <w:rsid w:val="00141EB3"/>
    <w:rsid w:val="001604C7"/>
    <w:rsid w:val="00164666"/>
    <w:rsid w:val="00174FC5"/>
    <w:rsid w:val="00185C19"/>
    <w:rsid w:val="00190138"/>
    <w:rsid w:val="00191756"/>
    <w:rsid w:val="001A6C78"/>
    <w:rsid w:val="001C1D50"/>
    <w:rsid w:val="001D769C"/>
    <w:rsid w:val="001F0598"/>
    <w:rsid w:val="001F1CB3"/>
    <w:rsid w:val="001F2A0C"/>
    <w:rsid w:val="00206953"/>
    <w:rsid w:val="0021246C"/>
    <w:rsid w:val="002277F5"/>
    <w:rsid w:val="00253DB1"/>
    <w:rsid w:val="002574EE"/>
    <w:rsid w:val="00284EFF"/>
    <w:rsid w:val="00296533"/>
    <w:rsid w:val="002B2674"/>
    <w:rsid w:val="002E1FB1"/>
    <w:rsid w:val="002E284B"/>
    <w:rsid w:val="003006AC"/>
    <w:rsid w:val="00301253"/>
    <w:rsid w:val="00306089"/>
    <w:rsid w:val="003132BD"/>
    <w:rsid w:val="003179CD"/>
    <w:rsid w:val="003254A4"/>
    <w:rsid w:val="00327E35"/>
    <w:rsid w:val="003363E2"/>
    <w:rsid w:val="0036160B"/>
    <w:rsid w:val="003625DF"/>
    <w:rsid w:val="00366AA5"/>
    <w:rsid w:val="0037054C"/>
    <w:rsid w:val="00386BE1"/>
    <w:rsid w:val="00387329"/>
    <w:rsid w:val="003A3199"/>
    <w:rsid w:val="003C044B"/>
    <w:rsid w:val="003E2409"/>
    <w:rsid w:val="003E7912"/>
    <w:rsid w:val="004228B5"/>
    <w:rsid w:val="00423493"/>
    <w:rsid w:val="00423F0D"/>
    <w:rsid w:val="00424523"/>
    <w:rsid w:val="0042453F"/>
    <w:rsid w:val="00430BE6"/>
    <w:rsid w:val="00455C2A"/>
    <w:rsid w:val="004843C1"/>
    <w:rsid w:val="00484D6A"/>
    <w:rsid w:val="004A13B9"/>
    <w:rsid w:val="004A399B"/>
    <w:rsid w:val="004A49EA"/>
    <w:rsid w:val="004D4A76"/>
    <w:rsid w:val="004E148C"/>
    <w:rsid w:val="004F36F2"/>
    <w:rsid w:val="00502CD2"/>
    <w:rsid w:val="00502DF8"/>
    <w:rsid w:val="0050395B"/>
    <w:rsid w:val="00504666"/>
    <w:rsid w:val="00513329"/>
    <w:rsid w:val="00513576"/>
    <w:rsid w:val="00515DCF"/>
    <w:rsid w:val="00520450"/>
    <w:rsid w:val="00522B40"/>
    <w:rsid w:val="005233E7"/>
    <w:rsid w:val="005236F1"/>
    <w:rsid w:val="005320C3"/>
    <w:rsid w:val="00555625"/>
    <w:rsid w:val="00570E69"/>
    <w:rsid w:val="00576DD0"/>
    <w:rsid w:val="00593C87"/>
    <w:rsid w:val="005960F6"/>
    <w:rsid w:val="00596CE3"/>
    <w:rsid w:val="005C6AB7"/>
    <w:rsid w:val="006145D2"/>
    <w:rsid w:val="0062429A"/>
    <w:rsid w:val="006477BE"/>
    <w:rsid w:val="0065236A"/>
    <w:rsid w:val="0065632A"/>
    <w:rsid w:val="006A3861"/>
    <w:rsid w:val="006A782B"/>
    <w:rsid w:val="006B7041"/>
    <w:rsid w:val="006C70AB"/>
    <w:rsid w:val="006D31D0"/>
    <w:rsid w:val="00710E38"/>
    <w:rsid w:val="00720F2A"/>
    <w:rsid w:val="0074342F"/>
    <w:rsid w:val="0074663D"/>
    <w:rsid w:val="00747E63"/>
    <w:rsid w:val="00761E67"/>
    <w:rsid w:val="00765E85"/>
    <w:rsid w:val="007759FA"/>
    <w:rsid w:val="0078304B"/>
    <w:rsid w:val="007A3375"/>
    <w:rsid w:val="007B0864"/>
    <w:rsid w:val="007B11AF"/>
    <w:rsid w:val="007B6CBF"/>
    <w:rsid w:val="007D1CF4"/>
    <w:rsid w:val="007D57AF"/>
    <w:rsid w:val="007E7D8B"/>
    <w:rsid w:val="00800FBC"/>
    <w:rsid w:val="00805CAA"/>
    <w:rsid w:val="0081218B"/>
    <w:rsid w:val="008240A3"/>
    <w:rsid w:val="00842E86"/>
    <w:rsid w:val="00844217"/>
    <w:rsid w:val="00872DA6"/>
    <w:rsid w:val="00876A55"/>
    <w:rsid w:val="008921B2"/>
    <w:rsid w:val="008A02BB"/>
    <w:rsid w:val="008A7131"/>
    <w:rsid w:val="008B2C94"/>
    <w:rsid w:val="008C508D"/>
    <w:rsid w:val="008C6CA1"/>
    <w:rsid w:val="008D0C8A"/>
    <w:rsid w:val="008D12E5"/>
    <w:rsid w:val="008D2FEE"/>
    <w:rsid w:val="008D3A49"/>
    <w:rsid w:val="008E1232"/>
    <w:rsid w:val="008E3091"/>
    <w:rsid w:val="008E5FBE"/>
    <w:rsid w:val="008F65A1"/>
    <w:rsid w:val="00907AE6"/>
    <w:rsid w:val="00911990"/>
    <w:rsid w:val="0092353B"/>
    <w:rsid w:val="009237C7"/>
    <w:rsid w:val="00926794"/>
    <w:rsid w:val="009278C2"/>
    <w:rsid w:val="00942BEA"/>
    <w:rsid w:val="009663C6"/>
    <w:rsid w:val="00977455"/>
    <w:rsid w:val="00983440"/>
    <w:rsid w:val="00997EF4"/>
    <w:rsid w:val="009B65DA"/>
    <w:rsid w:val="009C093D"/>
    <w:rsid w:val="009C1172"/>
    <w:rsid w:val="009C5AA0"/>
    <w:rsid w:val="009E01F2"/>
    <w:rsid w:val="009F7A48"/>
    <w:rsid w:val="00A05894"/>
    <w:rsid w:val="00A149D1"/>
    <w:rsid w:val="00A20606"/>
    <w:rsid w:val="00A25A1C"/>
    <w:rsid w:val="00A274D3"/>
    <w:rsid w:val="00A362CA"/>
    <w:rsid w:val="00A52762"/>
    <w:rsid w:val="00A70AD1"/>
    <w:rsid w:val="00A91141"/>
    <w:rsid w:val="00AA42D9"/>
    <w:rsid w:val="00AB227B"/>
    <w:rsid w:val="00AB4BCD"/>
    <w:rsid w:val="00AB5B0A"/>
    <w:rsid w:val="00AE0699"/>
    <w:rsid w:val="00AF2B05"/>
    <w:rsid w:val="00AF7381"/>
    <w:rsid w:val="00B06603"/>
    <w:rsid w:val="00B06A73"/>
    <w:rsid w:val="00B26C72"/>
    <w:rsid w:val="00B36C0D"/>
    <w:rsid w:val="00B42688"/>
    <w:rsid w:val="00B52BE4"/>
    <w:rsid w:val="00B61B81"/>
    <w:rsid w:val="00B807A4"/>
    <w:rsid w:val="00B810A8"/>
    <w:rsid w:val="00B820C6"/>
    <w:rsid w:val="00B90901"/>
    <w:rsid w:val="00BA0C31"/>
    <w:rsid w:val="00BA3738"/>
    <w:rsid w:val="00BA6C57"/>
    <w:rsid w:val="00BB2BA8"/>
    <w:rsid w:val="00BB7608"/>
    <w:rsid w:val="00BC0019"/>
    <w:rsid w:val="00BD0DD0"/>
    <w:rsid w:val="00BD4DF0"/>
    <w:rsid w:val="00BE5666"/>
    <w:rsid w:val="00C03FD8"/>
    <w:rsid w:val="00C04943"/>
    <w:rsid w:val="00C133E1"/>
    <w:rsid w:val="00C20315"/>
    <w:rsid w:val="00C342EF"/>
    <w:rsid w:val="00C40BB1"/>
    <w:rsid w:val="00C91501"/>
    <w:rsid w:val="00C94C97"/>
    <w:rsid w:val="00CB2769"/>
    <w:rsid w:val="00CB7514"/>
    <w:rsid w:val="00CC680B"/>
    <w:rsid w:val="00CD407D"/>
    <w:rsid w:val="00CD7932"/>
    <w:rsid w:val="00D01F03"/>
    <w:rsid w:val="00D030FD"/>
    <w:rsid w:val="00D03E99"/>
    <w:rsid w:val="00D61744"/>
    <w:rsid w:val="00D77C24"/>
    <w:rsid w:val="00D868F6"/>
    <w:rsid w:val="00DA159D"/>
    <w:rsid w:val="00DA5BFC"/>
    <w:rsid w:val="00DB593F"/>
    <w:rsid w:val="00DC20B1"/>
    <w:rsid w:val="00DE3318"/>
    <w:rsid w:val="00DF58D1"/>
    <w:rsid w:val="00E1178C"/>
    <w:rsid w:val="00E223B8"/>
    <w:rsid w:val="00E23696"/>
    <w:rsid w:val="00E24204"/>
    <w:rsid w:val="00E96851"/>
    <w:rsid w:val="00EA733A"/>
    <w:rsid w:val="00ED4FB4"/>
    <w:rsid w:val="00ED6ACF"/>
    <w:rsid w:val="00F1567D"/>
    <w:rsid w:val="00F20F42"/>
    <w:rsid w:val="00F30D41"/>
    <w:rsid w:val="00F51A66"/>
    <w:rsid w:val="00F54C53"/>
    <w:rsid w:val="00F568EA"/>
    <w:rsid w:val="00F62ED2"/>
    <w:rsid w:val="00F706E8"/>
    <w:rsid w:val="00FA1F04"/>
    <w:rsid w:val="00FB42B1"/>
    <w:rsid w:val="00FC6748"/>
    <w:rsid w:val="00FD455F"/>
    <w:rsid w:val="00FD47EC"/>
    <w:rsid w:val="00FD6898"/>
    <w:rsid w:val="00FE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3">
    <w:name w:val="Body Text 3"/>
    <w:basedOn w:val="a"/>
    <w:link w:val="30"/>
    <w:unhideWhenUsed/>
    <w:rsid w:val="00A27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274D3"/>
    <w:rPr>
      <w:sz w:val="16"/>
      <w:szCs w:val="16"/>
    </w:rPr>
  </w:style>
  <w:style w:type="paragraph" w:styleId="a5">
    <w:name w:val="Balloon Text"/>
    <w:basedOn w:val="a"/>
    <w:link w:val="a6"/>
    <w:rsid w:val="00A274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274D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2E284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E284B"/>
  </w:style>
  <w:style w:type="character" w:styleId="a9">
    <w:name w:val="footnote reference"/>
    <w:rsid w:val="002E284B"/>
    <w:rPr>
      <w:vertAlign w:val="superscript"/>
    </w:rPr>
  </w:style>
  <w:style w:type="paragraph" w:styleId="aa">
    <w:name w:val="List Paragraph"/>
    <w:basedOn w:val="a"/>
    <w:uiPriority w:val="34"/>
    <w:qFormat/>
    <w:rsid w:val="00576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86;&#1079;-&#1103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8AC1-EE2F-48E0-A7A1-8A36946D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Роз-я 2008</Template>
  <TotalTime>36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foox</cp:lastModifiedBy>
  <cp:revision>17</cp:revision>
  <cp:lastPrinted>2017-08-01T07:13:00Z</cp:lastPrinted>
  <dcterms:created xsi:type="dcterms:W3CDTF">2017-08-16T05:36:00Z</dcterms:created>
  <dcterms:modified xsi:type="dcterms:W3CDTF">2017-10-06T08:55:00Z</dcterms:modified>
</cp:coreProperties>
</file>