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9F64D4" w:rsidP="00F20F42">
      <w:pPr>
        <w:jc w:val="center"/>
        <w:rPr>
          <w:sz w:val="20"/>
          <w:lang w:val="uk-UA"/>
        </w:rPr>
      </w:pPr>
      <w:r w:rsidRPr="009F64D4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1B3EAA" w:rsidP="00F20F42">
      <w:pPr>
        <w:pStyle w:val="a3"/>
        <w:rPr>
          <w:b/>
          <w:lang w:val="uk-UA"/>
        </w:rPr>
      </w:pPr>
      <w:r>
        <w:rPr>
          <w:b/>
          <w:lang w:val="uk-UA"/>
        </w:rPr>
        <w:t>27.11.2017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>
        <w:rPr>
          <w:b/>
          <w:lang w:val="uk-UA"/>
        </w:rPr>
        <w:t>566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>,</w:t>
      </w:r>
      <w:r w:rsidR="002C0BC5">
        <w:rPr>
          <w:lang w:val="uk-UA"/>
        </w:rPr>
        <w:t xml:space="preserve"> та </w:t>
      </w:r>
      <w:r w:rsidR="00AC04D7">
        <w:rPr>
          <w:lang w:val="uk-UA"/>
        </w:rPr>
        <w:t>необхідністю</w:t>
      </w:r>
      <w:r w:rsidR="002C0BC5">
        <w:rPr>
          <w:lang w:val="uk-UA"/>
        </w:rPr>
        <w:t xml:space="preserve"> </w:t>
      </w:r>
      <w:r w:rsidR="00AC04D7">
        <w:rPr>
          <w:lang w:val="uk-UA"/>
        </w:rPr>
        <w:t xml:space="preserve">здійснення видатків </w:t>
      </w:r>
      <w:r w:rsidR="0031508F">
        <w:rPr>
          <w:lang w:val="uk-UA"/>
        </w:rPr>
        <w:t xml:space="preserve">по </w:t>
      </w:r>
      <w:r w:rsidR="00466709">
        <w:rPr>
          <w:szCs w:val="28"/>
          <w:lang w:val="uk-UA"/>
        </w:rPr>
        <w:t>КТКВ 4060 «Бібліотеки» та</w:t>
      </w:r>
      <w:r w:rsidR="00466709" w:rsidRPr="00466709">
        <w:rPr>
          <w:szCs w:val="28"/>
          <w:lang w:val="uk-UA"/>
        </w:rPr>
        <w:t xml:space="preserve"> </w:t>
      </w:r>
      <w:r w:rsidR="00466709">
        <w:rPr>
          <w:szCs w:val="28"/>
          <w:lang w:val="uk-UA"/>
        </w:rPr>
        <w:t xml:space="preserve">по КТКВ 4090 </w:t>
      </w:r>
      <w:r w:rsidR="00466709" w:rsidRPr="006D31D0">
        <w:rPr>
          <w:szCs w:val="28"/>
          <w:lang w:val="uk-UA"/>
        </w:rPr>
        <w:t>«Палаци і будинки культури, клуби та інші заклади клубного типу»</w:t>
      </w:r>
      <w:r w:rsidR="00961CEC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>
        <w:rPr>
          <w:szCs w:val="28"/>
          <w:lang w:val="uk-UA"/>
        </w:rPr>
        <w:t>до</w:t>
      </w:r>
      <w:r w:rsidR="00A274D3">
        <w:rPr>
          <w:lang w:val="uk-UA"/>
        </w:rPr>
        <w:t xml:space="preserve"> </w:t>
      </w:r>
      <w:r w:rsidR="00443F8B">
        <w:rPr>
          <w:lang w:val="uk-UA"/>
        </w:rPr>
        <w:t>п.16 рішення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6A782B">
        <w:rPr>
          <w:lang w:val="uk-UA"/>
        </w:rPr>
        <w:t>3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2017 рік </w:t>
      </w:r>
      <w:r w:rsidR="008A7131" w:rsidRPr="003E7F9D">
        <w:rPr>
          <w:sz w:val="28"/>
          <w:szCs w:val="28"/>
          <w:lang w:val="uk-UA"/>
        </w:rPr>
        <w:t>по</w:t>
      </w:r>
      <w:r w:rsidR="00F14A83" w:rsidRPr="00F14A83">
        <w:rPr>
          <w:sz w:val="28"/>
          <w:szCs w:val="24"/>
          <w:lang w:val="uk-UA"/>
        </w:rPr>
        <w:t xml:space="preserve"> КТКВ 4060 «Бібліотеки» та по КТКВ 4090 «Палаци і будинки культури, клуби та</w:t>
      </w:r>
      <w:r w:rsidR="00F14A83" w:rsidRPr="006D31D0">
        <w:rPr>
          <w:sz w:val="28"/>
          <w:szCs w:val="28"/>
          <w:lang w:val="uk-UA"/>
        </w:rPr>
        <w:t xml:space="preserve"> інші заклади клубного типу»</w:t>
      </w:r>
      <w:r w:rsidR="008F43A7" w:rsidRPr="003E7F9D">
        <w:rPr>
          <w:sz w:val="28"/>
          <w:szCs w:val="28"/>
          <w:lang w:val="uk-UA"/>
        </w:rPr>
        <w:t xml:space="preserve">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322691">
        <w:rPr>
          <w:sz w:val="28"/>
          <w:szCs w:val="24"/>
          <w:lang w:val="uk-UA"/>
        </w:rPr>
        <w:t>покласти на</w:t>
      </w:r>
      <w:r w:rsidR="00FB0C74">
        <w:rPr>
          <w:sz w:val="28"/>
          <w:szCs w:val="24"/>
          <w:lang w:val="uk-UA"/>
        </w:rPr>
        <w:t xml:space="preserve">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322691">
        <w:rPr>
          <w:sz w:val="28"/>
          <w:szCs w:val="24"/>
          <w:lang w:val="uk-UA"/>
        </w:rPr>
        <w:t>Лемешко</w:t>
      </w:r>
      <w:r w:rsidR="00FB0C74">
        <w:rPr>
          <w:sz w:val="28"/>
          <w:szCs w:val="24"/>
          <w:lang w:val="uk-UA"/>
        </w:rPr>
        <w:t xml:space="preserve"> </w:t>
      </w:r>
      <w:r w:rsidR="00322691">
        <w:rPr>
          <w:sz w:val="28"/>
          <w:szCs w:val="24"/>
          <w:lang w:val="uk-UA"/>
        </w:rPr>
        <w:t>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FB0C74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A2355D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 27.11.2017 № 566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B62903">
      <w:pPr>
        <w:ind w:right="-284"/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17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Pr="0024292C" w:rsidRDefault="009329FE" w:rsidP="009329FE">
      <w:pPr>
        <w:jc w:val="center"/>
        <w:rPr>
          <w:b/>
          <w:lang w:val="uk-UA"/>
        </w:rPr>
      </w:pPr>
    </w:p>
    <w:tbl>
      <w:tblPr>
        <w:tblW w:w="9766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"/>
        <w:gridCol w:w="2410"/>
        <w:gridCol w:w="1515"/>
        <w:gridCol w:w="1226"/>
        <w:gridCol w:w="236"/>
        <w:gridCol w:w="1484"/>
        <w:gridCol w:w="1134"/>
        <w:gridCol w:w="236"/>
      </w:tblGrid>
      <w:tr w:rsidR="00694059" w:rsidRPr="00BE6F2A" w:rsidTr="00B62903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059" w:rsidRPr="00BE6F2A" w:rsidRDefault="00694059" w:rsidP="00B60274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059" w:rsidRPr="00BE6F2A" w:rsidRDefault="00694059" w:rsidP="00B60274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059" w:rsidRPr="00BE6F2A" w:rsidRDefault="00694059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694059" w:rsidRPr="00BE6F2A" w:rsidRDefault="00694059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5831" w:type="dxa"/>
            <w:gridSpan w:val="6"/>
            <w:tcBorders>
              <w:bottom w:val="single" w:sz="4" w:space="0" w:color="auto"/>
            </w:tcBorders>
          </w:tcPr>
          <w:p w:rsidR="00694059" w:rsidRPr="00BE6F2A" w:rsidRDefault="00694059" w:rsidP="00B6027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грн.</w:t>
            </w: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94059" w:rsidRPr="00BE6F2A" w:rsidRDefault="00694059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BE6F2A" w:rsidRDefault="00694059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BE6F2A" w:rsidRDefault="00694059" w:rsidP="001D08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0E0B55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BE6F2A" w:rsidRDefault="00694059" w:rsidP="000E0B5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0E0B5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4F6DE8">
            <w:pPr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059" w:rsidRPr="00BE6F2A" w:rsidRDefault="00694059" w:rsidP="00B60274">
            <w:pPr>
              <w:rPr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694059" w:rsidRPr="00BE6F2A" w:rsidRDefault="00694059" w:rsidP="009329F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4060</w:t>
            </w:r>
          </w:p>
        </w:tc>
        <w:tc>
          <w:tcPr>
            <w:tcW w:w="708" w:type="dxa"/>
            <w:shd w:val="clear" w:color="auto" w:fill="auto"/>
          </w:tcPr>
          <w:p w:rsidR="00694059" w:rsidRPr="00454C4F" w:rsidRDefault="00694059" w:rsidP="00FB5FAE">
            <w:pPr>
              <w:rPr>
                <w:b/>
                <w:sz w:val="20"/>
                <w:szCs w:val="20"/>
                <w:lang w:val="uk-UA"/>
              </w:rPr>
            </w:pPr>
            <w:r w:rsidRPr="00454C4F">
              <w:rPr>
                <w:b/>
                <w:sz w:val="20"/>
                <w:szCs w:val="20"/>
                <w:lang w:val="uk-UA"/>
              </w:rPr>
              <w:t>2210</w:t>
            </w:r>
          </w:p>
        </w:tc>
        <w:tc>
          <w:tcPr>
            <w:tcW w:w="2410" w:type="dxa"/>
            <w:shd w:val="clear" w:color="auto" w:fill="auto"/>
          </w:tcPr>
          <w:p w:rsidR="00694059" w:rsidRDefault="00694059" w:rsidP="000E0B55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D11A73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6D4D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6D4D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6D4D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B60274">
            <w:pPr>
              <w:jc w:val="right"/>
              <w:rPr>
                <w:sz w:val="20"/>
                <w:szCs w:val="20"/>
                <w:lang w:val="uk-UA"/>
              </w:rPr>
            </w:pPr>
            <w:r w:rsidRPr="00694059">
              <w:rPr>
                <w:sz w:val="20"/>
                <w:szCs w:val="20"/>
                <w:lang w:val="uk-UA"/>
              </w:rPr>
              <w:t>1 500,00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694059" w:rsidRPr="00454C4F" w:rsidRDefault="00694059" w:rsidP="00454C4F">
            <w:pPr>
              <w:rPr>
                <w:b/>
                <w:sz w:val="20"/>
                <w:szCs w:val="20"/>
                <w:lang w:val="uk-UA"/>
              </w:rPr>
            </w:pPr>
            <w:r w:rsidRPr="00454C4F">
              <w:rPr>
                <w:b/>
                <w:sz w:val="20"/>
                <w:szCs w:val="20"/>
                <w:lang w:val="uk-UA"/>
              </w:rPr>
              <w:t>2240</w:t>
            </w:r>
          </w:p>
        </w:tc>
        <w:tc>
          <w:tcPr>
            <w:tcW w:w="2410" w:type="dxa"/>
            <w:shd w:val="clear" w:color="auto" w:fill="auto"/>
          </w:tcPr>
          <w:p w:rsidR="00694059" w:rsidRPr="00AB4BCD" w:rsidRDefault="00694059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6D4DD0">
            <w:pPr>
              <w:jc w:val="right"/>
              <w:rPr>
                <w:sz w:val="20"/>
                <w:szCs w:val="20"/>
                <w:lang w:val="uk-UA"/>
              </w:rPr>
            </w:pPr>
            <w:r w:rsidRPr="00694059">
              <w:rPr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1D08E8">
            <w:pPr>
              <w:jc w:val="right"/>
              <w:rPr>
                <w:sz w:val="20"/>
                <w:szCs w:val="20"/>
                <w:lang w:val="uk-UA"/>
              </w:rPr>
            </w:pPr>
            <w:r w:rsidRPr="00694059">
              <w:rPr>
                <w:sz w:val="20"/>
                <w:szCs w:val="20"/>
                <w:lang w:val="uk-UA"/>
              </w:rPr>
              <w:t>1 500,00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D11A73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D11A73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B6027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694059" w:rsidRPr="00454C4F" w:rsidRDefault="00694059" w:rsidP="00B60274">
            <w:pPr>
              <w:rPr>
                <w:b/>
                <w:sz w:val="20"/>
                <w:szCs w:val="20"/>
                <w:lang w:val="uk-UA"/>
              </w:rPr>
            </w:pPr>
            <w:r w:rsidRPr="00454C4F">
              <w:rPr>
                <w:b/>
                <w:sz w:val="20"/>
                <w:szCs w:val="20"/>
                <w:lang w:val="uk-UA"/>
              </w:rPr>
              <w:t>2250</w:t>
            </w:r>
          </w:p>
        </w:tc>
        <w:tc>
          <w:tcPr>
            <w:tcW w:w="2410" w:type="dxa"/>
            <w:shd w:val="clear" w:color="auto" w:fill="auto"/>
          </w:tcPr>
          <w:p w:rsidR="00694059" w:rsidRPr="001B18C2" w:rsidRDefault="00694059" w:rsidP="000E0B55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8369AE">
              <w:rPr>
                <w:b/>
                <w:sz w:val="20"/>
                <w:szCs w:val="20"/>
                <w:lang w:val="uk-UA"/>
              </w:rPr>
              <w:t>Видатки на відрядження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D11A73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B6027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D11A73">
            <w:pPr>
              <w:ind w:left="-108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Pr="00694059" w:rsidRDefault="00694059" w:rsidP="00D11A73">
            <w:pPr>
              <w:ind w:left="-108"/>
              <w:jc w:val="right"/>
              <w:rPr>
                <w:sz w:val="20"/>
                <w:szCs w:val="20"/>
                <w:lang w:val="uk-UA"/>
              </w:rPr>
            </w:pPr>
            <w:r w:rsidRPr="00694059">
              <w:rPr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94059" w:rsidRDefault="00694059" w:rsidP="00B6027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694059" w:rsidRPr="00BE6F2A" w:rsidRDefault="00694059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Default="00694059" w:rsidP="00D11A73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D11A73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Default="00694059" w:rsidP="00D11A73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94059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694059" w:rsidRPr="00BE6F2A" w:rsidRDefault="00694059" w:rsidP="00B602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4090</w:t>
            </w:r>
          </w:p>
        </w:tc>
        <w:tc>
          <w:tcPr>
            <w:tcW w:w="708" w:type="dxa"/>
            <w:shd w:val="clear" w:color="auto" w:fill="auto"/>
          </w:tcPr>
          <w:p w:rsidR="00694059" w:rsidRPr="00454C4F" w:rsidRDefault="00694059" w:rsidP="000E0B55">
            <w:pPr>
              <w:rPr>
                <w:b/>
                <w:sz w:val="20"/>
                <w:szCs w:val="20"/>
                <w:lang w:val="uk-UA"/>
              </w:rPr>
            </w:pPr>
            <w:r w:rsidRPr="00454C4F">
              <w:rPr>
                <w:b/>
                <w:sz w:val="20"/>
                <w:szCs w:val="20"/>
                <w:lang w:val="uk-UA"/>
              </w:rPr>
              <w:t>2210</w:t>
            </w:r>
          </w:p>
        </w:tc>
        <w:tc>
          <w:tcPr>
            <w:tcW w:w="2410" w:type="dxa"/>
            <w:shd w:val="clear" w:color="auto" w:fill="auto"/>
          </w:tcPr>
          <w:p w:rsidR="00694059" w:rsidRDefault="00694059" w:rsidP="000E0B55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Default="00694059" w:rsidP="00D11A73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694059" w:rsidP="00D11A73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59" w:rsidRDefault="00694059" w:rsidP="00D11A73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Default="004F6DE8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675A4B">
              <w:rPr>
                <w:sz w:val="20"/>
                <w:szCs w:val="20"/>
                <w:lang w:val="uk-UA"/>
              </w:rPr>
              <w:t>17 000,00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9" w:rsidRPr="00675A4B" w:rsidRDefault="00694059" w:rsidP="00B60274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4F6DE8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4F6DE8" w:rsidRPr="00BE6F2A" w:rsidRDefault="004F6DE8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F6DE8" w:rsidRPr="00454C4F" w:rsidRDefault="004F6DE8" w:rsidP="000E0B55">
            <w:pPr>
              <w:rPr>
                <w:b/>
                <w:sz w:val="20"/>
                <w:szCs w:val="20"/>
                <w:lang w:val="uk-UA"/>
              </w:rPr>
            </w:pPr>
            <w:r w:rsidRPr="00454C4F">
              <w:rPr>
                <w:b/>
                <w:sz w:val="20"/>
                <w:szCs w:val="20"/>
                <w:lang w:val="uk-UA"/>
              </w:rPr>
              <w:t>2240</w:t>
            </w:r>
          </w:p>
        </w:tc>
        <w:tc>
          <w:tcPr>
            <w:tcW w:w="2410" w:type="dxa"/>
            <w:shd w:val="clear" w:color="auto" w:fill="auto"/>
          </w:tcPr>
          <w:p w:rsidR="004F6DE8" w:rsidRPr="00AB4BCD" w:rsidRDefault="004F6DE8" w:rsidP="000E0B55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E8" w:rsidRPr="00BE6F2A" w:rsidRDefault="004F6DE8" w:rsidP="00BE776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Pr="00675A4B" w:rsidRDefault="004F6DE8" w:rsidP="00515652">
            <w:pPr>
              <w:ind w:left="-108"/>
              <w:jc w:val="right"/>
              <w:rPr>
                <w:sz w:val="20"/>
                <w:szCs w:val="20"/>
                <w:lang w:val="uk-UA"/>
              </w:rPr>
            </w:pPr>
            <w:r w:rsidRPr="00675A4B">
              <w:rPr>
                <w:sz w:val="20"/>
                <w:szCs w:val="20"/>
                <w:lang w:val="uk-UA"/>
              </w:rPr>
              <w:t>17 000,00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Pr="00675A4B" w:rsidRDefault="004F6DE8" w:rsidP="00BE7760">
            <w:pPr>
              <w:ind w:left="-108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E8" w:rsidRPr="00675A4B" w:rsidRDefault="004F6DE8" w:rsidP="00BE7760">
            <w:pPr>
              <w:ind w:left="-108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4F6DE8" w:rsidRPr="00BE6F2A" w:rsidTr="00B62903">
        <w:trPr>
          <w:jc w:val="center"/>
        </w:trPr>
        <w:tc>
          <w:tcPr>
            <w:tcW w:w="817" w:type="dxa"/>
            <w:shd w:val="clear" w:color="auto" w:fill="auto"/>
          </w:tcPr>
          <w:p w:rsidR="004F6DE8" w:rsidRPr="00BE6F2A" w:rsidRDefault="004F6DE8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F6DE8" w:rsidRPr="00BE6F2A" w:rsidRDefault="004F6DE8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F6DE8" w:rsidRPr="00BE6F2A" w:rsidRDefault="004F6DE8" w:rsidP="00BE7760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E8" w:rsidRDefault="004F6DE8" w:rsidP="00BE776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E776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E7760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E8" w:rsidRDefault="004F6DE8" w:rsidP="00BE7760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E8" w:rsidRDefault="004F6DE8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B62903">
      <w:pgSz w:w="11906" w:h="16838"/>
      <w:pgMar w:top="28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ED" w:rsidRDefault="00BD33ED" w:rsidP="002E284B">
      <w:r>
        <w:separator/>
      </w:r>
    </w:p>
  </w:endnote>
  <w:endnote w:type="continuationSeparator" w:id="1">
    <w:p w:rsidR="00BD33ED" w:rsidRDefault="00BD33ED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ED" w:rsidRDefault="00BD33ED" w:rsidP="002E284B">
      <w:r>
        <w:separator/>
      </w:r>
    </w:p>
  </w:footnote>
  <w:footnote w:type="continuationSeparator" w:id="1">
    <w:p w:rsidR="00BD33ED" w:rsidRDefault="00BD33ED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D5A"/>
    <w:rsid w:val="000273C1"/>
    <w:rsid w:val="000454E2"/>
    <w:rsid w:val="00055EDD"/>
    <w:rsid w:val="00057D46"/>
    <w:rsid w:val="00067209"/>
    <w:rsid w:val="000776A1"/>
    <w:rsid w:val="00080B73"/>
    <w:rsid w:val="00081DE3"/>
    <w:rsid w:val="00092988"/>
    <w:rsid w:val="000A23BB"/>
    <w:rsid w:val="000A7944"/>
    <w:rsid w:val="000B547C"/>
    <w:rsid w:val="000B73C3"/>
    <w:rsid w:val="000B79E7"/>
    <w:rsid w:val="000D61E7"/>
    <w:rsid w:val="000E15C0"/>
    <w:rsid w:val="000E1A6E"/>
    <w:rsid w:val="000F56E3"/>
    <w:rsid w:val="000F7899"/>
    <w:rsid w:val="00101D03"/>
    <w:rsid w:val="001059A7"/>
    <w:rsid w:val="00106C79"/>
    <w:rsid w:val="00112945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B3EAA"/>
    <w:rsid w:val="001C16DF"/>
    <w:rsid w:val="001C1D50"/>
    <w:rsid w:val="001D08E8"/>
    <w:rsid w:val="001D769C"/>
    <w:rsid w:val="001F0598"/>
    <w:rsid w:val="001F1CB3"/>
    <w:rsid w:val="001F2A0C"/>
    <w:rsid w:val="00206953"/>
    <w:rsid w:val="00206BFE"/>
    <w:rsid w:val="0021246C"/>
    <w:rsid w:val="002277F5"/>
    <w:rsid w:val="00235128"/>
    <w:rsid w:val="002444F8"/>
    <w:rsid w:val="00253DB1"/>
    <w:rsid w:val="002574EE"/>
    <w:rsid w:val="002657FF"/>
    <w:rsid w:val="002674A9"/>
    <w:rsid w:val="00271B9E"/>
    <w:rsid w:val="002803B5"/>
    <w:rsid w:val="002808C3"/>
    <w:rsid w:val="00284EFF"/>
    <w:rsid w:val="00296533"/>
    <w:rsid w:val="002A078E"/>
    <w:rsid w:val="002B2674"/>
    <w:rsid w:val="002C0BC5"/>
    <w:rsid w:val="002E1FB1"/>
    <w:rsid w:val="002E284B"/>
    <w:rsid w:val="003006AC"/>
    <w:rsid w:val="00301253"/>
    <w:rsid w:val="003132BD"/>
    <w:rsid w:val="0031508F"/>
    <w:rsid w:val="003179CD"/>
    <w:rsid w:val="00322691"/>
    <w:rsid w:val="003254A4"/>
    <w:rsid w:val="00327E35"/>
    <w:rsid w:val="00334725"/>
    <w:rsid w:val="003363E2"/>
    <w:rsid w:val="00354550"/>
    <w:rsid w:val="0036160B"/>
    <w:rsid w:val="003625DF"/>
    <w:rsid w:val="0037054C"/>
    <w:rsid w:val="003709B3"/>
    <w:rsid w:val="0038620D"/>
    <w:rsid w:val="00386BE1"/>
    <w:rsid w:val="00387329"/>
    <w:rsid w:val="00387FCE"/>
    <w:rsid w:val="00392FE9"/>
    <w:rsid w:val="003A3199"/>
    <w:rsid w:val="003C044B"/>
    <w:rsid w:val="003E2409"/>
    <w:rsid w:val="003E7912"/>
    <w:rsid w:val="003E7F9D"/>
    <w:rsid w:val="0040045A"/>
    <w:rsid w:val="004228B5"/>
    <w:rsid w:val="00423493"/>
    <w:rsid w:val="00423F0D"/>
    <w:rsid w:val="00424523"/>
    <w:rsid w:val="0042453F"/>
    <w:rsid w:val="00430BE6"/>
    <w:rsid w:val="00443F8B"/>
    <w:rsid w:val="00454C4F"/>
    <w:rsid w:val="00455C2A"/>
    <w:rsid w:val="00466709"/>
    <w:rsid w:val="004843C1"/>
    <w:rsid w:val="00484D6A"/>
    <w:rsid w:val="004908E7"/>
    <w:rsid w:val="0049406D"/>
    <w:rsid w:val="004A0848"/>
    <w:rsid w:val="004A13B9"/>
    <w:rsid w:val="004A399B"/>
    <w:rsid w:val="004A49EA"/>
    <w:rsid w:val="004C4729"/>
    <w:rsid w:val="004C63DF"/>
    <w:rsid w:val="004D4A76"/>
    <w:rsid w:val="004D5EC5"/>
    <w:rsid w:val="004F08BB"/>
    <w:rsid w:val="004F36F2"/>
    <w:rsid w:val="004F6B81"/>
    <w:rsid w:val="004F6DE8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6AB7"/>
    <w:rsid w:val="005D297B"/>
    <w:rsid w:val="00602FC1"/>
    <w:rsid w:val="006145D2"/>
    <w:rsid w:val="0062429A"/>
    <w:rsid w:val="006275B2"/>
    <w:rsid w:val="00643488"/>
    <w:rsid w:val="00646AC4"/>
    <w:rsid w:val="006477BE"/>
    <w:rsid w:val="0065236A"/>
    <w:rsid w:val="0065632A"/>
    <w:rsid w:val="00675A4B"/>
    <w:rsid w:val="00694059"/>
    <w:rsid w:val="006A3861"/>
    <w:rsid w:val="006A712E"/>
    <w:rsid w:val="006A782B"/>
    <w:rsid w:val="006B7041"/>
    <w:rsid w:val="006C70AB"/>
    <w:rsid w:val="006D31D0"/>
    <w:rsid w:val="006D4DD0"/>
    <w:rsid w:val="006E7701"/>
    <w:rsid w:val="00710E38"/>
    <w:rsid w:val="00720F2A"/>
    <w:rsid w:val="00736221"/>
    <w:rsid w:val="0074342F"/>
    <w:rsid w:val="0074663D"/>
    <w:rsid w:val="007477DE"/>
    <w:rsid w:val="00747E63"/>
    <w:rsid w:val="00761E67"/>
    <w:rsid w:val="007659C0"/>
    <w:rsid w:val="00765E85"/>
    <w:rsid w:val="007759FA"/>
    <w:rsid w:val="0078304B"/>
    <w:rsid w:val="007A3375"/>
    <w:rsid w:val="007B0864"/>
    <w:rsid w:val="007B11AF"/>
    <w:rsid w:val="007B6CBF"/>
    <w:rsid w:val="007D1CF4"/>
    <w:rsid w:val="007D37BF"/>
    <w:rsid w:val="007D57AF"/>
    <w:rsid w:val="007D6BFA"/>
    <w:rsid w:val="007E7D8B"/>
    <w:rsid w:val="00800FBC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BEA"/>
    <w:rsid w:val="00961CEC"/>
    <w:rsid w:val="009663C6"/>
    <w:rsid w:val="0097502A"/>
    <w:rsid w:val="00977455"/>
    <w:rsid w:val="00983440"/>
    <w:rsid w:val="00994F81"/>
    <w:rsid w:val="00997EF4"/>
    <w:rsid w:val="009A781D"/>
    <w:rsid w:val="009B586B"/>
    <w:rsid w:val="009B65DA"/>
    <w:rsid w:val="009C093D"/>
    <w:rsid w:val="009C1172"/>
    <w:rsid w:val="009C5AA0"/>
    <w:rsid w:val="009D2488"/>
    <w:rsid w:val="009E01F2"/>
    <w:rsid w:val="009E4B2D"/>
    <w:rsid w:val="009F64D4"/>
    <w:rsid w:val="009F7A48"/>
    <w:rsid w:val="00A05894"/>
    <w:rsid w:val="00A149D1"/>
    <w:rsid w:val="00A20606"/>
    <w:rsid w:val="00A2355D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4266"/>
    <w:rsid w:val="00A91141"/>
    <w:rsid w:val="00AA42D9"/>
    <w:rsid w:val="00AB227B"/>
    <w:rsid w:val="00AB41BE"/>
    <w:rsid w:val="00AB4BCD"/>
    <w:rsid w:val="00AB5B0A"/>
    <w:rsid w:val="00AC04D7"/>
    <w:rsid w:val="00AC0532"/>
    <w:rsid w:val="00AE0699"/>
    <w:rsid w:val="00AF2B05"/>
    <w:rsid w:val="00AF2C97"/>
    <w:rsid w:val="00AF7381"/>
    <w:rsid w:val="00B00BAD"/>
    <w:rsid w:val="00B06603"/>
    <w:rsid w:val="00B06A73"/>
    <w:rsid w:val="00B26C72"/>
    <w:rsid w:val="00B34230"/>
    <w:rsid w:val="00B36C0D"/>
    <w:rsid w:val="00B42688"/>
    <w:rsid w:val="00B52BE4"/>
    <w:rsid w:val="00B53064"/>
    <w:rsid w:val="00B61B81"/>
    <w:rsid w:val="00B62903"/>
    <w:rsid w:val="00B66CD5"/>
    <w:rsid w:val="00B807A4"/>
    <w:rsid w:val="00B810A8"/>
    <w:rsid w:val="00B820C6"/>
    <w:rsid w:val="00B90901"/>
    <w:rsid w:val="00BA03B7"/>
    <w:rsid w:val="00BA0C31"/>
    <w:rsid w:val="00BA3738"/>
    <w:rsid w:val="00BA6C57"/>
    <w:rsid w:val="00BB0A7B"/>
    <w:rsid w:val="00BB2BA8"/>
    <w:rsid w:val="00BB7608"/>
    <w:rsid w:val="00BC0019"/>
    <w:rsid w:val="00BD0DD0"/>
    <w:rsid w:val="00BD33ED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53FDC"/>
    <w:rsid w:val="00C67741"/>
    <w:rsid w:val="00C67A45"/>
    <w:rsid w:val="00C73432"/>
    <w:rsid w:val="00C747C1"/>
    <w:rsid w:val="00C8450C"/>
    <w:rsid w:val="00C91501"/>
    <w:rsid w:val="00C94C97"/>
    <w:rsid w:val="00C96E1E"/>
    <w:rsid w:val="00CB2769"/>
    <w:rsid w:val="00CB4430"/>
    <w:rsid w:val="00CB7514"/>
    <w:rsid w:val="00CC680B"/>
    <w:rsid w:val="00CD407D"/>
    <w:rsid w:val="00CD7932"/>
    <w:rsid w:val="00CE010E"/>
    <w:rsid w:val="00CF69C0"/>
    <w:rsid w:val="00D01F03"/>
    <w:rsid w:val="00D030FD"/>
    <w:rsid w:val="00D03E99"/>
    <w:rsid w:val="00D11A73"/>
    <w:rsid w:val="00D156D1"/>
    <w:rsid w:val="00D17F30"/>
    <w:rsid w:val="00D21442"/>
    <w:rsid w:val="00D2352E"/>
    <w:rsid w:val="00D3149C"/>
    <w:rsid w:val="00D5139A"/>
    <w:rsid w:val="00D56542"/>
    <w:rsid w:val="00D61744"/>
    <w:rsid w:val="00D70911"/>
    <w:rsid w:val="00D74389"/>
    <w:rsid w:val="00D77C24"/>
    <w:rsid w:val="00D868F6"/>
    <w:rsid w:val="00D94F7A"/>
    <w:rsid w:val="00DA159D"/>
    <w:rsid w:val="00DA5BFC"/>
    <w:rsid w:val="00DB593F"/>
    <w:rsid w:val="00DB7403"/>
    <w:rsid w:val="00DC20B1"/>
    <w:rsid w:val="00DE28B8"/>
    <w:rsid w:val="00DE3318"/>
    <w:rsid w:val="00DF58D1"/>
    <w:rsid w:val="00E1178C"/>
    <w:rsid w:val="00E125D8"/>
    <w:rsid w:val="00E17951"/>
    <w:rsid w:val="00E223B8"/>
    <w:rsid w:val="00E23696"/>
    <w:rsid w:val="00E24204"/>
    <w:rsid w:val="00E469DB"/>
    <w:rsid w:val="00E64C5F"/>
    <w:rsid w:val="00E96851"/>
    <w:rsid w:val="00EA7310"/>
    <w:rsid w:val="00EA733A"/>
    <w:rsid w:val="00ED4FB4"/>
    <w:rsid w:val="00ED6ACF"/>
    <w:rsid w:val="00EE63E8"/>
    <w:rsid w:val="00F14A83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90300"/>
    <w:rsid w:val="00FA1F04"/>
    <w:rsid w:val="00FB0C74"/>
    <w:rsid w:val="00FB42B1"/>
    <w:rsid w:val="00FB5FAE"/>
    <w:rsid w:val="00FC642B"/>
    <w:rsid w:val="00FC6748"/>
    <w:rsid w:val="00FD455F"/>
    <w:rsid w:val="00FD47EC"/>
    <w:rsid w:val="00FD6898"/>
    <w:rsid w:val="00FE4F5F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188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28</cp:revision>
  <cp:lastPrinted>2017-12-04T08:02:00Z</cp:lastPrinted>
  <dcterms:created xsi:type="dcterms:W3CDTF">2017-11-27T08:10:00Z</dcterms:created>
  <dcterms:modified xsi:type="dcterms:W3CDTF">2017-12-04T11:41:00Z</dcterms:modified>
</cp:coreProperties>
</file>