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A7388F" w:rsidP="00F20F42">
      <w:pPr>
        <w:jc w:val="center"/>
        <w:rPr>
          <w:sz w:val="20"/>
          <w:lang w:val="uk-UA"/>
        </w:rPr>
      </w:pPr>
      <w:r w:rsidRPr="00A7388F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116AAE" w:rsidP="00F20F42">
      <w:pPr>
        <w:pStyle w:val="a3"/>
        <w:rPr>
          <w:b/>
          <w:lang w:val="uk-UA"/>
        </w:rPr>
      </w:pPr>
      <w:r>
        <w:rPr>
          <w:b/>
          <w:lang w:val="uk-UA"/>
        </w:rPr>
        <w:t>02.11.2017</w:t>
      </w:r>
      <w:r w:rsidR="00F20F42"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>
        <w:rPr>
          <w:b/>
          <w:lang w:val="uk-UA"/>
        </w:rPr>
        <w:t xml:space="preserve">№ </w:t>
      </w:r>
      <w:r w:rsidR="00D23D8D">
        <w:rPr>
          <w:b/>
          <w:lang w:val="uk-UA"/>
        </w:rPr>
        <w:t>519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D01F0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AC04D7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 w:rsidR="00AC04D7">
        <w:rPr>
          <w:lang w:val="uk-UA"/>
        </w:rPr>
        <w:t xml:space="preserve">необхідністю здійснення видатків </w:t>
      </w:r>
      <w:r w:rsidR="00582A70">
        <w:rPr>
          <w:lang w:val="uk-UA"/>
        </w:rPr>
        <w:t xml:space="preserve">з </w:t>
      </w:r>
      <w:r w:rsidR="00646AC4">
        <w:rPr>
          <w:lang w:val="uk-UA"/>
        </w:rPr>
        <w:t xml:space="preserve">нарахуванню </w:t>
      </w:r>
      <w:r w:rsidR="00B53064">
        <w:rPr>
          <w:lang w:val="uk-UA"/>
        </w:rPr>
        <w:t>на оплату праці</w:t>
      </w:r>
      <w:r w:rsidR="00646AC4">
        <w:rPr>
          <w:lang w:val="uk-UA"/>
        </w:rPr>
        <w:t xml:space="preserve"> </w:t>
      </w:r>
      <w:r w:rsidR="0031508F">
        <w:rPr>
          <w:lang w:val="uk-UA"/>
        </w:rPr>
        <w:t xml:space="preserve">по </w:t>
      </w:r>
      <w:r w:rsidR="00D21442">
        <w:rPr>
          <w:lang w:val="uk-UA"/>
        </w:rPr>
        <w:t>комунальн</w:t>
      </w:r>
      <w:r w:rsidR="00961CEC">
        <w:rPr>
          <w:lang w:val="uk-UA"/>
        </w:rPr>
        <w:t>ому</w:t>
      </w:r>
      <w:r w:rsidR="00D21442">
        <w:rPr>
          <w:lang w:val="uk-UA"/>
        </w:rPr>
        <w:t xml:space="preserve"> заклад</w:t>
      </w:r>
      <w:r w:rsidR="00961CEC">
        <w:rPr>
          <w:lang w:val="uk-UA"/>
        </w:rPr>
        <w:t>у</w:t>
      </w:r>
      <w:r w:rsidR="00392FE9">
        <w:rPr>
          <w:lang w:val="uk-UA"/>
        </w:rPr>
        <w:t xml:space="preserve"> </w:t>
      </w:r>
      <w:r w:rsidR="00D21442">
        <w:rPr>
          <w:lang w:val="uk-UA"/>
        </w:rPr>
        <w:t>«Сватівський районний народний</w:t>
      </w:r>
      <w:r w:rsidR="006275B2">
        <w:rPr>
          <w:lang w:val="uk-UA"/>
        </w:rPr>
        <w:t xml:space="preserve"> </w:t>
      </w:r>
      <w:r w:rsidR="00D21442">
        <w:rPr>
          <w:lang w:val="uk-UA"/>
        </w:rPr>
        <w:t>краєзнавчий музей»</w:t>
      </w:r>
      <w:r w:rsidR="0031508F">
        <w:rPr>
          <w:lang w:val="uk-UA"/>
        </w:rPr>
        <w:t>,</w:t>
      </w:r>
      <w:r w:rsidR="00235128">
        <w:rPr>
          <w:lang w:val="uk-UA"/>
        </w:rPr>
        <w:t xml:space="preserve"> Сватівській районній школи мистецтв ім.</w:t>
      </w:r>
      <w:r w:rsidR="00AC04D7">
        <w:rPr>
          <w:lang w:val="uk-UA"/>
        </w:rPr>
        <w:t xml:space="preserve"> </w:t>
      </w:r>
      <w:r w:rsidR="00235128">
        <w:rPr>
          <w:lang w:val="uk-UA"/>
        </w:rPr>
        <w:t>В.І.Зінкевича</w:t>
      </w:r>
      <w:r w:rsidR="00961CEC">
        <w:rPr>
          <w:lang w:val="uk-UA"/>
        </w:rPr>
        <w:t xml:space="preserve"> та по </w:t>
      </w:r>
      <w:r w:rsidR="00AC04D7">
        <w:rPr>
          <w:lang w:val="uk-UA"/>
        </w:rPr>
        <w:t>централізованій бухгалтерії при відділі культури</w:t>
      </w:r>
      <w:r w:rsidR="00D56542">
        <w:rPr>
          <w:lang w:val="uk-UA"/>
        </w:rPr>
        <w:t xml:space="preserve"> </w:t>
      </w:r>
      <w:r w:rsidR="00443F8B">
        <w:rPr>
          <w:szCs w:val="28"/>
          <w:lang w:val="uk-UA"/>
        </w:rPr>
        <w:t>відповідно</w:t>
      </w:r>
      <w:r w:rsidR="00235128">
        <w:rPr>
          <w:szCs w:val="28"/>
          <w:lang w:val="uk-UA"/>
        </w:rPr>
        <w:t xml:space="preserve"> </w:t>
      </w:r>
      <w:r w:rsidR="00A274D3">
        <w:rPr>
          <w:szCs w:val="28"/>
          <w:lang w:val="uk-UA"/>
        </w:rPr>
        <w:t>до</w:t>
      </w:r>
      <w:r w:rsidR="00A274D3">
        <w:rPr>
          <w:lang w:val="uk-UA"/>
        </w:rPr>
        <w:t xml:space="preserve"> </w:t>
      </w:r>
      <w:r w:rsidR="00443F8B">
        <w:rPr>
          <w:lang w:val="uk-UA"/>
        </w:rPr>
        <w:t>п.16 рішення Сватівської</w:t>
      </w:r>
      <w:r w:rsidR="00235128">
        <w:rPr>
          <w:lang w:val="uk-UA"/>
        </w:rPr>
        <w:t xml:space="preserve"> </w:t>
      </w:r>
      <w:r w:rsidR="007E7D8B">
        <w:rPr>
          <w:lang w:val="uk-UA"/>
        </w:rPr>
        <w:t>районної ради від</w:t>
      </w:r>
      <w:r w:rsidR="00961CEC">
        <w:rPr>
          <w:lang w:val="uk-UA"/>
        </w:rPr>
        <w:t xml:space="preserve"> </w:t>
      </w:r>
      <w:r w:rsidR="007E7D8B">
        <w:rPr>
          <w:lang w:val="uk-UA"/>
        </w:rPr>
        <w:t>2</w:t>
      </w:r>
      <w:r w:rsidR="006A782B">
        <w:rPr>
          <w:lang w:val="uk-UA"/>
        </w:rPr>
        <w:t>3</w:t>
      </w:r>
      <w:r w:rsidR="00443F8B">
        <w:rPr>
          <w:lang w:val="uk-UA"/>
        </w:rPr>
        <w:t xml:space="preserve"> 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6A782B">
        <w:rPr>
          <w:lang w:val="uk-UA"/>
        </w:rPr>
        <w:t>6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6A782B">
        <w:rPr>
          <w:lang w:val="uk-UA"/>
        </w:rPr>
        <w:t>16</w:t>
      </w:r>
      <w:r w:rsidR="007E7D8B">
        <w:rPr>
          <w:lang w:val="uk-UA"/>
        </w:rPr>
        <w:t>/</w:t>
      </w:r>
      <w:r w:rsidR="00387329">
        <w:rPr>
          <w:lang w:val="uk-UA"/>
        </w:rPr>
        <w:t>4</w:t>
      </w:r>
      <w:r w:rsidR="007E7D8B">
        <w:rPr>
          <w:lang w:val="uk-UA"/>
        </w:rPr>
        <w:t xml:space="preserve"> «Про районний бюджет на 201</w:t>
      </w:r>
      <w:r w:rsidR="006A782B">
        <w:rPr>
          <w:lang w:val="uk-UA"/>
        </w:rPr>
        <w:t>7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Pr="006D31D0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 w:rsidRPr="003E7F9D">
        <w:rPr>
          <w:sz w:val="28"/>
          <w:szCs w:val="24"/>
          <w:lang w:val="uk-UA"/>
        </w:rPr>
        <w:t>Внести зміни до помісячного розпису</w:t>
      </w:r>
      <w:r w:rsidR="00A274D3" w:rsidRPr="003E7F9D">
        <w:rPr>
          <w:sz w:val="28"/>
          <w:szCs w:val="24"/>
          <w:lang w:val="uk-UA"/>
        </w:rPr>
        <w:t xml:space="preserve"> </w:t>
      </w:r>
      <w:r w:rsidR="00191756" w:rsidRPr="003E7F9D">
        <w:rPr>
          <w:sz w:val="28"/>
          <w:szCs w:val="24"/>
          <w:lang w:val="uk-UA"/>
        </w:rPr>
        <w:t>кошторисних призначень</w:t>
      </w:r>
      <w:r w:rsidR="00A274D3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загального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фонду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відділу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>культури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райдержадміністрації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на 2017 рік </w:t>
      </w:r>
      <w:r w:rsidR="008A7131" w:rsidRPr="003E7F9D">
        <w:rPr>
          <w:sz w:val="28"/>
          <w:szCs w:val="28"/>
          <w:lang w:val="uk-UA"/>
        </w:rPr>
        <w:t xml:space="preserve">по </w:t>
      </w:r>
      <w:r w:rsidR="00235128" w:rsidRPr="003E7F9D">
        <w:rPr>
          <w:sz w:val="28"/>
          <w:szCs w:val="28"/>
          <w:lang w:val="uk-UA"/>
        </w:rPr>
        <w:t>КТКВ 4070</w:t>
      </w:r>
      <w:r w:rsidR="00055EDD" w:rsidRPr="003E7F9D">
        <w:rPr>
          <w:sz w:val="28"/>
          <w:szCs w:val="28"/>
          <w:lang w:val="uk-UA"/>
        </w:rPr>
        <w:t xml:space="preserve"> </w:t>
      </w:r>
      <w:r w:rsidR="004C4729" w:rsidRPr="003E7F9D">
        <w:rPr>
          <w:sz w:val="28"/>
          <w:szCs w:val="28"/>
          <w:lang w:val="uk-UA"/>
        </w:rPr>
        <w:t>«Музеї</w:t>
      </w:r>
      <w:r w:rsidR="00C96E1E" w:rsidRPr="003E7F9D">
        <w:rPr>
          <w:sz w:val="28"/>
          <w:szCs w:val="28"/>
          <w:lang w:val="uk-UA"/>
        </w:rPr>
        <w:t xml:space="preserve"> та виставки»</w:t>
      </w:r>
      <w:r w:rsidR="004C4729" w:rsidRPr="003E7F9D">
        <w:rPr>
          <w:sz w:val="28"/>
          <w:szCs w:val="28"/>
          <w:lang w:val="uk-UA"/>
        </w:rPr>
        <w:t>,</w:t>
      </w:r>
      <w:r w:rsidR="00C96E1E" w:rsidRPr="003E7F9D">
        <w:rPr>
          <w:sz w:val="28"/>
          <w:szCs w:val="28"/>
          <w:lang w:val="uk-UA"/>
        </w:rPr>
        <w:t xml:space="preserve"> </w:t>
      </w:r>
      <w:r w:rsidR="0014147E" w:rsidRPr="003E7F9D">
        <w:rPr>
          <w:sz w:val="28"/>
          <w:szCs w:val="28"/>
          <w:lang w:val="uk-UA"/>
        </w:rPr>
        <w:t xml:space="preserve">по </w:t>
      </w:r>
      <w:r w:rsidR="008F43A7" w:rsidRPr="003E7F9D">
        <w:rPr>
          <w:sz w:val="28"/>
          <w:szCs w:val="28"/>
          <w:lang w:val="uk-UA"/>
        </w:rPr>
        <w:t xml:space="preserve">4100 «Школи естетичного виховання дітей» </w:t>
      </w:r>
      <w:r w:rsidR="006E7701" w:rsidRPr="003E7F9D">
        <w:rPr>
          <w:sz w:val="28"/>
          <w:szCs w:val="28"/>
          <w:lang w:val="uk-UA"/>
        </w:rPr>
        <w:t xml:space="preserve">та по КТКВ 4200 </w:t>
      </w:r>
      <w:r w:rsidR="008548D6" w:rsidRPr="003E7F9D">
        <w:rPr>
          <w:sz w:val="28"/>
          <w:szCs w:val="28"/>
          <w:lang w:val="uk-UA"/>
        </w:rPr>
        <w:t xml:space="preserve">«Інші культурно-освітні заклади та заходи» </w:t>
      </w:r>
      <w:r w:rsidR="00A274D3" w:rsidRPr="003E7F9D">
        <w:rPr>
          <w:sz w:val="28"/>
          <w:szCs w:val="28"/>
          <w:lang w:val="uk-UA"/>
        </w:rPr>
        <w:t>згідно з додатком</w:t>
      </w:r>
      <w:r w:rsidR="00A274D3" w:rsidRPr="006D31D0">
        <w:rPr>
          <w:sz w:val="28"/>
          <w:szCs w:val="28"/>
          <w:lang w:val="uk-UA"/>
        </w:rPr>
        <w:t>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(Кодацький М.В.),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(Кузовеніна Н.К.)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A274D3" w:rsidRPr="008D2FEE">
        <w:rPr>
          <w:sz w:val="28"/>
          <w:szCs w:val="24"/>
          <w:lang w:val="uk-UA"/>
        </w:rPr>
        <w:t>на 201</w:t>
      </w:r>
      <w:r w:rsidR="00D01F03" w:rsidRPr="008D2FEE">
        <w:rPr>
          <w:sz w:val="28"/>
          <w:szCs w:val="24"/>
          <w:lang w:val="uk-UA"/>
        </w:rPr>
        <w:t>7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49406D">
        <w:rPr>
          <w:sz w:val="28"/>
          <w:szCs w:val="24"/>
          <w:lang w:val="uk-UA"/>
        </w:rPr>
        <w:t>Лемешко Г.А.</w:t>
      </w:r>
    </w:p>
    <w:p w:rsidR="00A274D3" w:rsidRDefault="00A274D3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C17782" w:rsidRDefault="00C17782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голови,</w:t>
      </w:r>
    </w:p>
    <w:p w:rsidR="00B34230" w:rsidRDefault="00C17782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 г</w:t>
      </w:r>
      <w:r w:rsidR="00C40BB1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>
        <w:rPr>
          <w:b/>
          <w:sz w:val="28"/>
          <w:szCs w:val="28"/>
          <w:lang w:val="uk-UA"/>
        </w:rPr>
        <w:t xml:space="preserve"> </w:t>
      </w:r>
      <w:r w:rsidR="00A274D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E96851">
        <w:rPr>
          <w:b/>
          <w:sz w:val="28"/>
          <w:szCs w:val="28"/>
          <w:lang w:val="uk-UA"/>
        </w:rPr>
        <w:t xml:space="preserve"> </w:t>
      </w:r>
      <w:r w:rsidR="00E96851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О.В. Либа</w:t>
      </w:r>
    </w:p>
    <w:p w:rsidR="00B34230" w:rsidRDefault="00B34230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B34230" w:rsidP="00A274D3">
      <w:pPr>
        <w:ind w:left="6020"/>
        <w:jc w:val="both"/>
        <w:rPr>
          <w:b/>
          <w:sz w:val="24"/>
          <w:lang w:val="uk-UA"/>
        </w:rPr>
        <w:sectPr w:rsidR="00B34230" w:rsidSect="00271B9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До</w:t>
      </w:r>
      <w:r w:rsidRPr="00A05837">
        <w:rPr>
          <w:b/>
          <w:sz w:val="24"/>
          <w:lang w:val="uk-UA"/>
        </w:rPr>
        <w:t xml:space="preserve">даток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9329FE" w:rsidRPr="00A05837" w:rsidRDefault="00A70E7F" w:rsidP="009329FE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>від 02.11.2017 № 519</w:t>
      </w: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Pr="0024292C" w:rsidRDefault="009329FE" w:rsidP="009329FE">
      <w:pPr>
        <w:ind w:left="6020"/>
        <w:jc w:val="both"/>
        <w:rPr>
          <w:b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17</w:t>
      </w:r>
      <w:r w:rsidRPr="00E3706E">
        <w:rPr>
          <w:b/>
          <w:sz w:val="24"/>
          <w:lang w:val="uk-UA"/>
        </w:rPr>
        <w:t xml:space="preserve"> рік</w:t>
      </w: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</w:p>
    <w:p w:rsidR="009329FE" w:rsidRPr="0024292C" w:rsidRDefault="009329FE" w:rsidP="009329FE">
      <w:pPr>
        <w:jc w:val="center"/>
        <w:rPr>
          <w:b/>
          <w:lang w:val="uk-UA"/>
        </w:rPr>
      </w:pPr>
    </w:p>
    <w:tbl>
      <w:tblPr>
        <w:tblW w:w="9213" w:type="dxa"/>
        <w:jc w:val="center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851"/>
        <w:gridCol w:w="2835"/>
        <w:gridCol w:w="1134"/>
        <w:gridCol w:w="1134"/>
        <w:gridCol w:w="1120"/>
        <w:gridCol w:w="1148"/>
      </w:tblGrid>
      <w:tr w:rsidR="009329FE" w:rsidRPr="00BE6F2A" w:rsidTr="009329FE">
        <w:trPr>
          <w:jc w:val="center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9FE" w:rsidRPr="00BE6F2A" w:rsidRDefault="009329FE" w:rsidP="00B60274">
            <w:pPr>
              <w:ind w:left="-40"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</w:t>
            </w:r>
            <w:r>
              <w:rPr>
                <w:b/>
                <w:sz w:val="24"/>
                <w:lang w:val="uk-UA"/>
              </w:rPr>
              <w:t>Т</w:t>
            </w:r>
            <w:r w:rsidRPr="00BE6F2A">
              <w:rPr>
                <w:b/>
                <w:sz w:val="24"/>
                <w:lang w:val="uk-UA"/>
              </w:rPr>
              <w:t>К</w:t>
            </w:r>
            <w:r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9FE" w:rsidRPr="00BE6F2A" w:rsidRDefault="009329FE" w:rsidP="00B60274">
            <w:pPr>
              <w:ind w:left="-108"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КЕКВ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9FE" w:rsidRPr="00BE6F2A" w:rsidRDefault="009329FE" w:rsidP="00B60274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Найменування статті доходів</w:t>
            </w:r>
          </w:p>
          <w:p w:rsidR="009329FE" w:rsidRPr="00BE6F2A" w:rsidRDefault="009329FE" w:rsidP="00B60274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та видатків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9329FE" w:rsidRPr="00BE6F2A" w:rsidRDefault="009329FE" w:rsidP="00B60274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Загальний фонд,</w:t>
            </w:r>
            <w:r>
              <w:rPr>
                <w:b/>
                <w:sz w:val="24"/>
                <w:lang w:val="uk-UA"/>
              </w:rPr>
              <w:t xml:space="preserve"> грн.</w:t>
            </w:r>
          </w:p>
        </w:tc>
      </w:tr>
      <w:tr w:rsidR="009329FE" w:rsidRPr="00BE6F2A" w:rsidTr="009329FE">
        <w:trPr>
          <w:jc w:val="center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nil"/>
            </w:tcBorders>
          </w:tcPr>
          <w:p w:rsidR="009329FE" w:rsidRPr="00BE6F2A" w:rsidRDefault="009329FE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Pr="00BE6F2A" w:rsidRDefault="009329FE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9329FE" w:rsidRPr="00BE6F2A" w:rsidTr="002808C3">
        <w:trPr>
          <w:jc w:val="center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</w:t>
            </w:r>
          </w:p>
        </w:tc>
      </w:tr>
      <w:tr w:rsidR="009329FE" w:rsidRPr="00BE6F2A" w:rsidTr="002808C3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29FE" w:rsidRPr="00BE6F2A" w:rsidRDefault="009329FE" w:rsidP="00B60274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29FE" w:rsidRPr="00BE6F2A" w:rsidRDefault="009329FE" w:rsidP="00B60274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9FE" w:rsidRPr="00BE6F2A" w:rsidRDefault="009329FE" w:rsidP="00B60274">
            <w:pPr>
              <w:rPr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29FE" w:rsidRPr="00BE6F2A" w:rsidRDefault="009329FE" w:rsidP="00B60274">
            <w:pPr>
              <w:rPr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9FE" w:rsidRPr="00BE6F2A" w:rsidRDefault="009329FE" w:rsidP="00B60274">
            <w:pPr>
              <w:rPr>
                <w:lang w:val="uk-UA"/>
              </w:rPr>
            </w:pPr>
          </w:p>
        </w:tc>
      </w:tr>
      <w:tr w:rsidR="009329FE" w:rsidRPr="00BE6F2A" w:rsidTr="009329FE">
        <w:trPr>
          <w:jc w:val="center"/>
        </w:trPr>
        <w:tc>
          <w:tcPr>
            <w:tcW w:w="991" w:type="dxa"/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4070</w:t>
            </w:r>
          </w:p>
        </w:tc>
        <w:tc>
          <w:tcPr>
            <w:tcW w:w="851" w:type="dxa"/>
            <w:shd w:val="clear" w:color="auto" w:fill="auto"/>
          </w:tcPr>
          <w:p w:rsidR="009329FE" w:rsidRPr="00513329" w:rsidRDefault="009329FE" w:rsidP="009329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2110</w:t>
            </w:r>
          </w:p>
        </w:tc>
        <w:tc>
          <w:tcPr>
            <w:tcW w:w="2835" w:type="dxa"/>
            <w:shd w:val="clear" w:color="auto" w:fill="auto"/>
          </w:tcPr>
          <w:p w:rsidR="009329FE" w:rsidRDefault="009329FE" w:rsidP="00B60274">
            <w:pPr>
              <w:ind w:left="-37" w:right="-179"/>
            </w:pPr>
            <w:r w:rsidRPr="00AB4BCD">
              <w:rPr>
                <w:b/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Pr="00BE6F2A" w:rsidRDefault="009329FE" w:rsidP="009329FE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Pr="00BE6F2A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3 800,00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329FE" w:rsidRPr="00BE6F2A" w:rsidTr="009329FE">
        <w:trPr>
          <w:trHeight w:val="319"/>
          <w:jc w:val="center"/>
        </w:trPr>
        <w:tc>
          <w:tcPr>
            <w:tcW w:w="991" w:type="dxa"/>
            <w:shd w:val="clear" w:color="auto" w:fill="auto"/>
          </w:tcPr>
          <w:p w:rsidR="009329FE" w:rsidRDefault="009329FE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29FE" w:rsidRPr="00513329" w:rsidRDefault="009329FE" w:rsidP="009329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2835" w:type="dxa"/>
            <w:shd w:val="clear" w:color="auto" w:fill="auto"/>
          </w:tcPr>
          <w:p w:rsidR="009329FE" w:rsidRPr="00AB4BCD" w:rsidRDefault="009329FE" w:rsidP="009329FE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Нарахування на о</w:t>
            </w:r>
            <w:r w:rsidRPr="00AB4BCD">
              <w:rPr>
                <w:b/>
                <w:sz w:val="20"/>
                <w:szCs w:val="20"/>
                <w:lang w:val="uk-UA"/>
              </w:rPr>
              <w:t>плат</w:t>
            </w:r>
            <w:r>
              <w:rPr>
                <w:b/>
                <w:sz w:val="20"/>
                <w:szCs w:val="20"/>
                <w:lang w:val="uk-UA"/>
              </w:rPr>
              <w:t>у</w:t>
            </w:r>
            <w:r w:rsidRPr="00AB4BCD">
              <w:rPr>
                <w:b/>
                <w:sz w:val="20"/>
                <w:szCs w:val="20"/>
                <w:lang w:val="uk-UA"/>
              </w:rPr>
              <w:t xml:space="preserve"> праці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Pr="00BE6F2A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Pr="00BE6F2A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329FE" w:rsidRPr="00BE6F2A" w:rsidTr="009329FE">
        <w:trPr>
          <w:jc w:val="center"/>
        </w:trPr>
        <w:tc>
          <w:tcPr>
            <w:tcW w:w="991" w:type="dxa"/>
            <w:shd w:val="clear" w:color="auto" w:fill="auto"/>
          </w:tcPr>
          <w:p w:rsidR="009329FE" w:rsidRPr="00BE6F2A" w:rsidRDefault="009329FE" w:rsidP="009329FE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4100 </w:t>
            </w:r>
          </w:p>
        </w:tc>
        <w:tc>
          <w:tcPr>
            <w:tcW w:w="851" w:type="dxa"/>
            <w:shd w:val="clear" w:color="auto" w:fill="auto"/>
          </w:tcPr>
          <w:p w:rsidR="009329FE" w:rsidRPr="00513329" w:rsidRDefault="009329FE" w:rsidP="00B602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2110</w:t>
            </w:r>
          </w:p>
        </w:tc>
        <w:tc>
          <w:tcPr>
            <w:tcW w:w="2835" w:type="dxa"/>
            <w:shd w:val="clear" w:color="auto" w:fill="auto"/>
          </w:tcPr>
          <w:p w:rsidR="009329FE" w:rsidRDefault="009329FE" w:rsidP="00B60274">
            <w:pPr>
              <w:ind w:left="-37" w:right="-179"/>
            </w:pPr>
            <w:r w:rsidRPr="00AB4BCD">
              <w:rPr>
                <w:b/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Pr="00576DD0" w:rsidRDefault="009329FE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25 000,00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25 000,00</w:t>
            </w:r>
          </w:p>
        </w:tc>
      </w:tr>
      <w:tr w:rsidR="009329FE" w:rsidRPr="00BE6F2A" w:rsidTr="009329FE">
        <w:trPr>
          <w:jc w:val="center"/>
        </w:trPr>
        <w:tc>
          <w:tcPr>
            <w:tcW w:w="991" w:type="dxa"/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29FE" w:rsidRPr="00513329" w:rsidRDefault="009329FE" w:rsidP="00B602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2835" w:type="dxa"/>
            <w:shd w:val="clear" w:color="auto" w:fill="auto"/>
          </w:tcPr>
          <w:p w:rsidR="009329FE" w:rsidRPr="00AB4BCD" w:rsidRDefault="009329FE" w:rsidP="00B60274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Нарахування на о</w:t>
            </w:r>
            <w:r w:rsidRPr="00AB4BCD">
              <w:rPr>
                <w:b/>
                <w:sz w:val="20"/>
                <w:szCs w:val="20"/>
                <w:lang w:val="uk-UA"/>
              </w:rPr>
              <w:t>плат</w:t>
            </w:r>
            <w:r>
              <w:rPr>
                <w:b/>
                <w:sz w:val="20"/>
                <w:szCs w:val="20"/>
                <w:lang w:val="uk-UA"/>
              </w:rPr>
              <w:t>у</w:t>
            </w:r>
            <w:r w:rsidRPr="00AB4BCD">
              <w:rPr>
                <w:b/>
                <w:sz w:val="20"/>
                <w:szCs w:val="20"/>
                <w:lang w:val="uk-UA"/>
              </w:rPr>
              <w:t xml:space="preserve"> праці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329FE" w:rsidRPr="00BE6F2A" w:rsidTr="009329FE">
        <w:trPr>
          <w:jc w:val="center"/>
        </w:trPr>
        <w:tc>
          <w:tcPr>
            <w:tcW w:w="991" w:type="dxa"/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4200</w:t>
            </w:r>
          </w:p>
        </w:tc>
        <w:tc>
          <w:tcPr>
            <w:tcW w:w="851" w:type="dxa"/>
            <w:shd w:val="clear" w:color="auto" w:fill="auto"/>
          </w:tcPr>
          <w:p w:rsidR="009329FE" w:rsidRPr="00513329" w:rsidRDefault="009329FE" w:rsidP="00B602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2110</w:t>
            </w:r>
          </w:p>
        </w:tc>
        <w:tc>
          <w:tcPr>
            <w:tcW w:w="2835" w:type="dxa"/>
            <w:shd w:val="clear" w:color="auto" w:fill="auto"/>
          </w:tcPr>
          <w:p w:rsidR="009329FE" w:rsidRDefault="009329FE" w:rsidP="00B60274">
            <w:pPr>
              <w:ind w:left="-37" w:right="-179"/>
            </w:pPr>
            <w:r w:rsidRPr="00AB4BCD">
              <w:rPr>
                <w:b/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329FE" w:rsidRPr="00BE6F2A" w:rsidTr="009329FE">
        <w:trPr>
          <w:jc w:val="center"/>
        </w:trPr>
        <w:tc>
          <w:tcPr>
            <w:tcW w:w="991" w:type="dxa"/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29FE" w:rsidRPr="00513329" w:rsidRDefault="009329FE" w:rsidP="00B602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2835" w:type="dxa"/>
            <w:shd w:val="clear" w:color="auto" w:fill="auto"/>
          </w:tcPr>
          <w:p w:rsidR="009329FE" w:rsidRPr="00AB4BCD" w:rsidRDefault="009329FE" w:rsidP="00B60274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Нарахування на о</w:t>
            </w:r>
            <w:r w:rsidRPr="00AB4BCD">
              <w:rPr>
                <w:b/>
                <w:sz w:val="20"/>
                <w:szCs w:val="20"/>
                <w:lang w:val="uk-UA"/>
              </w:rPr>
              <w:t>плат</w:t>
            </w:r>
            <w:r>
              <w:rPr>
                <w:b/>
                <w:sz w:val="20"/>
                <w:szCs w:val="20"/>
                <w:lang w:val="uk-UA"/>
              </w:rPr>
              <w:t>у</w:t>
            </w:r>
            <w:r w:rsidRPr="00AB4BCD">
              <w:rPr>
                <w:b/>
                <w:sz w:val="20"/>
                <w:szCs w:val="20"/>
                <w:lang w:val="uk-UA"/>
              </w:rPr>
              <w:t xml:space="preserve"> праці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Default="00F15C7D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2 300,00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9329FE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329FE" w:rsidRPr="00BE6F2A" w:rsidTr="009329FE">
        <w:trPr>
          <w:jc w:val="center"/>
        </w:trPr>
        <w:tc>
          <w:tcPr>
            <w:tcW w:w="991" w:type="dxa"/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9329FE" w:rsidRPr="00BE6F2A" w:rsidRDefault="009329FE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9329FE" w:rsidRPr="00BE6F2A" w:rsidRDefault="009329FE" w:rsidP="00B60274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Pr="00BE6F2A" w:rsidRDefault="002808C3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2808C3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FE" w:rsidRPr="00BE6F2A" w:rsidRDefault="002808C3" w:rsidP="00B60274">
            <w:pPr>
              <w:ind w:left="-108"/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31 100,00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FE" w:rsidRDefault="002808C3" w:rsidP="00B60274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25 000,00</w:t>
            </w:r>
          </w:p>
        </w:tc>
      </w:tr>
    </w:tbl>
    <w:p w:rsidR="009329FE" w:rsidRDefault="009329FE" w:rsidP="009329FE">
      <w:pPr>
        <w:rPr>
          <w:b/>
          <w:sz w:val="24"/>
          <w:lang w:val="uk-UA"/>
        </w:rPr>
      </w:pPr>
    </w:p>
    <w:p w:rsidR="009329FE" w:rsidRDefault="009329FE" w:rsidP="009329FE">
      <w:pPr>
        <w:rPr>
          <w:b/>
          <w:sz w:val="24"/>
          <w:lang w:val="uk-UA"/>
        </w:rPr>
      </w:pPr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Default="009329FE" w:rsidP="009329FE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FD455F" w:rsidRDefault="00FD455F">
      <w:pPr>
        <w:rPr>
          <w:lang w:val="uk-UA"/>
        </w:rPr>
      </w:pPr>
    </w:p>
    <w:p w:rsidR="00FD455F" w:rsidRDefault="00FD455F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DA5BFC" w:rsidRDefault="00DA5BFC">
      <w:pPr>
        <w:rPr>
          <w:lang w:val="uk-UA"/>
        </w:rPr>
      </w:pPr>
    </w:p>
    <w:p w:rsidR="004A49EA" w:rsidRDefault="004A49EA" w:rsidP="00A274D3">
      <w:pPr>
        <w:rPr>
          <w:b/>
          <w:lang w:val="uk-UA"/>
        </w:rPr>
      </w:pPr>
      <w:r>
        <w:rPr>
          <w:b/>
          <w:lang w:val="uk-UA"/>
        </w:rPr>
        <w:t>Головний спеціаліст,</w:t>
      </w:r>
    </w:p>
    <w:p w:rsidR="004A49EA" w:rsidRDefault="004A49EA" w:rsidP="00A274D3">
      <w:pPr>
        <w:rPr>
          <w:b/>
          <w:lang w:val="uk-UA"/>
        </w:rPr>
      </w:pPr>
      <w:r>
        <w:rPr>
          <w:b/>
          <w:lang w:val="uk-UA"/>
        </w:rPr>
        <w:t>в.о. н</w:t>
      </w:r>
      <w:r w:rsidR="007A3375" w:rsidRPr="007A3375">
        <w:rPr>
          <w:b/>
          <w:lang w:val="uk-UA"/>
        </w:rPr>
        <w:t>ачальник</w:t>
      </w:r>
      <w:r>
        <w:rPr>
          <w:b/>
          <w:lang w:val="uk-UA"/>
        </w:rPr>
        <w:t>а</w:t>
      </w:r>
    </w:p>
    <w:p w:rsidR="00A274D3" w:rsidRPr="007A3375" w:rsidRDefault="007A3375" w:rsidP="00A274D3">
      <w:pPr>
        <w:rPr>
          <w:b/>
          <w:lang w:val="uk-UA"/>
        </w:rPr>
      </w:pPr>
      <w:r w:rsidRPr="007A3375">
        <w:rPr>
          <w:b/>
          <w:lang w:val="uk-UA"/>
        </w:rPr>
        <w:t>відд</w:t>
      </w:r>
      <w:r w:rsidR="004A49EA">
        <w:rPr>
          <w:b/>
          <w:lang w:val="uk-UA"/>
        </w:rPr>
        <w:t>ілу культури Сватівської РДА</w:t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  <w:t>Н.К. Кузовеніна</w:t>
      </w:r>
      <w:r w:rsidRPr="007A3375">
        <w:rPr>
          <w:b/>
          <w:lang w:val="uk-UA"/>
        </w:rPr>
        <w:t xml:space="preserve"> </w:t>
      </w:r>
    </w:p>
    <w:p w:rsidR="00A274D3" w:rsidRPr="00A274D3" w:rsidRDefault="00A274D3">
      <w:pPr>
        <w:rPr>
          <w:lang w:val="uk-UA"/>
        </w:rPr>
      </w:pPr>
    </w:p>
    <w:sectPr w:rsidR="00A274D3" w:rsidRPr="00A274D3" w:rsidSect="00271B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809" w:rsidRDefault="003E7809" w:rsidP="002E284B">
      <w:r>
        <w:separator/>
      </w:r>
    </w:p>
  </w:endnote>
  <w:endnote w:type="continuationSeparator" w:id="1">
    <w:p w:rsidR="003E7809" w:rsidRDefault="003E7809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809" w:rsidRDefault="003E7809" w:rsidP="002E284B">
      <w:r>
        <w:separator/>
      </w:r>
    </w:p>
  </w:footnote>
  <w:footnote w:type="continuationSeparator" w:id="1">
    <w:p w:rsidR="003E7809" w:rsidRDefault="003E7809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79"/>
    <w:multiLevelType w:val="hybridMultilevel"/>
    <w:tmpl w:val="3FC6FC72"/>
    <w:lvl w:ilvl="0" w:tplc="45262942">
      <w:start w:val="4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45D37CEC"/>
    <w:multiLevelType w:val="hybridMultilevel"/>
    <w:tmpl w:val="57D891B0"/>
    <w:lvl w:ilvl="0" w:tplc="8BEE9DE2">
      <w:start w:val="409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16C9B"/>
    <w:rsid w:val="0002033E"/>
    <w:rsid w:val="00020D5A"/>
    <w:rsid w:val="000273C1"/>
    <w:rsid w:val="00030868"/>
    <w:rsid w:val="000454E2"/>
    <w:rsid w:val="00055EDD"/>
    <w:rsid w:val="00057D46"/>
    <w:rsid w:val="00067209"/>
    <w:rsid w:val="000776A1"/>
    <w:rsid w:val="00080B73"/>
    <w:rsid w:val="00081DE3"/>
    <w:rsid w:val="00092988"/>
    <w:rsid w:val="000A23BB"/>
    <w:rsid w:val="000A7944"/>
    <w:rsid w:val="000B547C"/>
    <w:rsid w:val="000B73C3"/>
    <w:rsid w:val="000B79E7"/>
    <w:rsid w:val="000D61E7"/>
    <w:rsid w:val="000E15C0"/>
    <w:rsid w:val="000E1A6E"/>
    <w:rsid w:val="000F56E3"/>
    <w:rsid w:val="000F7899"/>
    <w:rsid w:val="00101D03"/>
    <w:rsid w:val="001059A7"/>
    <w:rsid w:val="00106C79"/>
    <w:rsid w:val="00112945"/>
    <w:rsid w:val="00116AAE"/>
    <w:rsid w:val="001178AC"/>
    <w:rsid w:val="001250B4"/>
    <w:rsid w:val="00125499"/>
    <w:rsid w:val="00134748"/>
    <w:rsid w:val="001371D2"/>
    <w:rsid w:val="0014147E"/>
    <w:rsid w:val="00141EB3"/>
    <w:rsid w:val="001571CF"/>
    <w:rsid w:val="001604C7"/>
    <w:rsid w:val="00164666"/>
    <w:rsid w:val="00174FC5"/>
    <w:rsid w:val="00185C19"/>
    <w:rsid w:val="00186688"/>
    <w:rsid w:val="00190138"/>
    <w:rsid w:val="00191756"/>
    <w:rsid w:val="001A297E"/>
    <w:rsid w:val="001A6C78"/>
    <w:rsid w:val="001B18C2"/>
    <w:rsid w:val="001C1D50"/>
    <w:rsid w:val="001D769C"/>
    <w:rsid w:val="001F0598"/>
    <w:rsid w:val="001F1CB3"/>
    <w:rsid w:val="001F2A0C"/>
    <w:rsid w:val="00206953"/>
    <w:rsid w:val="00206BFE"/>
    <w:rsid w:val="0021246C"/>
    <w:rsid w:val="002277F5"/>
    <w:rsid w:val="00235128"/>
    <w:rsid w:val="002444F8"/>
    <w:rsid w:val="00253DB1"/>
    <w:rsid w:val="002574EE"/>
    <w:rsid w:val="002657FF"/>
    <w:rsid w:val="002674A9"/>
    <w:rsid w:val="00271B9E"/>
    <w:rsid w:val="002808C3"/>
    <w:rsid w:val="00284EFF"/>
    <w:rsid w:val="00296533"/>
    <w:rsid w:val="002B2674"/>
    <w:rsid w:val="002E1FB1"/>
    <w:rsid w:val="002E284B"/>
    <w:rsid w:val="003006AC"/>
    <w:rsid w:val="00301253"/>
    <w:rsid w:val="003132BD"/>
    <w:rsid w:val="0031508F"/>
    <w:rsid w:val="003179CD"/>
    <w:rsid w:val="003254A4"/>
    <w:rsid w:val="00327E35"/>
    <w:rsid w:val="00334725"/>
    <w:rsid w:val="003363E2"/>
    <w:rsid w:val="00354550"/>
    <w:rsid w:val="0036160B"/>
    <w:rsid w:val="003625DF"/>
    <w:rsid w:val="0037054C"/>
    <w:rsid w:val="003709B3"/>
    <w:rsid w:val="0038620D"/>
    <w:rsid w:val="00386BE1"/>
    <w:rsid w:val="00387329"/>
    <w:rsid w:val="00387FCE"/>
    <w:rsid w:val="00392FE9"/>
    <w:rsid w:val="003A3199"/>
    <w:rsid w:val="003C044B"/>
    <w:rsid w:val="003E2409"/>
    <w:rsid w:val="003E7809"/>
    <w:rsid w:val="003E7912"/>
    <w:rsid w:val="003E7F9D"/>
    <w:rsid w:val="004228B5"/>
    <w:rsid w:val="00423493"/>
    <w:rsid w:val="00423F0D"/>
    <w:rsid w:val="00424523"/>
    <w:rsid w:val="0042453F"/>
    <w:rsid w:val="00430BE6"/>
    <w:rsid w:val="00443F8B"/>
    <w:rsid w:val="00455C2A"/>
    <w:rsid w:val="004843C1"/>
    <w:rsid w:val="00484D6A"/>
    <w:rsid w:val="004908E7"/>
    <w:rsid w:val="0049406D"/>
    <w:rsid w:val="004A0848"/>
    <w:rsid w:val="004A13B9"/>
    <w:rsid w:val="004A399B"/>
    <w:rsid w:val="004A49EA"/>
    <w:rsid w:val="004C4729"/>
    <w:rsid w:val="004C63DF"/>
    <w:rsid w:val="004D4A76"/>
    <w:rsid w:val="004F08BB"/>
    <w:rsid w:val="004F36F2"/>
    <w:rsid w:val="004F6B81"/>
    <w:rsid w:val="00502CD2"/>
    <w:rsid w:val="00502DF8"/>
    <w:rsid w:val="0050395B"/>
    <w:rsid w:val="00504666"/>
    <w:rsid w:val="00504CBA"/>
    <w:rsid w:val="00513329"/>
    <w:rsid w:val="005134A6"/>
    <w:rsid w:val="00513576"/>
    <w:rsid w:val="00515DCF"/>
    <w:rsid w:val="00520450"/>
    <w:rsid w:val="00522B40"/>
    <w:rsid w:val="005233E7"/>
    <w:rsid w:val="005236F1"/>
    <w:rsid w:val="005320C3"/>
    <w:rsid w:val="00551247"/>
    <w:rsid w:val="00555625"/>
    <w:rsid w:val="00570E69"/>
    <w:rsid w:val="00576DD0"/>
    <w:rsid w:val="00582A70"/>
    <w:rsid w:val="00593C87"/>
    <w:rsid w:val="005960F6"/>
    <w:rsid w:val="00596CE3"/>
    <w:rsid w:val="005B2245"/>
    <w:rsid w:val="005C6AB7"/>
    <w:rsid w:val="005D297B"/>
    <w:rsid w:val="00602FC1"/>
    <w:rsid w:val="006145D2"/>
    <w:rsid w:val="0062429A"/>
    <w:rsid w:val="006275B2"/>
    <w:rsid w:val="00643488"/>
    <w:rsid w:val="00646AC4"/>
    <w:rsid w:val="006477BE"/>
    <w:rsid w:val="0065236A"/>
    <w:rsid w:val="0065632A"/>
    <w:rsid w:val="006A3861"/>
    <w:rsid w:val="006A712E"/>
    <w:rsid w:val="006A782B"/>
    <w:rsid w:val="006B7041"/>
    <w:rsid w:val="006C70AB"/>
    <w:rsid w:val="006D31D0"/>
    <w:rsid w:val="006E7701"/>
    <w:rsid w:val="00710E38"/>
    <w:rsid w:val="00720F2A"/>
    <w:rsid w:val="0074342F"/>
    <w:rsid w:val="0074663D"/>
    <w:rsid w:val="00747E63"/>
    <w:rsid w:val="00761E67"/>
    <w:rsid w:val="007659C0"/>
    <w:rsid w:val="00765E85"/>
    <w:rsid w:val="007759FA"/>
    <w:rsid w:val="0078304B"/>
    <w:rsid w:val="007A3375"/>
    <w:rsid w:val="007B0864"/>
    <w:rsid w:val="007B11AF"/>
    <w:rsid w:val="007B6CBF"/>
    <w:rsid w:val="007D1CF4"/>
    <w:rsid w:val="007D37BF"/>
    <w:rsid w:val="007D57AF"/>
    <w:rsid w:val="007D6BFA"/>
    <w:rsid w:val="007E7D8B"/>
    <w:rsid w:val="00800FBC"/>
    <w:rsid w:val="00805CAA"/>
    <w:rsid w:val="0081218B"/>
    <w:rsid w:val="0082376C"/>
    <w:rsid w:val="008240A3"/>
    <w:rsid w:val="00825E9F"/>
    <w:rsid w:val="008369AE"/>
    <w:rsid w:val="00842E86"/>
    <w:rsid w:val="00844217"/>
    <w:rsid w:val="008548D6"/>
    <w:rsid w:val="00860361"/>
    <w:rsid w:val="00872DA6"/>
    <w:rsid w:val="008747EC"/>
    <w:rsid w:val="00876A55"/>
    <w:rsid w:val="00883420"/>
    <w:rsid w:val="008921B2"/>
    <w:rsid w:val="00897E3D"/>
    <w:rsid w:val="008A027C"/>
    <w:rsid w:val="008A02BB"/>
    <w:rsid w:val="008A7131"/>
    <w:rsid w:val="008B2C94"/>
    <w:rsid w:val="008B3ACB"/>
    <w:rsid w:val="008C508D"/>
    <w:rsid w:val="008C6CA1"/>
    <w:rsid w:val="008D0C8A"/>
    <w:rsid w:val="008D12E5"/>
    <w:rsid w:val="008D2FEE"/>
    <w:rsid w:val="008D3A49"/>
    <w:rsid w:val="008E1232"/>
    <w:rsid w:val="008E3091"/>
    <w:rsid w:val="008E5FBE"/>
    <w:rsid w:val="008F43A7"/>
    <w:rsid w:val="008F65A1"/>
    <w:rsid w:val="00900B6E"/>
    <w:rsid w:val="00907AE6"/>
    <w:rsid w:val="00911990"/>
    <w:rsid w:val="0092353B"/>
    <w:rsid w:val="009237C7"/>
    <w:rsid w:val="00926794"/>
    <w:rsid w:val="009278C2"/>
    <w:rsid w:val="009329FE"/>
    <w:rsid w:val="00935F2F"/>
    <w:rsid w:val="00942BEA"/>
    <w:rsid w:val="00961CEC"/>
    <w:rsid w:val="009663C6"/>
    <w:rsid w:val="0097502A"/>
    <w:rsid w:val="00977455"/>
    <w:rsid w:val="00983440"/>
    <w:rsid w:val="00994F81"/>
    <w:rsid w:val="00997EF4"/>
    <w:rsid w:val="009A781D"/>
    <w:rsid w:val="009B586B"/>
    <w:rsid w:val="009B65DA"/>
    <w:rsid w:val="009C093D"/>
    <w:rsid w:val="009C1172"/>
    <w:rsid w:val="009C5AA0"/>
    <w:rsid w:val="009D2488"/>
    <w:rsid w:val="009E01F2"/>
    <w:rsid w:val="009E4B2D"/>
    <w:rsid w:val="009F7A48"/>
    <w:rsid w:val="00A05894"/>
    <w:rsid w:val="00A149D1"/>
    <w:rsid w:val="00A20606"/>
    <w:rsid w:val="00A25A1C"/>
    <w:rsid w:val="00A274D3"/>
    <w:rsid w:val="00A362CA"/>
    <w:rsid w:val="00A364C5"/>
    <w:rsid w:val="00A52762"/>
    <w:rsid w:val="00A5708F"/>
    <w:rsid w:val="00A70AD1"/>
    <w:rsid w:val="00A70E7F"/>
    <w:rsid w:val="00A7388F"/>
    <w:rsid w:val="00A7508D"/>
    <w:rsid w:val="00A77303"/>
    <w:rsid w:val="00A91141"/>
    <w:rsid w:val="00AA42D9"/>
    <w:rsid w:val="00AB227B"/>
    <w:rsid w:val="00AB4BCD"/>
    <w:rsid w:val="00AB5B0A"/>
    <w:rsid w:val="00AC04D7"/>
    <w:rsid w:val="00AE0699"/>
    <w:rsid w:val="00AF2B05"/>
    <w:rsid w:val="00AF2C97"/>
    <w:rsid w:val="00AF7381"/>
    <w:rsid w:val="00B00BAD"/>
    <w:rsid w:val="00B06603"/>
    <w:rsid w:val="00B06A73"/>
    <w:rsid w:val="00B26C72"/>
    <w:rsid w:val="00B34230"/>
    <w:rsid w:val="00B36C0D"/>
    <w:rsid w:val="00B42688"/>
    <w:rsid w:val="00B52BE4"/>
    <w:rsid w:val="00B53064"/>
    <w:rsid w:val="00B61B81"/>
    <w:rsid w:val="00B807A4"/>
    <w:rsid w:val="00B810A8"/>
    <w:rsid w:val="00B820C6"/>
    <w:rsid w:val="00B90901"/>
    <w:rsid w:val="00BA03B7"/>
    <w:rsid w:val="00BA0C31"/>
    <w:rsid w:val="00BA3738"/>
    <w:rsid w:val="00BA6C57"/>
    <w:rsid w:val="00BB0A7B"/>
    <w:rsid w:val="00BB2BA8"/>
    <w:rsid w:val="00BB7608"/>
    <w:rsid w:val="00BC0019"/>
    <w:rsid w:val="00BD0DD0"/>
    <w:rsid w:val="00BD4DF0"/>
    <w:rsid w:val="00BE5666"/>
    <w:rsid w:val="00C03FD8"/>
    <w:rsid w:val="00C04943"/>
    <w:rsid w:val="00C133E1"/>
    <w:rsid w:val="00C17782"/>
    <w:rsid w:val="00C20315"/>
    <w:rsid w:val="00C342EF"/>
    <w:rsid w:val="00C40BB1"/>
    <w:rsid w:val="00C53FDC"/>
    <w:rsid w:val="00C67741"/>
    <w:rsid w:val="00C747C1"/>
    <w:rsid w:val="00C8450C"/>
    <w:rsid w:val="00C91501"/>
    <w:rsid w:val="00C94C97"/>
    <w:rsid w:val="00C96E1E"/>
    <w:rsid w:val="00CB2769"/>
    <w:rsid w:val="00CB4430"/>
    <w:rsid w:val="00CB7514"/>
    <w:rsid w:val="00CC680B"/>
    <w:rsid w:val="00CD407D"/>
    <w:rsid w:val="00CD7932"/>
    <w:rsid w:val="00CE010E"/>
    <w:rsid w:val="00CF69C0"/>
    <w:rsid w:val="00D01F03"/>
    <w:rsid w:val="00D030FD"/>
    <w:rsid w:val="00D03E99"/>
    <w:rsid w:val="00D21442"/>
    <w:rsid w:val="00D23D8D"/>
    <w:rsid w:val="00D3149C"/>
    <w:rsid w:val="00D5139A"/>
    <w:rsid w:val="00D56542"/>
    <w:rsid w:val="00D61744"/>
    <w:rsid w:val="00D74389"/>
    <w:rsid w:val="00D77C24"/>
    <w:rsid w:val="00D868F6"/>
    <w:rsid w:val="00D94F7A"/>
    <w:rsid w:val="00DA159D"/>
    <w:rsid w:val="00DA5BFC"/>
    <w:rsid w:val="00DB593F"/>
    <w:rsid w:val="00DC20B1"/>
    <w:rsid w:val="00DE28B8"/>
    <w:rsid w:val="00DE3318"/>
    <w:rsid w:val="00DF58D1"/>
    <w:rsid w:val="00E1178C"/>
    <w:rsid w:val="00E125D8"/>
    <w:rsid w:val="00E17951"/>
    <w:rsid w:val="00E223B8"/>
    <w:rsid w:val="00E23696"/>
    <w:rsid w:val="00E24204"/>
    <w:rsid w:val="00E469DB"/>
    <w:rsid w:val="00E64C5F"/>
    <w:rsid w:val="00E96851"/>
    <w:rsid w:val="00EA7310"/>
    <w:rsid w:val="00EA733A"/>
    <w:rsid w:val="00ED4FB4"/>
    <w:rsid w:val="00ED6ACF"/>
    <w:rsid w:val="00EE63E8"/>
    <w:rsid w:val="00F1567D"/>
    <w:rsid w:val="00F15C7D"/>
    <w:rsid w:val="00F20F42"/>
    <w:rsid w:val="00F2376C"/>
    <w:rsid w:val="00F30D41"/>
    <w:rsid w:val="00F51A66"/>
    <w:rsid w:val="00F54C53"/>
    <w:rsid w:val="00F568EA"/>
    <w:rsid w:val="00F62ED2"/>
    <w:rsid w:val="00F706E8"/>
    <w:rsid w:val="00F80356"/>
    <w:rsid w:val="00FA1F04"/>
    <w:rsid w:val="00FB42B1"/>
    <w:rsid w:val="00FC642B"/>
    <w:rsid w:val="00FC6748"/>
    <w:rsid w:val="00FD455F"/>
    <w:rsid w:val="00FD47EC"/>
    <w:rsid w:val="00FD6898"/>
    <w:rsid w:val="00FE4F5F"/>
    <w:rsid w:val="00FE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  <w:style w:type="paragraph" w:styleId="aa">
    <w:name w:val="List Paragraph"/>
    <w:basedOn w:val="a"/>
    <w:uiPriority w:val="34"/>
    <w:qFormat/>
    <w:rsid w:val="00576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9BFE-88F6-44F3-90E8-DF29986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49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foox</cp:lastModifiedBy>
  <cp:revision>33</cp:revision>
  <cp:lastPrinted>2017-11-02T07:09:00Z</cp:lastPrinted>
  <dcterms:created xsi:type="dcterms:W3CDTF">2017-11-01T14:45:00Z</dcterms:created>
  <dcterms:modified xsi:type="dcterms:W3CDTF">2017-12-04T11:43:00Z</dcterms:modified>
</cp:coreProperties>
</file>