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970569" w:rsidP="00F20F42">
      <w:pPr>
        <w:jc w:val="center"/>
        <w:rPr>
          <w:sz w:val="20"/>
          <w:lang w:val="uk-UA"/>
        </w:rPr>
      </w:pPr>
      <w:r w:rsidRPr="00970569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0F69BD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01.06.2018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>
        <w:rPr>
          <w:b/>
          <w:u w:val="single"/>
          <w:lang w:val="uk-UA"/>
        </w:rPr>
        <w:t xml:space="preserve"> 326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C86F0E">
        <w:rPr>
          <w:lang w:val="uk-UA"/>
        </w:rPr>
        <w:t xml:space="preserve">по </w:t>
      </w:r>
      <w:r w:rsidR="009E3965">
        <w:rPr>
          <w:lang w:val="uk-UA"/>
        </w:rPr>
        <w:t>КТКВ 1014082 «</w:t>
      </w:r>
      <w:r w:rsidR="00110E1B">
        <w:rPr>
          <w:lang w:val="uk-UA"/>
        </w:rPr>
        <w:t>Інш</w:t>
      </w:r>
      <w:r w:rsidR="007D1DE9">
        <w:rPr>
          <w:lang w:val="uk-UA"/>
        </w:rPr>
        <w:t>і</w:t>
      </w:r>
      <w:r w:rsidR="00110E1B">
        <w:rPr>
          <w:lang w:val="uk-UA"/>
        </w:rPr>
        <w:t xml:space="preserve"> заход</w:t>
      </w:r>
      <w:r w:rsidR="007D1DE9">
        <w:rPr>
          <w:lang w:val="uk-UA"/>
        </w:rPr>
        <w:t>и</w:t>
      </w:r>
      <w:r w:rsidR="00110E1B">
        <w:rPr>
          <w:lang w:val="uk-UA"/>
        </w:rPr>
        <w:t xml:space="preserve"> в галузі культури і мистецтва</w:t>
      </w:r>
      <w:r w:rsidR="007D1DE9">
        <w:rPr>
          <w:lang w:val="uk-UA"/>
        </w:rPr>
        <w:t>»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рішення</w:t>
      </w:r>
      <w:r w:rsidR="00443F8B">
        <w:rPr>
          <w:lang w:val="uk-UA"/>
        </w:rPr>
        <w:t xml:space="preserve">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8A7131" w:rsidRPr="003E7F9D">
        <w:rPr>
          <w:sz w:val="28"/>
          <w:szCs w:val="28"/>
          <w:lang w:val="uk-UA"/>
        </w:rPr>
        <w:t>по</w:t>
      </w:r>
      <w:r w:rsidR="00C86F0E" w:rsidRPr="008A7131">
        <w:rPr>
          <w:sz w:val="28"/>
          <w:szCs w:val="28"/>
          <w:lang w:val="uk-UA"/>
        </w:rPr>
        <w:t xml:space="preserve"> </w:t>
      </w:r>
      <w:r w:rsidR="00C86F0E">
        <w:rPr>
          <w:sz w:val="28"/>
          <w:szCs w:val="28"/>
          <w:lang w:val="uk-UA"/>
        </w:rPr>
        <w:t xml:space="preserve">КТКВ </w:t>
      </w:r>
      <w:r w:rsidR="00802567">
        <w:rPr>
          <w:sz w:val="28"/>
          <w:szCs w:val="28"/>
          <w:lang w:val="uk-UA"/>
        </w:rPr>
        <w:t>101</w:t>
      </w:r>
      <w:r w:rsidR="00110E1B">
        <w:rPr>
          <w:sz w:val="28"/>
          <w:szCs w:val="28"/>
          <w:lang w:val="uk-UA"/>
        </w:rPr>
        <w:t>4082</w:t>
      </w:r>
      <w:r w:rsidR="008F43A7" w:rsidRPr="003E7F9D">
        <w:rPr>
          <w:sz w:val="28"/>
          <w:szCs w:val="28"/>
          <w:lang w:val="uk-UA"/>
        </w:rPr>
        <w:t xml:space="preserve"> «</w:t>
      </w:r>
      <w:r w:rsidR="00110E1B">
        <w:rPr>
          <w:sz w:val="28"/>
          <w:szCs w:val="28"/>
          <w:lang w:val="uk-UA"/>
        </w:rPr>
        <w:t>Інші заходи в галузі культури і мистецтва</w:t>
      </w:r>
      <w:r w:rsidR="008F43A7" w:rsidRPr="003E7F9D">
        <w:rPr>
          <w:sz w:val="28"/>
          <w:szCs w:val="28"/>
          <w:lang w:val="uk-UA"/>
        </w:rPr>
        <w:t xml:space="preserve">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r w:rsidR="00110E1B">
        <w:rPr>
          <w:sz w:val="28"/>
          <w:szCs w:val="24"/>
          <w:lang w:val="uk-UA"/>
        </w:rPr>
        <w:t>Кодацьк</w:t>
      </w:r>
      <w:r w:rsidR="00481F7D">
        <w:rPr>
          <w:sz w:val="28"/>
          <w:szCs w:val="24"/>
          <w:lang w:val="uk-UA"/>
        </w:rPr>
        <w:t>ий</w:t>
      </w:r>
      <w:r w:rsidR="00110E1B">
        <w:rPr>
          <w:sz w:val="28"/>
          <w:szCs w:val="24"/>
          <w:lang w:val="uk-UA"/>
        </w:rPr>
        <w:t xml:space="preserve">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</w:t>
      </w:r>
      <w:r w:rsidR="008C4B67">
        <w:rPr>
          <w:sz w:val="28"/>
          <w:szCs w:val="24"/>
          <w:lang w:val="uk-UA"/>
        </w:rPr>
        <w:t>Бойков</w:t>
      </w:r>
      <w:r w:rsidR="00481F7D">
        <w:rPr>
          <w:sz w:val="28"/>
          <w:szCs w:val="24"/>
          <w:lang w:val="uk-UA"/>
        </w:rPr>
        <w:t>а</w:t>
      </w:r>
      <w:r w:rsidR="008C4B67">
        <w:rPr>
          <w:sz w:val="28"/>
          <w:szCs w:val="24"/>
          <w:lang w:val="uk-UA"/>
        </w:rPr>
        <w:t xml:space="preserve"> К</w:t>
      </w:r>
      <w:r w:rsidR="00765E85">
        <w:rPr>
          <w:sz w:val="28"/>
          <w:szCs w:val="24"/>
          <w:lang w:val="uk-UA"/>
        </w:rPr>
        <w:t>.</w:t>
      </w:r>
      <w:r w:rsidR="008C4B67">
        <w:rPr>
          <w:sz w:val="28"/>
          <w:szCs w:val="24"/>
          <w:lang w:val="uk-UA"/>
        </w:rPr>
        <w:t>В.</w:t>
      </w:r>
      <w:r w:rsidR="00765E85">
        <w:rPr>
          <w:sz w:val="28"/>
          <w:szCs w:val="24"/>
          <w:lang w:val="uk-UA"/>
        </w:rPr>
        <w:t>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481F7D">
        <w:rPr>
          <w:sz w:val="28"/>
          <w:szCs w:val="24"/>
          <w:lang w:val="uk-UA"/>
        </w:rPr>
        <w:t xml:space="preserve">та кошторису відділу культури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49406D">
        <w:rPr>
          <w:sz w:val="28"/>
          <w:szCs w:val="24"/>
          <w:lang w:val="uk-UA"/>
        </w:rPr>
        <w:t>Лемешко Г.А.</w:t>
      </w:r>
    </w:p>
    <w:p w:rsidR="00481F7D" w:rsidRDefault="00481F7D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481F7D" w:rsidRDefault="00481F7D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B34230" w:rsidRDefault="00481F7D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О.В. Либа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0F69BD">
        <w:rPr>
          <w:b/>
          <w:sz w:val="24"/>
          <w:lang w:val="uk-UA"/>
        </w:rPr>
        <w:t>01.06.2018</w:t>
      </w:r>
      <w:r w:rsidR="00E821CC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  <w:r w:rsidR="000F69BD">
        <w:rPr>
          <w:b/>
          <w:sz w:val="24"/>
          <w:lang w:val="uk-UA"/>
        </w:rPr>
        <w:t>326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0" w:type="auto"/>
        <w:tblLook w:val="04A0"/>
      </w:tblPr>
      <w:tblGrid>
        <w:gridCol w:w="916"/>
        <w:gridCol w:w="902"/>
        <w:gridCol w:w="3677"/>
        <w:gridCol w:w="1843"/>
        <w:gridCol w:w="1559"/>
      </w:tblGrid>
      <w:tr w:rsidR="007E3DF2" w:rsidTr="00B520D1">
        <w:tc>
          <w:tcPr>
            <w:tcW w:w="916" w:type="dxa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902" w:type="dxa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3677" w:type="dxa"/>
          </w:tcPr>
          <w:p w:rsidR="007E3DF2" w:rsidRPr="004763C2" w:rsidRDefault="007E3DF2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7E3DF2" w:rsidRDefault="007E3DF2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3402" w:type="dxa"/>
            <w:gridSpan w:val="2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677" w:type="dxa"/>
          </w:tcPr>
          <w:p w:rsidR="00B520D1" w:rsidRDefault="00B520D1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1843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1559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BE6F2A" w:rsidRDefault="00B520D1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77" w:type="dxa"/>
          </w:tcPr>
          <w:p w:rsidR="00B520D1" w:rsidRPr="00BE6F2A" w:rsidRDefault="00B520D1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B520D1" w:rsidRPr="00E75F99" w:rsidRDefault="008C4B67" w:rsidP="009329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</w:t>
            </w:r>
            <w:r w:rsidR="00B520D1" w:rsidRPr="00E75F99">
              <w:rPr>
                <w:sz w:val="20"/>
                <w:szCs w:val="20"/>
                <w:lang w:val="uk-UA"/>
              </w:rPr>
              <w:t>ень</w:t>
            </w:r>
          </w:p>
        </w:tc>
        <w:tc>
          <w:tcPr>
            <w:tcW w:w="1559" w:type="dxa"/>
          </w:tcPr>
          <w:p w:rsidR="00B520D1" w:rsidRPr="00E75F99" w:rsidRDefault="008C4B67" w:rsidP="009329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</w:t>
            </w:r>
            <w:r w:rsidR="00B520D1" w:rsidRPr="00E75F99">
              <w:rPr>
                <w:sz w:val="20"/>
                <w:szCs w:val="20"/>
                <w:lang w:val="uk-UA"/>
              </w:rPr>
              <w:t>вень</w:t>
            </w:r>
          </w:p>
        </w:tc>
      </w:tr>
      <w:tr w:rsidR="00B520D1" w:rsidTr="00B520D1">
        <w:tc>
          <w:tcPr>
            <w:tcW w:w="916" w:type="dxa"/>
          </w:tcPr>
          <w:p w:rsidR="00B520D1" w:rsidRPr="00BE6F2A" w:rsidRDefault="00B520D1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2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677" w:type="dxa"/>
          </w:tcPr>
          <w:p w:rsidR="00B520D1" w:rsidRDefault="00B520D1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843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1014082</w:t>
            </w:r>
          </w:p>
        </w:tc>
        <w:tc>
          <w:tcPr>
            <w:tcW w:w="902" w:type="dxa"/>
          </w:tcPr>
          <w:p w:rsidR="00B520D1" w:rsidRDefault="00B520D1" w:rsidP="00B520D1">
            <w:pPr>
              <w:rPr>
                <w:b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3677" w:type="dxa"/>
          </w:tcPr>
          <w:p w:rsidR="00B520D1" w:rsidRPr="003A59E4" w:rsidRDefault="003A59E4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59E4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843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520D1" w:rsidRPr="00E75F99" w:rsidRDefault="001B585D" w:rsidP="008C4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E75F99" w:rsidRPr="00E75F99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4763C2" w:rsidRDefault="00B520D1" w:rsidP="00B520D1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3677" w:type="dxa"/>
          </w:tcPr>
          <w:p w:rsidR="00B520D1" w:rsidRPr="00BE6F2A" w:rsidRDefault="00B520D1" w:rsidP="00293575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1843" w:type="dxa"/>
          </w:tcPr>
          <w:p w:rsidR="00B520D1" w:rsidRPr="00E75F99" w:rsidRDefault="001B585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E75F99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1559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4763C2" w:rsidRDefault="00B520D1" w:rsidP="00665528">
            <w:pPr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677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B520D1" w:rsidRPr="00E75F99" w:rsidRDefault="001B585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E75F99">
              <w:rPr>
                <w:b/>
                <w:sz w:val="20"/>
                <w:szCs w:val="20"/>
                <w:lang w:val="uk-UA"/>
              </w:rPr>
              <w:t>00,00</w:t>
            </w:r>
          </w:p>
        </w:tc>
        <w:tc>
          <w:tcPr>
            <w:tcW w:w="1559" w:type="dxa"/>
          </w:tcPr>
          <w:p w:rsidR="00B520D1" w:rsidRPr="00E75F99" w:rsidRDefault="001B585D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  <w:r w:rsidR="00E75F99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Default="009329FE" w:rsidP="009329FE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805CAA" w:rsidRDefault="00805CAA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5960F6" w:rsidRDefault="005960F6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49406D" w:rsidRDefault="0049406D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FD455F" w:rsidRDefault="00FD455F">
      <w:pPr>
        <w:rPr>
          <w:lang w:val="uk-UA"/>
        </w:rPr>
      </w:pPr>
    </w:p>
    <w:p w:rsidR="00A274D3" w:rsidRDefault="00A274D3">
      <w:pPr>
        <w:rPr>
          <w:lang w:val="uk-UA"/>
        </w:rPr>
      </w:pPr>
    </w:p>
    <w:p w:rsidR="006F2B84" w:rsidRDefault="006F2B84">
      <w:pPr>
        <w:rPr>
          <w:lang w:val="uk-UA"/>
        </w:rPr>
      </w:pPr>
    </w:p>
    <w:p w:rsidR="006F2B84" w:rsidRDefault="006F2B84">
      <w:pPr>
        <w:rPr>
          <w:lang w:val="uk-UA"/>
        </w:rPr>
      </w:pPr>
    </w:p>
    <w:p w:rsidR="006F2B84" w:rsidRDefault="006F2B84">
      <w:pPr>
        <w:rPr>
          <w:lang w:val="uk-UA"/>
        </w:rPr>
      </w:pPr>
    </w:p>
    <w:p w:rsidR="00DA5BFC" w:rsidRDefault="00DA5BFC">
      <w:pPr>
        <w:rPr>
          <w:lang w:val="uk-UA"/>
        </w:rPr>
      </w:pPr>
    </w:p>
    <w:p w:rsidR="004A49EA" w:rsidRDefault="006F2B84" w:rsidP="00A274D3">
      <w:pPr>
        <w:rPr>
          <w:b/>
          <w:lang w:val="uk-UA"/>
        </w:rPr>
      </w:pPr>
      <w:r>
        <w:rPr>
          <w:b/>
          <w:lang w:val="uk-UA"/>
        </w:rPr>
        <w:t>Н</w:t>
      </w:r>
      <w:r w:rsidR="007A3375" w:rsidRPr="007A3375">
        <w:rPr>
          <w:b/>
          <w:lang w:val="uk-UA"/>
        </w:rPr>
        <w:t>ачальник</w:t>
      </w:r>
    </w:p>
    <w:p w:rsidR="00A274D3" w:rsidRPr="007A3375" w:rsidRDefault="007A3375" w:rsidP="00A274D3">
      <w:pPr>
        <w:rPr>
          <w:b/>
          <w:lang w:val="uk-UA"/>
        </w:rPr>
      </w:pPr>
      <w:r w:rsidRPr="007A3375">
        <w:rPr>
          <w:b/>
          <w:lang w:val="uk-UA"/>
        </w:rPr>
        <w:t>відд</w:t>
      </w:r>
      <w:r w:rsidR="004A49EA">
        <w:rPr>
          <w:b/>
          <w:lang w:val="uk-UA"/>
        </w:rPr>
        <w:t>ілу культури Сватівської РДА</w:t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4A49EA">
        <w:rPr>
          <w:b/>
          <w:lang w:val="uk-UA"/>
        </w:rPr>
        <w:tab/>
      </w:r>
      <w:r w:rsidR="006F2B84">
        <w:rPr>
          <w:b/>
          <w:lang w:val="uk-UA"/>
        </w:rPr>
        <w:t>К.В. Бойкова</w:t>
      </w:r>
      <w:r w:rsidRPr="007A3375">
        <w:rPr>
          <w:b/>
          <w:lang w:val="uk-UA"/>
        </w:rPr>
        <w:t xml:space="preserve"> </w:t>
      </w:r>
    </w:p>
    <w:p w:rsidR="00A274D3" w:rsidRPr="00A274D3" w:rsidRDefault="00A274D3">
      <w:pPr>
        <w:rPr>
          <w:lang w:val="uk-UA"/>
        </w:rPr>
      </w:pPr>
    </w:p>
    <w:sectPr w:rsidR="00A274D3" w:rsidRPr="00A274D3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E3" w:rsidRDefault="001114E3" w:rsidP="002E284B">
      <w:r>
        <w:separator/>
      </w:r>
    </w:p>
  </w:endnote>
  <w:endnote w:type="continuationSeparator" w:id="1">
    <w:p w:rsidR="001114E3" w:rsidRDefault="001114E3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E3" w:rsidRDefault="001114E3" w:rsidP="002E284B">
      <w:r>
        <w:separator/>
      </w:r>
    </w:p>
  </w:footnote>
  <w:footnote w:type="continuationSeparator" w:id="1">
    <w:p w:rsidR="001114E3" w:rsidRDefault="001114E3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116B"/>
    <w:rsid w:val="00016C9B"/>
    <w:rsid w:val="0002033E"/>
    <w:rsid w:val="00020A13"/>
    <w:rsid w:val="00020D5A"/>
    <w:rsid w:val="000273C1"/>
    <w:rsid w:val="00041565"/>
    <w:rsid w:val="000454E2"/>
    <w:rsid w:val="00055EDD"/>
    <w:rsid w:val="00057AEC"/>
    <w:rsid w:val="00057D46"/>
    <w:rsid w:val="00067209"/>
    <w:rsid w:val="000776A1"/>
    <w:rsid w:val="00080B73"/>
    <w:rsid w:val="00081C1F"/>
    <w:rsid w:val="00081DE3"/>
    <w:rsid w:val="00091974"/>
    <w:rsid w:val="00092988"/>
    <w:rsid w:val="000A23BB"/>
    <w:rsid w:val="000A7944"/>
    <w:rsid w:val="000B547C"/>
    <w:rsid w:val="000B73C3"/>
    <w:rsid w:val="000B79E7"/>
    <w:rsid w:val="000D2B7E"/>
    <w:rsid w:val="000D61E7"/>
    <w:rsid w:val="000E15C0"/>
    <w:rsid w:val="000E1A6E"/>
    <w:rsid w:val="000F56E3"/>
    <w:rsid w:val="000F69BD"/>
    <w:rsid w:val="000F7899"/>
    <w:rsid w:val="00101D03"/>
    <w:rsid w:val="001044A2"/>
    <w:rsid w:val="001059A7"/>
    <w:rsid w:val="00106C79"/>
    <w:rsid w:val="00110E1B"/>
    <w:rsid w:val="001114E3"/>
    <w:rsid w:val="0011165B"/>
    <w:rsid w:val="00112945"/>
    <w:rsid w:val="001148EE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A297E"/>
    <w:rsid w:val="001A6C78"/>
    <w:rsid w:val="001B18C2"/>
    <w:rsid w:val="001B585D"/>
    <w:rsid w:val="001C19E9"/>
    <w:rsid w:val="001C1D50"/>
    <w:rsid w:val="001D769C"/>
    <w:rsid w:val="001F0598"/>
    <w:rsid w:val="001F1CB3"/>
    <w:rsid w:val="001F2A0C"/>
    <w:rsid w:val="001F4840"/>
    <w:rsid w:val="00206953"/>
    <w:rsid w:val="00206BFE"/>
    <w:rsid w:val="0021246C"/>
    <w:rsid w:val="00221E33"/>
    <w:rsid w:val="002277F5"/>
    <w:rsid w:val="00235128"/>
    <w:rsid w:val="002444F8"/>
    <w:rsid w:val="00253DB1"/>
    <w:rsid w:val="002574EE"/>
    <w:rsid w:val="002657FF"/>
    <w:rsid w:val="002674A9"/>
    <w:rsid w:val="00271B9E"/>
    <w:rsid w:val="002808C3"/>
    <w:rsid w:val="00284EFF"/>
    <w:rsid w:val="0029079D"/>
    <w:rsid w:val="00296533"/>
    <w:rsid w:val="002B2674"/>
    <w:rsid w:val="002C6886"/>
    <w:rsid w:val="002E1FB1"/>
    <w:rsid w:val="002E284B"/>
    <w:rsid w:val="002E5E5B"/>
    <w:rsid w:val="002E6DC5"/>
    <w:rsid w:val="003006AC"/>
    <w:rsid w:val="00301253"/>
    <w:rsid w:val="003132BD"/>
    <w:rsid w:val="0031508F"/>
    <w:rsid w:val="003179CD"/>
    <w:rsid w:val="003254A4"/>
    <w:rsid w:val="00327E35"/>
    <w:rsid w:val="00334725"/>
    <w:rsid w:val="003363E2"/>
    <w:rsid w:val="00354550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C044B"/>
    <w:rsid w:val="003D6EAE"/>
    <w:rsid w:val="003E2409"/>
    <w:rsid w:val="003E7912"/>
    <w:rsid w:val="003E7F9D"/>
    <w:rsid w:val="004228B5"/>
    <w:rsid w:val="00423493"/>
    <w:rsid w:val="00423F0D"/>
    <w:rsid w:val="00424523"/>
    <w:rsid w:val="0042453F"/>
    <w:rsid w:val="00430BE6"/>
    <w:rsid w:val="00443F8B"/>
    <w:rsid w:val="00455C2A"/>
    <w:rsid w:val="004763C2"/>
    <w:rsid w:val="00481F7D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C4729"/>
    <w:rsid w:val="004C63DF"/>
    <w:rsid w:val="004D4A76"/>
    <w:rsid w:val="004F08BB"/>
    <w:rsid w:val="004F36F2"/>
    <w:rsid w:val="004F6B81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45D2"/>
    <w:rsid w:val="0062429A"/>
    <w:rsid w:val="006275B2"/>
    <w:rsid w:val="00643488"/>
    <w:rsid w:val="00643D92"/>
    <w:rsid w:val="00646AC4"/>
    <w:rsid w:val="006477BE"/>
    <w:rsid w:val="0065236A"/>
    <w:rsid w:val="0065632A"/>
    <w:rsid w:val="0066002F"/>
    <w:rsid w:val="006A3861"/>
    <w:rsid w:val="006A712E"/>
    <w:rsid w:val="006A782B"/>
    <w:rsid w:val="006B7041"/>
    <w:rsid w:val="006C70AB"/>
    <w:rsid w:val="006D31D0"/>
    <w:rsid w:val="006E0628"/>
    <w:rsid w:val="006E7701"/>
    <w:rsid w:val="006F2B84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83F51"/>
    <w:rsid w:val="007A3375"/>
    <w:rsid w:val="007A4071"/>
    <w:rsid w:val="007B0864"/>
    <w:rsid w:val="007B11AF"/>
    <w:rsid w:val="007B43BA"/>
    <w:rsid w:val="007B6CBF"/>
    <w:rsid w:val="007D1CF4"/>
    <w:rsid w:val="007D1DE9"/>
    <w:rsid w:val="007D37BF"/>
    <w:rsid w:val="007D57AF"/>
    <w:rsid w:val="007D6BFA"/>
    <w:rsid w:val="007E3DF2"/>
    <w:rsid w:val="007E7D8B"/>
    <w:rsid w:val="00800FBC"/>
    <w:rsid w:val="00802567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85FA9"/>
    <w:rsid w:val="008921B2"/>
    <w:rsid w:val="00897E3D"/>
    <w:rsid w:val="008A027C"/>
    <w:rsid w:val="008A02BB"/>
    <w:rsid w:val="008A7131"/>
    <w:rsid w:val="008B2C94"/>
    <w:rsid w:val="008B3ACB"/>
    <w:rsid w:val="008C4B67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0778"/>
    <w:rsid w:val="00911990"/>
    <w:rsid w:val="0092353B"/>
    <w:rsid w:val="009237C7"/>
    <w:rsid w:val="00926794"/>
    <w:rsid w:val="009278C2"/>
    <w:rsid w:val="009329FE"/>
    <w:rsid w:val="00935F2F"/>
    <w:rsid w:val="00942430"/>
    <w:rsid w:val="00942BEA"/>
    <w:rsid w:val="00961CEC"/>
    <w:rsid w:val="009663C6"/>
    <w:rsid w:val="00970569"/>
    <w:rsid w:val="0097502A"/>
    <w:rsid w:val="00977455"/>
    <w:rsid w:val="00983440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2488"/>
    <w:rsid w:val="009E01F2"/>
    <w:rsid w:val="009E0F25"/>
    <w:rsid w:val="009E3965"/>
    <w:rsid w:val="009E4B2D"/>
    <w:rsid w:val="009F7A48"/>
    <w:rsid w:val="00A05894"/>
    <w:rsid w:val="00A149D1"/>
    <w:rsid w:val="00A17B18"/>
    <w:rsid w:val="00A20606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BCD"/>
    <w:rsid w:val="00AB5B0A"/>
    <w:rsid w:val="00AC04D7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520D1"/>
    <w:rsid w:val="00B52BE4"/>
    <w:rsid w:val="00B53064"/>
    <w:rsid w:val="00B61B81"/>
    <w:rsid w:val="00B807A4"/>
    <w:rsid w:val="00B810A8"/>
    <w:rsid w:val="00B820C6"/>
    <w:rsid w:val="00B85CBC"/>
    <w:rsid w:val="00B90901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BF44AF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2D1F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E28B8"/>
    <w:rsid w:val="00DE3318"/>
    <w:rsid w:val="00DE56B8"/>
    <w:rsid w:val="00DE7DF0"/>
    <w:rsid w:val="00DF58D1"/>
    <w:rsid w:val="00E025E8"/>
    <w:rsid w:val="00E1178C"/>
    <w:rsid w:val="00E11F69"/>
    <w:rsid w:val="00E125D8"/>
    <w:rsid w:val="00E17951"/>
    <w:rsid w:val="00E223B8"/>
    <w:rsid w:val="00E23696"/>
    <w:rsid w:val="00E24204"/>
    <w:rsid w:val="00E469DB"/>
    <w:rsid w:val="00E64C5F"/>
    <w:rsid w:val="00E75F99"/>
    <w:rsid w:val="00E77A6F"/>
    <w:rsid w:val="00E821CC"/>
    <w:rsid w:val="00E84D57"/>
    <w:rsid w:val="00E93903"/>
    <w:rsid w:val="00E96851"/>
    <w:rsid w:val="00EA67AD"/>
    <w:rsid w:val="00EA7310"/>
    <w:rsid w:val="00EA733A"/>
    <w:rsid w:val="00EC4431"/>
    <w:rsid w:val="00ED4FB4"/>
    <w:rsid w:val="00ED6ACF"/>
    <w:rsid w:val="00EE63E8"/>
    <w:rsid w:val="00F1567D"/>
    <w:rsid w:val="00F15C7D"/>
    <w:rsid w:val="00F20F42"/>
    <w:rsid w:val="00F2376C"/>
    <w:rsid w:val="00F30D41"/>
    <w:rsid w:val="00F51A66"/>
    <w:rsid w:val="00F54C53"/>
    <w:rsid w:val="00F568EA"/>
    <w:rsid w:val="00F62ED2"/>
    <w:rsid w:val="00F706E8"/>
    <w:rsid w:val="00F80356"/>
    <w:rsid w:val="00FA1F04"/>
    <w:rsid w:val="00FB42B1"/>
    <w:rsid w:val="00FB580A"/>
    <w:rsid w:val="00FC642B"/>
    <w:rsid w:val="00FC674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18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</cp:lastModifiedBy>
  <cp:revision>9</cp:revision>
  <cp:lastPrinted>2018-06-22T07:54:00Z</cp:lastPrinted>
  <dcterms:created xsi:type="dcterms:W3CDTF">2018-06-01T07:51:00Z</dcterms:created>
  <dcterms:modified xsi:type="dcterms:W3CDTF">2018-06-22T07:57:00Z</dcterms:modified>
</cp:coreProperties>
</file>